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91CB" w14:textId="77777777" w:rsidR="00F1084A" w:rsidRDefault="00F1084A" w:rsidP="006837C4"/>
    <w:p w14:paraId="7B7B0118" w14:textId="77777777" w:rsidR="00795E7D" w:rsidRPr="001729D1" w:rsidRDefault="00795E7D" w:rsidP="00795E7D">
      <w:pPr>
        <w:pStyle w:val="1-Priloge"/>
      </w:pPr>
      <w:r w:rsidRPr="001729D1">
        <w:t>ANNEX 6A ‒ STATEMENT OF IDENTITY BETWEEN PRINTED AND ELECTRONIC FORM OF THE THESIS</w:t>
      </w:r>
    </w:p>
    <w:p w14:paraId="766C8EF8" w14:textId="476EAC90" w:rsidR="00795E7D" w:rsidRDefault="00795E7D" w:rsidP="00795E7D">
      <w:pPr>
        <w:spacing w:after="0" w:line="259" w:lineRule="auto"/>
        <w:ind w:left="12" w:right="533" w:hanging="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7BDEF217" w14:textId="77777777" w:rsidR="008B7D1E" w:rsidRPr="00A1023A" w:rsidRDefault="008B7D1E" w:rsidP="00795E7D">
      <w:pPr>
        <w:spacing w:after="0" w:line="259" w:lineRule="auto"/>
        <w:ind w:left="12" w:right="533" w:hanging="1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DB5AC97" w14:textId="77777777" w:rsidR="00795E7D" w:rsidRPr="00D76748" w:rsidRDefault="00795E7D" w:rsidP="00795E7D">
      <w:pPr>
        <w:pStyle w:val="2-Priloge"/>
      </w:pPr>
      <w:r w:rsidRPr="00D76748">
        <w:t xml:space="preserve">STATEMENT OF IDENTITY BETWEEN PRINTED AND ELECTRONIC FORM OF THE THESIS </w:t>
      </w:r>
    </w:p>
    <w:p w14:paraId="7DAAF74A" w14:textId="77777777" w:rsidR="00795E7D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Name and surname of the student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</w:t>
      </w:r>
    </w:p>
    <w:p w14:paraId="22DDDB4E" w14:textId="77777777" w:rsidR="00795E7D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Study programme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</w:t>
      </w:r>
    </w:p>
    <w:p w14:paraId="3432F7E8" w14:textId="77777777" w:rsidR="00795E7D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Title of the thesis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</w:t>
      </w:r>
    </w:p>
    <w:p w14:paraId="225D5E71" w14:textId="77777777" w:rsidR="00795E7D" w:rsidRPr="00A1023A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Supervisor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</w:t>
      </w:r>
    </w:p>
    <w:p w14:paraId="72FCE2C0" w14:textId="77777777" w:rsidR="00795E7D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Co-supervisor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</w:t>
      </w:r>
    </w:p>
    <w:p w14:paraId="6A93C773" w14:textId="77777777" w:rsidR="00795E7D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42576F9A" w14:textId="77777777" w:rsidR="00795E7D" w:rsidRPr="00A1023A" w:rsidRDefault="00795E7D" w:rsidP="00795E7D">
      <w:pPr>
        <w:spacing w:before="120" w:after="120" w:line="36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_____________________________, the undersigned, hereby declare </w:t>
      </w:r>
      <w:r w:rsidRPr="007E1E2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that the printed form of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thesis </w:t>
      </w:r>
      <w:r w:rsidRPr="007E1E2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is identical to the electronic form of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thesis </w:t>
      </w:r>
      <w:r w:rsidRPr="007E1E2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submitted for publishing in the D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L</w:t>
      </w:r>
      <w:r w:rsidRPr="007E1E29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UM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. </w:t>
      </w:r>
    </w:p>
    <w:p w14:paraId="2F614535" w14:textId="77777777" w:rsidR="00795E7D" w:rsidRDefault="00795E7D" w:rsidP="00795E7D">
      <w:pPr>
        <w:spacing w:before="120" w:after="120" w:line="247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41A8C910" w14:textId="77777777" w:rsidR="00795E7D" w:rsidRDefault="00795E7D" w:rsidP="00795E7D">
      <w:pPr>
        <w:spacing w:before="120" w:after="120" w:line="247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5072"/>
      </w:tblGrid>
      <w:tr w:rsidR="00795E7D" w14:paraId="67280D91" w14:textId="77777777" w:rsidTr="00976AD6">
        <w:tc>
          <w:tcPr>
            <w:tcW w:w="4013" w:type="dxa"/>
          </w:tcPr>
          <w:p w14:paraId="0336373E" w14:textId="77777777" w:rsidR="00795E7D" w:rsidRDefault="00795E7D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5"/>
                <w:tab w:val="center" w:pos="7367"/>
              </w:tabs>
              <w:spacing w:line="360" w:lineRule="auto"/>
              <w:ind w:right="58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Place and date</w:t>
            </w:r>
            <w:r w:rsidRPr="00A1023A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 xml:space="preserve">:  </w:t>
            </w:r>
          </w:p>
        </w:tc>
        <w:tc>
          <w:tcPr>
            <w:tcW w:w="5072" w:type="dxa"/>
          </w:tcPr>
          <w:p w14:paraId="51F2037D" w14:textId="77777777" w:rsidR="00795E7D" w:rsidRDefault="00795E7D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5"/>
                <w:tab w:val="center" w:pos="7367"/>
              </w:tabs>
              <w:spacing w:line="360" w:lineRule="auto"/>
              <w:ind w:right="58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Student’s signature:</w:t>
            </w:r>
          </w:p>
          <w:p w14:paraId="4C7CB491" w14:textId="77777777" w:rsidR="00795E7D" w:rsidRDefault="00795E7D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5"/>
                <w:tab w:val="center" w:pos="7367"/>
              </w:tabs>
              <w:spacing w:line="360" w:lineRule="auto"/>
              <w:ind w:right="582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</w:t>
            </w:r>
          </w:p>
        </w:tc>
      </w:tr>
    </w:tbl>
    <w:p w14:paraId="00DEC2D3" w14:textId="77777777" w:rsidR="009C4376" w:rsidRDefault="009C4376" w:rsidP="00D76383"/>
    <w:sectPr w:rsidR="009C4376" w:rsidSect="00C514A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EDD5" w14:textId="77777777" w:rsidR="00795E7D" w:rsidRDefault="00795E7D" w:rsidP="00BB5C4F">
      <w:pPr>
        <w:spacing w:after="0"/>
      </w:pPr>
      <w:r>
        <w:separator/>
      </w:r>
    </w:p>
  </w:endnote>
  <w:endnote w:type="continuationSeparator" w:id="0">
    <w:p w14:paraId="7D8A0A83" w14:textId="77777777" w:rsidR="00795E7D" w:rsidRDefault="00795E7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27C4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05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8B7D1E">
      <w:fldChar w:fldCharType="begin"/>
    </w:r>
    <w:r w:rsidR="008B7D1E">
      <w:instrText xml:space="preserve"> NUMPAGES  \* Arabic  \* MERGEFORMAT </w:instrText>
    </w:r>
    <w:r w:rsidR="008B7D1E">
      <w:fldChar w:fldCharType="separate"/>
    </w:r>
    <w:r w:rsidR="00C514A0" w:rsidRPr="00C514A0">
      <w:rPr>
        <w:noProof/>
        <w:color w:val="006A8E"/>
        <w:sz w:val="18"/>
      </w:rPr>
      <w:t>1</w:t>
    </w:r>
    <w:r w:rsidR="008B7D1E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4C1C0" w14:textId="77777777" w:rsidR="00C514A0" w:rsidRDefault="00C514A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  <w:r>
      <w:rPr>
        <w:color w:val="006A8E"/>
        <w:sz w:val="18"/>
      </w:rPr>
      <w:tab/>
    </w:r>
  </w:p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55"/>
      <w:gridCol w:w="3000"/>
      <w:gridCol w:w="3117"/>
    </w:tblGrid>
    <w:tr w:rsidR="00C514A0" w14:paraId="7E95E51C" w14:textId="77777777" w:rsidTr="00C514A0">
      <w:trPr>
        <w:trHeight w:val="1139"/>
      </w:trPr>
      <w:tc>
        <w:tcPr>
          <w:tcW w:w="3001" w:type="dxa"/>
          <w:shd w:val="clear" w:color="auto" w:fill="auto"/>
        </w:tcPr>
        <w:p w14:paraId="0D09E6ED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4FECD575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2A06A50" wp14:editId="3F1B724D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4BC5CEA8" w14:textId="77777777" w:rsidR="00C514A0" w:rsidRDefault="00C514A0" w:rsidP="00C514A0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1AFCDBC0" wp14:editId="71871E2D">
                <wp:extent cx="1910726" cy="428328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26" cy="42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835A75" w14:textId="77777777" w:rsidR="007C4B80" w:rsidRDefault="007C4B8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65321AEF" w14:textId="77777777" w:rsidR="00D17A99" w:rsidRPr="003D6941" w:rsidRDefault="00057C5F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</w:t>
    </w:r>
    <w:r w:rsidR="00FD7A49">
      <w:rPr>
        <w:rStyle w:val="A1"/>
        <w:rFonts w:ascii="Calibri" w:hAnsi="Calibri"/>
        <w:sz w:val="18"/>
        <w:szCs w:val="18"/>
      </w:rPr>
      <w:t>.fl</w:t>
    </w:r>
    <w:r>
      <w:rPr>
        <w:rStyle w:val="A1"/>
        <w:rFonts w:ascii="Calibri" w:hAnsi="Calibri"/>
        <w:sz w:val="18"/>
        <w:szCs w:val="18"/>
      </w:rPr>
      <w:t>@</w:t>
    </w:r>
    <w:r w:rsidR="00FD7A49">
      <w:rPr>
        <w:rStyle w:val="A1"/>
        <w:rFonts w:ascii="Calibri" w:hAnsi="Calibri"/>
        <w:sz w:val="18"/>
        <w:szCs w:val="18"/>
      </w:rPr>
      <w:t>um</w:t>
    </w:r>
    <w:r w:rsidR="00BA1885"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 w:rsidR="00387B6B">
      <w:rPr>
        <w:rStyle w:val="A1"/>
        <w:rFonts w:ascii="Calibri" w:hAnsi="Calibri"/>
        <w:sz w:val="18"/>
        <w:szCs w:val="18"/>
      </w:rPr>
      <w:t>53 38 | IBAN: SI56 0110 0600 001</w:t>
    </w:r>
    <w:r w:rsidR="00BA1885" w:rsidRPr="00BA1885">
      <w:rPr>
        <w:rStyle w:val="A1"/>
        <w:rFonts w:ascii="Calibri" w:hAnsi="Calibri"/>
        <w:sz w:val="18"/>
        <w:szCs w:val="18"/>
      </w:rPr>
      <w:t xml:space="preserve">0 </w:t>
    </w:r>
    <w:r w:rsidR="00387B6B">
      <w:rPr>
        <w:rStyle w:val="A1"/>
        <w:rFonts w:ascii="Calibri" w:hAnsi="Calibri"/>
        <w:sz w:val="18"/>
        <w:szCs w:val="18"/>
      </w:rPr>
      <w:t>887</w:t>
    </w:r>
    <w:r w:rsidR="00BA1885" w:rsidRPr="00BA1885">
      <w:rPr>
        <w:rStyle w:val="A1"/>
        <w:rFonts w:ascii="Calibri" w:hAnsi="Calibri"/>
        <w:sz w:val="18"/>
        <w:szCs w:val="18"/>
      </w:rPr>
      <w:t xml:space="preserve"> | VAT: SI 71</w:t>
    </w:r>
    <w:r w:rsidR="007B6EE1">
      <w:rPr>
        <w:rStyle w:val="A1"/>
        <w:rFonts w:ascii="Calibri" w:hAnsi="Calibri"/>
        <w:sz w:val="18"/>
        <w:szCs w:val="18"/>
      </w:rPr>
      <w:t>6</w:t>
    </w:r>
    <w:r w:rsidR="00BA1885" w:rsidRPr="00BA1885">
      <w:rPr>
        <w:rStyle w:val="A1"/>
        <w:rFonts w:ascii="Calibri" w:hAnsi="Calibri"/>
        <w:sz w:val="18"/>
        <w:szCs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8AA7" w14:textId="77777777" w:rsidR="00795E7D" w:rsidRDefault="00795E7D" w:rsidP="00BB5C4F">
      <w:pPr>
        <w:spacing w:after="0"/>
      </w:pPr>
      <w:r>
        <w:separator/>
      </w:r>
    </w:p>
  </w:footnote>
  <w:footnote w:type="continuationSeparator" w:id="0">
    <w:p w14:paraId="3AB8EB0A" w14:textId="77777777" w:rsidR="00795E7D" w:rsidRDefault="00795E7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FE6C" w14:textId="77777777" w:rsidR="00054766" w:rsidRDefault="00057C5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76CFF329" wp14:editId="22B05B04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E03E5E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1DC55A6B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Q1tzQxtjA2MTNW0lEKTi0uzszPAykwqgUAKhQjqSwAAAA="/>
  </w:docVars>
  <w:rsids>
    <w:rsidRoot w:val="00795E7D"/>
    <w:rsid w:val="00015E8D"/>
    <w:rsid w:val="00051DAE"/>
    <w:rsid w:val="00051F90"/>
    <w:rsid w:val="00054766"/>
    <w:rsid w:val="00057C5F"/>
    <w:rsid w:val="000C393D"/>
    <w:rsid w:val="000F1A06"/>
    <w:rsid w:val="001E6BC2"/>
    <w:rsid w:val="00215201"/>
    <w:rsid w:val="00233DFB"/>
    <w:rsid w:val="0028526B"/>
    <w:rsid w:val="002E2D9F"/>
    <w:rsid w:val="00311139"/>
    <w:rsid w:val="00387B6B"/>
    <w:rsid w:val="003D6941"/>
    <w:rsid w:val="00400569"/>
    <w:rsid w:val="00413C63"/>
    <w:rsid w:val="004378A6"/>
    <w:rsid w:val="00460F1B"/>
    <w:rsid w:val="004D4EC4"/>
    <w:rsid w:val="00522FDF"/>
    <w:rsid w:val="005376C1"/>
    <w:rsid w:val="005B48A9"/>
    <w:rsid w:val="00655842"/>
    <w:rsid w:val="006837C4"/>
    <w:rsid w:val="006A3EBA"/>
    <w:rsid w:val="006D254D"/>
    <w:rsid w:val="007138CE"/>
    <w:rsid w:val="007410DA"/>
    <w:rsid w:val="00751834"/>
    <w:rsid w:val="007554FD"/>
    <w:rsid w:val="007564BD"/>
    <w:rsid w:val="00767BC7"/>
    <w:rsid w:val="00784EB8"/>
    <w:rsid w:val="00795E7D"/>
    <w:rsid w:val="007B34C1"/>
    <w:rsid w:val="007B6EE1"/>
    <w:rsid w:val="007C4B80"/>
    <w:rsid w:val="0080304F"/>
    <w:rsid w:val="00841D16"/>
    <w:rsid w:val="00872466"/>
    <w:rsid w:val="00884BE7"/>
    <w:rsid w:val="008B7D1E"/>
    <w:rsid w:val="00962BBF"/>
    <w:rsid w:val="00976774"/>
    <w:rsid w:val="009956F4"/>
    <w:rsid w:val="009C4376"/>
    <w:rsid w:val="009D1978"/>
    <w:rsid w:val="00A03F1E"/>
    <w:rsid w:val="00A07165"/>
    <w:rsid w:val="00A13138"/>
    <w:rsid w:val="00A307E1"/>
    <w:rsid w:val="00A32CF9"/>
    <w:rsid w:val="00B02A70"/>
    <w:rsid w:val="00B1023B"/>
    <w:rsid w:val="00B1214C"/>
    <w:rsid w:val="00B13296"/>
    <w:rsid w:val="00B14DD9"/>
    <w:rsid w:val="00B53542"/>
    <w:rsid w:val="00B55058"/>
    <w:rsid w:val="00B65503"/>
    <w:rsid w:val="00BA1885"/>
    <w:rsid w:val="00BB5C4F"/>
    <w:rsid w:val="00C25FF2"/>
    <w:rsid w:val="00C514A0"/>
    <w:rsid w:val="00C7161A"/>
    <w:rsid w:val="00CD7DA4"/>
    <w:rsid w:val="00D17A99"/>
    <w:rsid w:val="00D41324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1084A"/>
    <w:rsid w:val="00F22984"/>
    <w:rsid w:val="00F75BC3"/>
    <w:rsid w:val="00F83525"/>
    <w:rsid w:val="00FB756D"/>
    <w:rsid w:val="00FC6DC6"/>
    <w:rsid w:val="00FD7A4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CA0674"/>
  <w15:docId w15:val="{4E282265-C27D-43F2-94B7-E6681328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95E7D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 w:line="240" w:lineRule="auto"/>
      <w:contextualSpacing/>
      <w:outlineLvl w:val="0"/>
    </w:pPr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 w:line="240" w:lineRule="auto"/>
      <w:outlineLvl w:val="1"/>
    </w:pPr>
    <w:rPr>
      <w:rFonts w:ascii="Calibri" w:eastAsia="Times New Roman" w:hAnsi="Calibri" w:cs="Times New Roman"/>
      <w:b/>
      <w:bCs/>
      <w:kern w:val="0"/>
      <w:sz w:val="26"/>
      <w:szCs w:val="26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ascii="Calibri" w:eastAsia="Times New Roman" w:hAnsi="Calibri" w:cs="Times New Roman"/>
      <w:b/>
      <w:bCs/>
      <w:kern w:val="0"/>
      <w:sz w:val="22"/>
      <w:szCs w:val="22"/>
      <w14:ligatures w14:val="non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 w:line="240" w:lineRule="auto"/>
      <w:outlineLvl w:val="3"/>
    </w:pPr>
    <w:rPr>
      <w:rFonts w:ascii="Calibri" w:eastAsia="Times New Roman" w:hAnsi="Calibri" w:cs="Times New Roman"/>
      <w:b/>
      <w:bCs/>
      <w:i/>
      <w:iCs/>
      <w:kern w:val="0"/>
      <w:sz w:val="22"/>
      <w:szCs w:val="22"/>
      <w14:ligatures w14:val="non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 w:line="240" w:lineRule="auto"/>
      <w:outlineLvl w:val="4"/>
    </w:pPr>
    <w:rPr>
      <w:rFonts w:ascii="Calibri" w:eastAsia="Times New Roman" w:hAnsi="Calibri" w:cs="Times New Roman"/>
      <w:b/>
      <w:bCs/>
      <w:color w:val="7F7F7F"/>
      <w:kern w:val="0"/>
      <w:sz w:val="22"/>
      <w:szCs w:val="22"/>
      <w14:ligatures w14:val="none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kern w:val="0"/>
      <w:sz w:val="22"/>
      <w:szCs w:val="22"/>
      <w14:ligatures w14:val="none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 w:line="240" w:lineRule="auto"/>
      <w:outlineLvl w:val="6"/>
    </w:pPr>
    <w:rPr>
      <w:rFonts w:ascii="Cambria" w:eastAsia="Times New Roman" w:hAnsi="Cambria" w:cs="Times New Roman"/>
      <w:i/>
      <w:iCs/>
      <w:kern w:val="0"/>
      <w:sz w:val="22"/>
      <w:szCs w:val="22"/>
      <w14:ligatures w14:val="none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 w:line="240" w:lineRule="auto"/>
      <w:outlineLvl w:val="7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 w:line="240" w:lineRule="auto"/>
      <w:outlineLvl w:val="8"/>
    </w:pPr>
    <w:rPr>
      <w:rFonts w:ascii="Cambria" w:eastAsia="Times New Roman" w:hAnsi="Cambria" w:cs="Times New Roman"/>
      <w:i/>
      <w:iCs/>
      <w:spacing w:val="5"/>
      <w:kern w:val="0"/>
      <w:sz w:val="20"/>
      <w:szCs w:val="2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 w:line="240" w:lineRule="auto"/>
      <w:contextualSpacing/>
    </w:pPr>
    <w:rPr>
      <w:rFonts w:ascii="Calibri" w:eastAsia="Times New Roman" w:hAnsi="Calibri" w:cs="Times New Roman"/>
      <w:spacing w:val="5"/>
      <w:kern w:val="0"/>
      <w:sz w:val="52"/>
      <w:szCs w:val="52"/>
      <w14:ligatures w14:val="none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 w:line="240" w:lineRule="auto"/>
    </w:pPr>
    <w:rPr>
      <w:rFonts w:ascii="Calibri" w:eastAsia="Times New Roman" w:hAnsi="Calibri" w:cs="Times New Roman"/>
      <w:i/>
      <w:iCs/>
      <w:spacing w:val="13"/>
      <w:kern w:val="0"/>
      <w14:ligatures w14:val="none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Odstavekseznama">
    <w:name w:val="List Paragraph"/>
    <w:basedOn w:val="Navaden"/>
    <w:uiPriority w:val="34"/>
    <w:qFormat/>
    <w:rsid w:val="00E757D1"/>
    <w:pPr>
      <w:spacing w:after="0" w:line="240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 w:line="240" w:lineRule="auto"/>
      <w:ind w:left="360" w:right="360"/>
    </w:pPr>
    <w:rPr>
      <w:rFonts w:ascii="Calibri" w:eastAsia="Times New Roman" w:hAnsi="Calibri" w:cs="Times New Roman"/>
      <w:i/>
      <w:iCs/>
      <w:kern w:val="0"/>
      <w:sz w:val="22"/>
      <w:szCs w:val="22"/>
      <w14:ligatures w14:val="none"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  <w:kern w:val="0"/>
      <w:sz w:val="22"/>
      <w:szCs w:val="22"/>
      <w14:ligatures w14:val="none"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B1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Priloge">
    <w:name w:val="1-Priloge"/>
    <w:basedOn w:val="Kazalovsebine1"/>
    <w:link w:val="1-PrilogeZnak"/>
    <w:qFormat/>
    <w:rsid w:val="00795E7D"/>
    <w:pPr>
      <w:keepNext/>
      <w:keepLines/>
      <w:spacing w:after="240" w:line="240" w:lineRule="auto"/>
      <w:outlineLvl w:val="0"/>
    </w:pPr>
    <w:rPr>
      <w:rFonts w:ascii="Calibri" w:eastAsia="Times New Roman" w:hAnsi="Calibri" w:cs="Calibri"/>
      <w:b/>
      <w:bCs/>
      <w:caps/>
      <w:color w:val="000000"/>
      <w:kern w:val="0"/>
      <w:szCs w:val="22"/>
      <w:lang w:val="en-GB" w:eastAsia="sl-SI"/>
      <w14:ligatures w14:val="none"/>
    </w:rPr>
  </w:style>
  <w:style w:type="character" w:customStyle="1" w:styleId="1-PrilogeZnak">
    <w:name w:val="1-Priloge Znak"/>
    <w:basedOn w:val="Privzetapisavaodstavka"/>
    <w:link w:val="1-Priloge"/>
    <w:rsid w:val="00795E7D"/>
    <w:rPr>
      <w:rFonts w:cs="Calibri"/>
      <w:b/>
      <w:bCs/>
      <w:caps/>
      <w:color w:val="000000"/>
      <w:sz w:val="24"/>
      <w:szCs w:val="22"/>
      <w:lang w:val="en-GB"/>
    </w:rPr>
  </w:style>
  <w:style w:type="paragraph" w:customStyle="1" w:styleId="2-Priloge">
    <w:name w:val="2-Priloge"/>
    <w:basedOn w:val="Kazalovsebine2"/>
    <w:link w:val="2-PrilogeZnak"/>
    <w:qFormat/>
    <w:rsid w:val="00795E7D"/>
    <w:pPr>
      <w:keepNext/>
      <w:keepLines/>
      <w:spacing w:before="240" w:after="240" w:line="240" w:lineRule="auto"/>
      <w:ind w:left="0"/>
      <w:jc w:val="center"/>
      <w:outlineLvl w:val="1"/>
    </w:pPr>
    <w:rPr>
      <w:rFonts w:ascii="Calibri" w:eastAsia="Times New Roman" w:hAnsi="Calibri" w:cs="Calibri"/>
      <w:b/>
      <w:smallCaps/>
      <w:color w:val="000000"/>
      <w:kern w:val="0"/>
      <w:sz w:val="22"/>
      <w:szCs w:val="22"/>
      <w:lang w:val="en-GB" w:eastAsia="sl-SI"/>
      <w14:ligatures w14:val="none"/>
    </w:rPr>
  </w:style>
  <w:style w:type="character" w:customStyle="1" w:styleId="2-PrilogeZnak">
    <w:name w:val="2-Priloge Znak"/>
    <w:basedOn w:val="Privzetapisavaodstavka"/>
    <w:link w:val="2-Priloge"/>
    <w:rsid w:val="00795E7D"/>
    <w:rPr>
      <w:rFonts w:cs="Calibri"/>
      <w:b/>
      <w:smallCaps/>
      <w:color w:val="000000"/>
      <w:sz w:val="22"/>
      <w:szCs w:val="22"/>
      <w:lang w:val="en-GB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795E7D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795E7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FolderRedirectShare$\valerija.kotnik\Desktop\dopis_FLU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dopis_FLUM.dotx</Template>
  <TotalTime>1</TotalTime>
  <Pages>1</Pages>
  <Words>78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2</cp:revision>
  <dcterms:created xsi:type="dcterms:W3CDTF">2025-05-12T12:43:00Z</dcterms:created>
  <dcterms:modified xsi:type="dcterms:W3CDTF">2025-05-12T12:43:00Z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fe802ab2-70be-4642-9e74-a13d89b6957d</vt:lpwstr>
  </property>
</Properties>
</file>