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D852" w14:textId="77777777" w:rsidR="00F1084A" w:rsidRDefault="00F1084A" w:rsidP="006837C4"/>
    <w:p w14:paraId="152F21CA" w14:textId="77777777" w:rsidR="00C26090" w:rsidRPr="00B002CC" w:rsidRDefault="00C26090" w:rsidP="00613B05">
      <w:pPr>
        <w:pStyle w:val="1-Priloge"/>
        <w:jc w:val="both"/>
      </w:pPr>
      <w:r w:rsidRPr="00B002CC">
        <w:t xml:space="preserve">ANNEX 3 ‒ SUPERVISOR’S/CO-SUPERVISOR’S STATEMENT ON THE ELIGIBILITY OF THE THESIS </w:t>
      </w:r>
    </w:p>
    <w:p w14:paraId="4C300418" w14:textId="77777777" w:rsidR="00C26090" w:rsidRPr="0024256A" w:rsidRDefault="00C26090" w:rsidP="00C26090">
      <w:pPr>
        <w:pStyle w:val="2-Priloge"/>
      </w:pPr>
      <w:r w:rsidRPr="0024256A">
        <w:t>STATEMENT ON THE ELIGIBILITY OF THE THESIS</w:t>
      </w:r>
    </w:p>
    <w:p w14:paraId="6919F205" w14:textId="77777777" w:rsidR="00C26090" w:rsidRDefault="00C26090" w:rsidP="00C26090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I, _____________________________________________________ (</w:t>
      </w:r>
      <w:r w:rsidRPr="00B5266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 and surname of the supervisor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), the undersigned supervisor, </w:t>
      </w:r>
    </w:p>
    <w:p w14:paraId="236699D6" w14:textId="77777777" w:rsidR="00C26090" w:rsidRDefault="00C26090" w:rsidP="00C26090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and I (we), _____________________________________________________ (</w:t>
      </w:r>
      <w:r w:rsidRPr="00B52662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 xml:space="preserve">name and surname of the </w:t>
      </w:r>
      <w:r w:rsidRPr="00AE7E2A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co-supervisor</w:t>
      </w:r>
      <w:r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, one or more if applicable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), the undersigned co-supervisor(s), </w:t>
      </w:r>
    </w:p>
    <w:p w14:paraId="32286F6C" w14:textId="77777777" w:rsidR="00C26090" w:rsidRDefault="00C26090" w:rsidP="00C26090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hereby declare that the student</w:t>
      </w:r>
    </w:p>
    <w:p w14:paraId="5447636A" w14:textId="77777777" w:rsidR="00C26090" w:rsidRPr="00E0080C" w:rsidRDefault="00C26090" w:rsidP="00C26090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________________________________________ (</w:t>
      </w:r>
      <w:r w:rsidRPr="00C70A07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 and surname of the student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 with the ID number ________________________ and enrolled in the ___________________________________ (</w:t>
      </w:r>
      <w:r w:rsidRPr="009857A8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name of the study programme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) has completed the thesis entitled _____________________________ __________________________________________________________________________________ (</w:t>
      </w:r>
      <w:r w:rsidRPr="004E1A06">
        <w:rPr>
          <w:rFonts w:ascii="Calibri" w:eastAsia="Times New Roman" w:hAnsi="Calibri" w:cs="Calibri"/>
          <w:i/>
          <w:iCs/>
          <w:color w:val="000000"/>
          <w:kern w:val="0"/>
          <w:sz w:val="22"/>
          <w:szCs w:val="22"/>
          <w:lang w:val="en-GB" w:eastAsia="sl-SI"/>
          <w14:ligatures w14:val="none"/>
        </w:rPr>
        <w:t>the title of the thesis in the Slovene language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) </w:t>
      </w:r>
      <w:r w:rsidRPr="00E0080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in accordance with the approved thesis topic, the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instructions</w:t>
      </w:r>
      <w:r w:rsidRPr="00E0080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for the preparation of theses, and my (our) instructions.</w:t>
      </w:r>
    </w:p>
    <w:p w14:paraId="51BDC9E6" w14:textId="77777777" w:rsidR="00C26090" w:rsidRPr="00A1023A" w:rsidRDefault="00C26090" w:rsidP="00C26090">
      <w:pPr>
        <w:spacing w:before="120" w:after="120" w:line="240" w:lineRule="auto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E0080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I (we) have reviewed and examined the </w:t>
      </w:r>
      <w:r w:rsidRPr="00A1023A">
        <w:rPr>
          <w:rFonts w:ascii="Calibri" w:hAnsi="Calibri" w:cs="Calibri"/>
          <w:sz w:val="22"/>
          <w:szCs w:val="22"/>
          <w:lang w:val="en-GB"/>
        </w:rPr>
        <w:t>report on content similarity with other works</w:t>
      </w:r>
      <w:r w:rsidRPr="00E0080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(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appendix</w:t>
      </w:r>
      <w:r w:rsidRPr="00E0080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) and confirm that the thesis is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eligible</w:t>
      </w:r>
      <w:r w:rsidRPr="00E0080C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.</w:t>
      </w:r>
    </w:p>
    <w:p w14:paraId="78F76813" w14:textId="77777777" w:rsidR="00C26090" w:rsidRPr="00A1023A" w:rsidRDefault="00C26090" w:rsidP="00C26090">
      <w:pPr>
        <w:spacing w:before="120" w:after="120" w:line="259" w:lineRule="auto"/>
        <w:ind w:left="2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 w:rsidRPr="00A1023A"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 xml:space="preserve"> </w:t>
      </w:r>
    </w:p>
    <w:tbl>
      <w:tblPr>
        <w:tblStyle w:val="Tabelamrea"/>
        <w:tblW w:w="0" w:type="auto"/>
        <w:tblInd w:w="-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4599"/>
      </w:tblGrid>
      <w:tr w:rsidR="00C26090" w14:paraId="204D81D7" w14:textId="77777777" w:rsidTr="00976AD6">
        <w:tc>
          <w:tcPr>
            <w:tcW w:w="4486" w:type="dxa"/>
          </w:tcPr>
          <w:p w14:paraId="466093D8" w14:textId="77777777" w:rsidR="00C26090" w:rsidRDefault="00C26090" w:rsidP="00976AD6">
            <w:pPr>
              <w:tabs>
                <w:tab w:val="center" w:pos="2128"/>
                <w:tab w:val="center" w:pos="2838"/>
                <w:tab w:val="center" w:pos="3549"/>
                <w:tab w:val="center" w:pos="4254"/>
                <w:tab w:val="center" w:pos="4964"/>
                <w:tab w:val="center" w:pos="6679"/>
              </w:tabs>
              <w:spacing w:after="6" w:line="247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Place and date:</w:t>
            </w:r>
          </w:p>
          <w:p w14:paraId="02149186" w14:textId="77777777" w:rsidR="00C26090" w:rsidRDefault="00C26090" w:rsidP="00976AD6">
            <w:pPr>
              <w:tabs>
                <w:tab w:val="center" w:pos="2128"/>
                <w:tab w:val="center" w:pos="2838"/>
                <w:tab w:val="center" w:pos="3549"/>
                <w:tab w:val="center" w:pos="4254"/>
                <w:tab w:val="center" w:pos="4964"/>
                <w:tab w:val="center" w:pos="6679"/>
              </w:tabs>
              <w:spacing w:after="6" w:line="247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</w:p>
        </w:tc>
        <w:tc>
          <w:tcPr>
            <w:tcW w:w="4599" w:type="dxa"/>
          </w:tcPr>
          <w:p w14:paraId="6A1F832A" w14:textId="77777777" w:rsidR="00C26090" w:rsidRDefault="00C26090" w:rsidP="00976AD6">
            <w:pPr>
              <w:tabs>
                <w:tab w:val="center" w:pos="2128"/>
                <w:tab w:val="center" w:pos="2838"/>
                <w:tab w:val="center" w:pos="3549"/>
                <w:tab w:val="center" w:pos="4254"/>
                <w:tab w:val="center" w:pos="4964"/>
                <w:tab w:val="center" w:pos="6679"/>
              </w:tabs>
              <w:spacing w:after="6" w:line="247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Supervisor’s signature:</w:t>
            </w:r>
          </w:p>
          <w:p w14:paraId="55F7D905" w14:textId="77777777" w:rsidR="00C26090" w:rsidRDefault="00C26090" w:rsidP="00976AD6">
            <w:pPr>
              <w:tabs>
                <w:tab w:val="center" w:pos="2128"/>
                <w:tab w:val="center" w:pos="2838"/>
                <w:tab w:val="center" w:pos="3549"/>
                <w:tab w:val="center" w:pos="4254"/>
                <w:tab w:val="center" w:pos="4964"/>
                <w:tab w:val="center" w:pos="6679"/>
              </w:tabs>
              <w:spacing w:after="6" w:line="247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________________________________________</w:t>
            </w:r>
          </w:p>
        </w:tc>
      </w:tr>
      <w:tr w:rsidR="00C26090" w14:paraId="66C1AE95" w14:textId="77777777" w:rsidTr="00976AD6">
        <w:tc>
          <w:tcPr>
            <w:tcW w:w="4486" w:type="dxa"/>
          </w:tcPr>
          <w:p w14:paraId="587AD398" w14:textId="77777777" w:rsidR="00C26090" w:rsidRDefault="00C26090" w:rsidP="00976AD6">
            <w:pPr>
              <w:tabs>
                <w:tab w:val="center" w:pos="2128"/>
                <w:tab w:val="center" w:pos="2838"/>
                <w:tab w:val="center" w:pos="3549"/>
                <w:tab w:val="center" w:pos="4254"/>
                <w:tab w:val="center" w:pos="4964"/>
                <w:tab w:val="center" w:pos="6679"/>
              </w:tabs>
              <w:spacing w:after="6" w:line="247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Place and date:</w:t>
            </w:r>
          </w:p>
          <w:p w14:paraId="7B145AC9" w14:textId="77777777" w:rsidR="00C26090" w:rsidRDefault="00C26090" w:rsidP="00976AD6">
            <w:pPr>
              <w:tabs>
                <w:tab w:val="center" w:pos="2128"/>
                <w:tab w:val="center" w:pos="2838"/>
                <w:tab w:val="center" w:pos="3549"/>
                <w:tab w:val="center" w:pos="4254"/>
                <w:tab w:val="center" w:pos="4964"/>
                <w:tab w:val="center" w:pos="6679"/>
              </w:tabs>
              <w:spacing w:after="6" w:line="247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</w:p>
        </w:tc>
        <w:tc>
          <w:tcPr>
            <w:tcW w:w="4599" w:type="dxa"/>
          </w:tcPr>
          <w:p w14:paraId="56EBD8CA" w14:textId="77777777" w:rsidR="00C26090" w:rsidRDefault="00C26090" w:rsidP="00976AD6">
            <w:pPr>
              <w:tabs>
                <w:tab w:val="center" w:pos="2128"/>
                <w:tab w:val="center" w:pos="2838"/>
                <w:tab w:val="center" w:pos="3549"/>
                <w:tab w:val="center" w:pos="4254"/>
                <w:tab w:val="center" w:pos="4964"/>
                <w:tab w:val="center" w:pos="6679"/>
              </w:tabs>
              <w:spacing w:after="6" w:line="247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Co-supervisor’s signature (if appointed):</w:t>
            </w:r>
          </w:p>
          <w:p w14:paraId="30E89C51" w14:textId="77777777" w:rsidR="00C26090" w:rsidRDefault="00C26090" w:rsidP="00976AD6">
            <w:pPr>
              <w:tabs>
                <w:tab w:val="center" w:pos="2128"/>
                <w:tab w:val="center" w:pos="2838"/>
                <w:tab w:val="center" w:pos="3549"/>
                <w:tab w:val="center" w:pos="4254"/>
                <w:tab w:val="center" w:pos="4964"/>
                <w:tab w:val="center" w:pos="6679"/>
              </w:tabs>
              <w:spacing w:after="6" w:line="247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val="en-GB" w:eastAsia="sl-SI"/>
                <w14:ligatures w14:val="none"/>
              </w:rPr>
              <w:t>________________________________________</w:t>
            </w:r>
          </w:p>
        </w:tc>
      </w:tr>
    </w:tbl>
    <w:p w14:paraId="2F537E32" w14:textId="77777777" w:rsidR="00C26090" w:rsidRDefault="00C26090" w:rsidP="00C26090">
      <w:pPr>
        <w:spacing w:after="52" w:line="247" w:lineRule="auto"/>
        <w:ind w:right="576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311D0581" w14:textId="77777777" w:rsidR="00C26090" w:rsidRDefault="00C26090" w:rsidP="00C26090">
      <w:pPr>
        <w:spacing w:after="52" w:line="247" w:lineRule="auto"/>
        <w:ind w:right="576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</w:p>
    <w:p w14:paraId="4168E853" w14:textId="77777777" w:rsidR="00C26090" w:rsidRDefault="00C26090" w:rsidP="00C26090">
      <w:pPr>
        <w:spacing w:after="52" w:line="247" w:lineRule="auto"/>
        <w:ind w:right="576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Appendix:</w:t>
      </w:r>
    </w:p>
    <w:p w14:paraId="70A59669" w14:textId="77777777" w:rsidR="00C26090" w:rsidRPr="00A1023A" w:rsidRDefault="00C26090" w:rsidP="00C26090">
      <w:pPr>
        <w:pStyle w:val="Odstavekseznama"/>
        <w:numPr>
          <w:ilvl w:val="0"/>
          <w:numId w:val="4"/>
        </w:numPr>
        <w:spacing w:after="52" w:line="247" w:lineRule="auto"/>
        <w:ind w:right="576"/>
        <w:jc w:val="both"/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val="en-GB" w:eastAsia="sl-SI"/>
          <w14:ligatures w14:val="none"/>
        </w:rPr>
        <w:t>similarity report.</w:t>
      </w:r>
    </w:p>
    <w:p w14:paraId="654CE70B" w14:textId="77777777" w:rsidR="009C4376" w:rsidRDefault="009C4376" w:rsidP="00D76383"/>
    <w:sectPr w:rsidR="009C4376" w:rsidSect="00C514A0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5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F5694" w14:textId="77777777" w:rsidR="00C26090" w:rsidRDefault="00C26090" w:rsidP="00BB5C4F">
      <w:pPr>
        <w:spacing w:after="0"/>
      </w:pPr>
      <w:r>
        <w:separator/>
      </w:r>
    </w:p>
  </w:endnote>
  <w:endnote w:type="continuationSeparator" w:id="0">
    <w:p w14:paraId="47D92E92" w14:textId="77777777" w:rsidR="00C26090" w:rsidRDefault="00C2609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140D" w14:textId="77777777" w:rsidR="00D17A99" w:rsidRPr="007564BD" w:rsidRDefault="00B6550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="00413C63"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B55058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="00413C63" w:rsidRPr="007564BD">
      <w:rPr>
        <w:color w:val="006A8E"/>
        <w:sz w:val="18"/>
      </w:rPr>
      <w:t xml:space="preserve"> / </w:t>
    </w:r>
    <w:fldSimple w:instr=" NUMPAGES  \* Arabic  \* MERGEFORMAT ">
      <w:r w:rsidR="00C514A0" w:rsidRPr="00C514A0">
        <w:rPr>
          <w:noProof/>
          <w:color w:val="006A8E"/>
          <w:sz w:val="18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B8B4" w14:textId="77777777" w:rsidR="00C514A0" w:rsidRDefault="00C514A0" w:rsidP="00C514A0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  <w:r>
      <w:rPr>
        <w:color w:val="006A8E"/>
        <w:sz w:val="18"/>
      </w:rPr>
      <w:tab/>
    </w:r>
  </w:p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2955"/>
      <w:gridCol w:w="3000"/>
      <w:gridCol w:w="3117"/>
    </w:tblGrid>
    <w:tr w:rsidR="00C514A0" w14:paraId="71D0D783" w14:textId="77777777" w:rsidTr="00C514A0">
      <w:trPr>
        <w:trHeight w:val="1139"/>
      </w:trPr>
      <w:tc>
        <w:tcPr>
          <w:tcW w:w="3001" w:type="dxa"/>
          <w:shd w:val="clear" w:color="auto" w:fill="auto"/>
        </w:tcPr>
        <w:p w14:paraId="6B63AF93" w14:textId="77777777" w:rsidR="00C514A0" w:rsidRDefault="00C514A0" w:rsidP="00C514A0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028" w:type="dxa"/>
          <w:shd w:val="clear" w:color="auto" w:fill="auto"/>
          <w:vAlign w:val="center"/>
        </w:tcPr>
        <w:p w14:paraId="6A53809A" w14:textId="77777777" w:rsidR="00C514A0" w:rsidRDefault="00C514A0" w:rsidP="00C514A0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0ECCD401" wp14:editId="62EDE554">
                <wp:extent cx="704850" cy="666750"/>
                <wp:effectExtent l="19050" t="0" r="0" b="0"/>
                <wp:docPr id="9" name="Slika 9" descr="uni-modra-f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-modra-f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3" w:type="dxa"/>
          <w:shd w:val="clear" w:color="auto" w:fill="auto"/>
          <w:vAlign w:val="center"/>
        </w:tcPr>
        <w:p w14:paraId="20798ADC" w14:textId="77777777" w:rsidR="00C514A0" w:rsidRDefault="00C514A0" w:rsidP="00C514A0">
          <w:pPr>
            <w:pStyle w:val="Glava"/>
            <w:jc w:val="right"/>
            <w:rPr>
              <w:noProof/>
              <w:lang w:eastAsia="sl-SI"/>
            </w:rPr>
          </w:pPr>
          <w:r>
            <w:rPr>
              <w:noProof/>
              <w:color w:val="006A8E"/>
              <w:sz w:val="18"/>
              <w:lang w:eastAsia="sl-SI"/>
            </w:rPr>
            <w:drawing>
              <wp:inline distT="0" distB="0" distL="0" distR="0" wp14:anchorId="5B83C5D8" wp14:editId="6949D2BF">
                <wp:extent cx="1910726" cy="428328"/>
                <wp:effectExtent l="0" t="0" r="0" b="0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lika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0726" cy="428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E8A244" w14:textId="77777777" w:rsidR="007C4B80" w:rsidRDefault="007C4B80" w:rsidP="00C514A0">
    <w:pPr>
      <w:pStyle w:val="Noga"/>
      <w:tabs>
        <w:tab w:val="clear" w:pos="9072"/>
        <w:tab w:val="left" w:pos="4956"/>
        <w:tab w:val="left" w:pos="5664"/>
      </w:tabs>
      <w:rPr>
        <w:color w:val="006A8E"/>
        <w:sz w:val="18"/>
      </w:rPr>
    </w:pPr>
  </w:p>
  <w:p w14:paraId="3EA5F746" w14:textId="77777777" w:rsidR="00D17A99" w:rsidRPr="003D6941" w:rsidRDefault="00057C5F" w:rsidP="00A13138">
    <w:pPr>
      <w:pStyle w:val="Noga"/>
      <w:jc w:val="center"/>
      <w:rPr>
        <w:color w:val="006A8E"/>
        <w:sz w:val="18"/>
        <w:szCs w:val="18"/>
      </w:rPr>
    </w:pPr>
    <w:r>
      <w:rPr>
        <w:rStyle w:val="A1"/>
        <w:rFonts w:ascii="Calibri" w:hAnsi="Calibri"/>
        <w:sz w:val="18"/>
        <w:szCs w:val="18"/>
      </w:rPr>
      <w:t>fl.um.si | info</w:t>
    </w:r>
    <w:r w:rsidR="00FD7A49">
      <w:rPr>
        <w:rStyle w:val="A1"/>
        <w:rFonts w:ascii="Calibri" w:hAnsi="Calibri"/>
        <w:sz w:val="18"/>
        <w:szCs w:val="18"/>
      </w:rPr>
      <w:t>.fl</w:t>
    </w:r>
    <w:r>
      <w:rPr>
        <w:rStyle w:val="A1"/>
        <w:rFonts w:ascii="Calibri" w:hAnsi="Calibri"/>
        <w:sz w:val="18"/>
        <w:szCs w:val="18"/>
      </w:rPr>
      <w:t>@</w:t>
    </w:r>
    <w:r w:rsidR="00FD7A49">
      <w:rPr>
        <w:rStyle w:val="A1"/>
        <w:rFonts w:ascii="Calibri" w:hAnsi="Calibri"/>
        <w:sz w:val="18"/>
        <w:szCs w:val="18"/>
      </w:rPr>
      <w:t>um</w:t>
    </w:r>
    <w:r w:rsidR="00BA1885" w:rsidRPr="00BA1885">
      <w:rPr>
        <w:rStyle w:val="A1"/>
        <w:rFonts w:ascii="Calibri" w:hAnsi="Calibri"/>
        <w:sz w:val="18"/>
        <w:szCs w:val="18"/>
      </w:rPr>
      <w:t xml:space="preserve">.si | t +386 3 428 53 00 | f +386 3 428 </w:t>
    </w:r>
    <w:r w:rsidR="00387B6B">
      <w:rPr>
        <w:rStyle w:val="A1"/>
        <w:rFonts w:ascii="Calibri" w:hAnsi="Calibri"/>
        <w:sz w:val="18"/>
        <w:szCs w:val="18"/>
      </w:rPr>
      <w:t>53 38 | IBAN: SI56 0110 0600 001</w:t>
    </w:r>
    <w:r w:rsidR="00BA1885" w:rsidRPr="00BA1885">
      <w:rPr>
        <w:rStyle w:val="A1"/>
        <w:rFonts w:ascii="Calibri" w:hAnsi="Calibri"/>
        <w:sz w:val="18"/>
        <w:szCs w:val="18"/>
      </w:rPr>
      <w:t xml:space="preserve">0 </w:t>
    </w:r>
    <w:r w:rsidR="00387B6B">
      <w:rPr>
        <w:rStyle w:val="A1"/>
        <w:rFonts w:ascii="Calibri" w:hAnsi="Calibri"/>
        <w:sz w:val="18"/>
        <w:szCs w:val="18"/>
      </w:rPr>
      <w:t>887</w:t>
    </w:r>
    <w:r w:rsidR="00BA1885" w:rsidRPr="00BA1885">
      <w:rPr>
        <w:rStyle w:val="A1"/>
        <w:rFonts w:ascii="Calibri" w:hAnsi="Calibri"/>
        <w:sz w:val="18"/>
        <w:szCs w:val="18"/>
      </w:rPr>
      <w:t xml:space="preserve"> | VAT: SI 71</w:t>
    </w:r>
    <w:r w:rsidR="007B6EE1">
      <w:rPr>
        <w:rStyle w:val="A1"/>
        <w:rFonts w:ascii="Calibri" w:hAnsi="Calibri"/>
        <w:sz w:val="18"/>
        <w:szCs w:val="18"/>
      </w:rPr>
      <w:t>6</w:t>
    </w:r>
    <w:r w:rsidR="00BA1885" w:rsidRPr="00BA1885">
      <w:rPr>
        <w:rStyle w:val="A1"/>
        <w:rFonts w:ascii="Calibri" w:hAnsi="Calibri"/>
        <w:sz w:val="18"/>
        <w:szCs w:val="18"/>
      </w:rPr>
      <w:t>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E1CB" w14:textId="77777777" w:rsidR="00C26090" w:rsidRDefault="00C26090" w:rsidP="00BB5C4F">
      <w:pPr>
        <w:spacing w:after="0"/>
      </w:pPr>
      <w:r>
        <w:separator/>
      </w:r>
    </w:p>
  </w:footnote>
  <w:footnote w:type="continuationSeparator" w:id="0">
    <w:p w14:paraId="77C94774" w14:textId="77777777" w:rsidR="00C26090" w:rsidRDefault="00C2609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AE3A" w14:textId="77777777" w:rsidR="00054766" w:rsidRDefault="00057C5F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335506E6" wp14:editId="5FF68157">
          <wp:extent cx="1743075" cy="847725"/>
          <wp:effectExtent l="19050" t="0" r="9525" b="0"/>
          <wp:docPr id="8" name="Slika 8" descr="logo-um-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E9AF61" w14:textId="77777777" w:rsidR="00054766" w:rsidRPr="00B02A70" w:rsidRDefault="00054766" w:rsidP="00054766">
    <w:pPr>
      <w:pStyle w:val="Glava"/>
      <w:jc w:val="center"/>
      <w:rPr>
        <w:sz w:val="12"/>
      </w:rPr>
    </w:pPr>
  </w:p>
  <w:p w14:paraId="40F9DA94" w14:textId="77777777" w:rsidR="00054766" w:rsidRDefault="00BA1885" w:rsidP="009C4376">
    <w:pPr>
      <w:pStyle w:val="Glava"/>
      <w:tabs>
        <w:tab w:val="clear" w:pos="9072"/>
      </w:tabs>
      <w:jc w:val="center"/>
    </w:pPr>
    <w:r>
      <w:rPr>
        <w:color w:val="006A8E"/>
        <w:sz w:val="18"/>
      </w:rPr>
      <w:t>Mariborska cesta 7</w:t>
    </w:r>
    <w:r w:rsidR="00A32CF9">
      <w:rPr>
        <w:color w:val="006A8E"/>
        <w:sz w:val="18"/>
      </w:rPr>
      <w:br/>
    </w:r>
    <w:r>
      <w:rPr>
        <w:color w:val="006A8E"/>
        <w:sz w:val="18"/>
      </w:rPr>
      <w:t>3000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Celje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23350C"/>
    <w:multiLevelType w:val="hybridMultilevel"/>
    <w:tmpl w:val="9A6A720C"/>
    <w:lvl w:ilvl="0" w:tplc="4C4A431E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Q2MzQ1tzQxtjA2MTNW0lEKTi0uzszPAykwqgUAKhQjqSwAAAA="/>
  </w:docVars>
  <w:rsids>
    <w:rsidRoot w:val="00C26090"/>
    <w:rsid w:val="00015E8D"/>
    <w:rsid w:val="00051DAE"/>
    <w:rsid w:val="00051F90"/>
    <w:rsid w:val="00054766"/>
    <w:rsid w:val="00057C5F"/>
    <w:rsid w:val="000C393D"/>
    <w:rsid w:val="000F1A06"/>
    <w:rsid w:val="001E6BC2"/>
    <w:rsid w:val="00215201"/>
    <w:rsid w:val="00233DFB"/>
    <w:rsid w:val="0028526B"/>
    <w:rsid w:val="002E2D9F"/>
    <w:rsid w:val="00311139"/>
    <w:rsid w:val="00387B6B"/>
    <w:rsid w:val="003D6941"/>
    <w:rsid w:val="00400569"/>
    <w:rsid w:val="00413C63"/>
    <w:rsid w:val="004378A6"/>
    <w:rsid w:val="00460F1B"/>
    <w:rsid w:val="004D4EC4"/>
    <w:rsid w:val="00522FDF"/>
    <w:rsid w:val="005376C1"/>
    <w:rsid w:val="005B48A9"/>
    <w:rsid w:val="00613B05"/>
    <w:rsid w:val="00655842"/>
    <w:rsid w:val="006837C4"/>
    <w:rsid w:val="006A3EBA"/>
    <w:rsid w:val="006D254D"/>
    <w:rsid w:val="007138CE"/>
    <w:rsid w:val="007410DA"/>
    <w:rsid w:val="00751834"/>
    <w:rsid w:val="007554FD"/>
    <w:rsid w:val="007564BD"/>
    <w:rsid w:val="00767BC7"/>
    <w:rsid w:val="00784EB8"/>
    <w:rsid w:val="007B34C1"/>
    <w:rsid w:val="007B6EE1"/>
    <w:rsid w:val="007C4B80"/>
    <w:rsid w:val="0080304F"/>
    <w:rsid w:val="00841D16"/>
    <w:rsid w:val="00872466"/>
    <w:rsid w:val="00884BE7"/>
    <w:rsid w:val="00962BBF"/>
    <w:rsid w:val="00976774"/>
    <w:rsid w:val="009956F4"/>
    <w:rsid w:val="009C4376"/>
    <w:rsid w:val="009D1978"/>
    <w:rsid w:val="00A03F1E"/>
    <w:rsid w:val="00A07165"/>
    <w:rsid w:val="00A13138"/>
    <w:rsid w:val="00A307E1"/>
    <w:rsid w:val="00A32CF9"/>
    <w:rsid w:val="00B02A70"/>
    <w:rsid w:val="00B1023B"/>
    <w:rsid w:val="00B1214C"/>
    <w:rsid w:val="00B13296"/>
    <w:rsid w:val="00B14DD9"/>
    <w:rsid w:val="00B53542"/>
    <w:rsid w:val="00B55058"/>
    <w:rsid w:val="00B65503"/>
    <w:rsid w:val="00BA1885"/>
    <w:rsid w:val="00BB5C4F"/>
    <w:rsid w:val="00C25FF2"/>
    <w:rsid w:val="00C26090"/>
    <w:rsid w:val="00C514A0"/>
    <w:rsid w:val="00C7161A"/>
    <w:rsid w:val="00CD7DA4"/>
    <w:rsid w:val="00D17A99"/>
    <w:rsid w:val="00D41324"/>
    <w:rsid w:val="00D554AE"/>
    <w:rsid w:val="00D76383"/>
    <w:rsid w:val="00D82FD2"/>
    <w:rsid w:val="00DC556E"/>
    <w:rsid w:val="00DC5A67"/>
    <w:rsid w:val="00DD2432"/>
    <w:rsid w:val="00DD3A72"/>
    <w:rsid w:val="00E01C78"/>
    <w:rsid w:val="00E10BCB"/>
    <w:rsid w:val="00E757D1"/>
    <w:rsid w:val="00F1084A"/>
    <w:rsid w:val="00F22984"/>
    <w:rsid w:val="00F75BC3"/>
    <w:rsid w:val="00F83525"/>
    <w:rsid w:val="00FB756D"/>
    <w:rsid w:val="00FC6DC6"/>
    <w:rsid w:val="00FD7A49"/>
    <w:rsid w:val="00FF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FC0D1F"/>
  <w15:docId w15:val="{DEA241B6-9B96-4D99-A16C-482A359B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6090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B10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Priloge">
    <w:name w:val="1-Priloge"/>
    <w:basedOn w:val="Kazalovsebine1"/>
    <w:link w:val="1-PrilogeZnak"/>
    <w:qFormat/>
    <w:rsid w:val="00C26090"/>
    <w:pPr>
      <w:keepNext/>
      <w:keepLines/>
      <w:spacing w:after="240" w:line="240" w:lineRule="auto"/>
      <w:outlineLvl w:val="0"/>
    </w:pPr>
    <w:rPr>
      <w:rFonts w:ascii="Calibri" w:eastAsia="Times New Roman" w:hAnsi="Calibri" w:cs="Calibri"/>
      <w:b/>
      <w:bCs/>
      <w:caps/>
      <w:color w:val="000000"/>
      <w:kern w:val="0"/>
      <w:szCs w:val="22"/>
      <w:lang w:val="en-GB" w:eastAsia="sl-SI"/>
      <w14:ligatures w14:val="none"/>
    </w:rPr>
  </w:style>
  <w:style w:type="character" w:customStyle="1" w:styleId="1-PrilogeZnak">
    <w:name w:val="1-Priloge Znak"/>
    <w:basedOn w:val="Privzetapisavaodstavka"/>
    <w:link w:val="1-Priloge"/>
    <w:rsid w:val="00C26090"/>
    <w:rPr>
      <w:rFonts w:cs="Calibri"/>
      <w:b/>
      <w:bCs/>
      <w:caps/>
      <w:color w:val="000000"/>
      <w:sz w:val="24"/>
      <w:szCs w:val="22"/>
      <w:lang w:val="en-GB"/>
    </w:rPr>
  </w:style>
  <w:style w:type="paragraph" w:customStyle="1" w:styleId="2-Priloge">
    <w:name w:val="2-Priloge"/>
    <w:basedOn w:val="Kazalovsebine2"/>
    <w:link w:val="2-PrilogeZnak"/>
    <w:qFormat/>
    <w:rsid w:val="00C26090"/>
    <w:pPr>
      <w:keepNext/>
      <w:keepLines/>
      <w:spacing w:before="240" w:after="240" w:line="240" w:lineRule="auto"/>
      <w:ind w:left="0"/>
      <w:jc w:val="center"/>
      <w:outlineLvl w:val="1"/>
    </w:pPr>
    <w:rPr>
      <w:rFonts w:ascii="Calibri" w:eastAsia="Times New Roman" w:hAnsi="Calibri" w:cs="Calibri"/>
      <w:b/>
      <w:smallCaps/>
      <w:color w:val="000000"/>
      <w:kern w:val="0"/>
      <w:sz w:val="22"/>
      <w:szCs w:val="22"/>
      <w:lang w:val="en-GB" w:eastAsia="sl-SI"/>
      <w14:ligatures w14:val="none"/>
    </w:rPr>
  </w:style>
  <w:style w:type="character" w:customStyle="1" w:styleId="2-PrilogeZnak">
    <w:name w:val="2-Priloge Znak"/>
    <w:basedOn w:val="Privzetapisavaodstavka"/>
    <w:link w:val="2-Priloge"/>
    <w:rsid w:val="00C26090"/>
    <w:rPr>
      <w:rFonts w:cs="Calibri"/>
      <w:b/>
      <w:smallCaps/>
      <w:color w:val="000000"/>
      <w:sz w:val="22"/>
      <w:szCs w:val="22"/>
      <w:lang w:val="en-GB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C26090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C26090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1\FolderRedirectShare$\valerija.kotnik\Desktop\dopis_FLU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A39D1BE6FC9342AC3579469F4202EF" ma:contentTypeVersion="1" ma:contentTypeDescription="Ustvari nov dokument." ma:contentTypeScope="" ma:versionID="e193505b97511142a6dc8627ae8ddfc2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K67AKCNZ6W6Y-285-26</_dlc_DocId>
    <_dlc_DocIdUrl xmlns="c414fd7f-21c6-4d94-90e3-68400e5795fc">
      <Url>http://www.um.si/CGP/FL/_layouts/DocIdRedir.aspx?ID=K67AKCNZ6W6Y-285-26</Url>
      <Description>K67AKCNZ6W6Y-285-26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C78D8DC-FE27-4362-B980-C085A6BA1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1E61EF-D96D-474A-9574-1E4F7F97DA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C82975DF-FA38-45CB-925B-7754D58A59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B69BE-236F-4F07-B0E4-8524631EDE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dopis_FLUM.dotx</Template>
  <TotalTime>2</TotalTime>
  <Pages>1</Pages>
  <Words>148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 Kotnik</dc:creator>
  <cp:lastModifiedBy>Valerija Kotnik</cp:lastModifiedBy>
  <cp:revision>2</cp:revision>
  <dcterms:created xsi:type="dcterms:W3CDTF">2025-05-12T12:37:00Z</dcterms:created>
  <dcterms:modified xsi:type="dcterms:W3CDTF">2025-05-12T12:46:00Z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b57b1a8e-79df-4ea4-96ce-e8ba73851222</vt:lpwstr>
  </property>
  <property fmtid="{D5CDD505-2E9C-101B-9397-08002B2CF9AE}" pid="3" name="ContentTypeId">
    <vt:lpwstr>0x01010063A39D1BE6FC9342AC3579469F4202EF</vt:lpwstr>
  </property>
  <property fmtid="{D5CDD505-2E9C-101B-9397-08002B2CF9AE}" pid="4" name="GrammarlyDocumentId">
    <vt:lpwstr>fe802ab2-70be-4642-9e74-a13d89b6957d</vt:lpwstr>
  </property>
</Properties>
</file>