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857D" w14:textId="77777777" w:rsidR="000A3F84" w:rsidRPr="00AF0A00" w:rsidRDefault="000A3F84" w:rsidP="000A3F84">
      <w:pPr>
        <w:pStyle w:val="1-Priloge"/>
      </w:pPr>
      <w:r w:rsidRPr="00AF0A00">
        <w:t>ANNEX 1 ‒ THESIS TOPIC APPLICATION</w:t>
      </w:r>
    </w:p>
    <w:p w14:paraId="3736C6ED" w14:textId="77777777" w:rsidR="000A3F84" w:rsidRPr="00AB1CAD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ame and surname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</w:t>
      </w:r>
    </w:p>
    <w:p w14:paraId="4B7A3455" w14:textId="77777777" w:rsidR="000A3F84" w:rsidRPr="00AB1CAD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ID number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</w:t>
      </w:r>
    </w:p>
    <w:p w14:paraId="2A369099" w14:textId="48C01149" w:rsidR="000A3F84" w:rsidRPr="00AB1CAD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Address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</w:t>
      </w:r>
    </w:p>
    <w:p w14:paraId="22CD876B" w14:textId="77777777" w:rsidR="000A3F84" w:rsidRPr="00911007" w:rsidRDefault="000A3F84" w:rsidP="000A3F84">
      <w:pPr>
        <w:pStyle w:val="2-Priloge"/>
      </w:pPr>
      <w:r w:rsidRPr="00911007">
        <w:t xml:space="preserve">THESIS TOPIC APPLICATION </w:t>
      </w:r>
    </w:p>
    <w:p w14:paraId="41D0DC67" w14:textId="3106DD84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_____________________________, the undersigned, enrolled in the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professional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first-cycle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academic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first-cycle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integrated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master’s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second-cycle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master’s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second-cycle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programme in __________________________________________________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programme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), the 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option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, if applicable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option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, hereby request the approval of the thesis topic under the supervision of _________________________________________. </w:t>
      </w:r>
    </w:p>
    <w:p w14:paraId="6F6CCE9E" w14:textId="77777777" w:rsidR="000A3F84" w:rsidRPr="00A1023A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299F0208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Title of the thesis: ____________________________________________________________________</w:t>
      </w:r>
    </w:p>
    <w:p w14:paraId="541DB151" w14:textId="77777777" w:rsidR="000A3F84" w:rsidRPr="00A1023A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Title of the thesis in the English language: _________________________________________________</w:t>
      </w:r>
    </w:p>
    <w:p w14:paraId="1228440D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2DC74F1C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thesis will be written in (</w:t>
      </w:r>
      <w:r w:rsidRPr="0072487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):</w:t>
      </w:r>
    </w:p>
    <w:p w14:paraId="5232BB57" w14:textId="77777777" w:rsidR="000A3F84" w:rsidRDefault="000A3F84" w:rsidP="000A3F84">
      <w:pPr>
        <w:pStyle w:val="Odstavekseznama"/>
        <w:numPr>
          <w:ilvl w:val="0"/>
          <w:numId w:val="4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Slovene language,</w:t>
      </w:r>
    </w:p>
    <w:p w14:paraId="7F49CE18" w14:textId="77777777" w:rsidR="000A3F84" w:rsidRPr="00A628AD" w:rsidRDefault="000A3F84" w:rsidP="000A3F84">
      <w:pPr>
        <w:pStyle w:val="Odstavekseznama"/>
        <w:numPr>
          <w:ilvl w:val="0"/>
          <w:numId w:val="4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other: _____________________ (the student is required to submit a request in accordance with Article 10 of these Rules).</w:t>
      </w:r>
    </w:p>
    <w:p w14:paraId="4D747896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0842F4BA" w14:textId="77777777" w:rsidR="000A3F84" w:rsidRPr="00A1023A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 thesis will be prepared in </w:t>
      </w:r>
      <w:r w:rsidRPr="00E17EA1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collaboration with a professional working environment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(private or public sector, </w:t>
      </w:r>
      <w:r w:rsidRPr="00FD548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): </w:t>
      </w:r>
    </w:p>
    <w:p w14:paraId="0BB33C12" w14:textId="77777777" w:rsidR="000A3F84" w:rsidRDefault="000A3F84" w:rsidP="000A3F84">
      <w:pPr>
        <w:pStyle w:val="Odstavekseznama"/>
        <w:numPr>
          <w:ilvl w:val="0"/>
          <w:numId w:val="5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Yes. Name and address of the institution: _______________________________________.</w:t>
      </w:r>
    </w:p>
    <w:p w14:paraId="7614305D" w14:textId="77777777" w:rsidR="000A3F84" w:rsidRPr="00C3372A" w:rsidRDefault="000A3F84" w:rsidP="000A3F84">
      <w:pPr>
        <w:pStyle w:val="Odstavekseznama"/>
        <w:numPr>
          <w:ilvl w:val="0"/>
          <w:numId w:val="5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No.</w:t>
      </w:r>
    </w:p>
    <w:p w14:paraId="5F8BAC6B" w14:textId="77777777" w:rsidR="000A3F84" w:rsidRPr="00A1023A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966DD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the undersigned, hereby declare that I will prepare the thesis independently and acknowledge the potential consequences if I were to use unauthorized means during its preparation.</w:t>
      </w:r>
    </w:p>
    <w:p w14:paraId="37A11DB8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28"/>
      </w:tblGrid>
      <w:tr w:rsidR="000A3F84" w14:paraId="4AC01C4B" w14:textId="77777777" w:rsidTr="00976AD6">
        <w:tc>
          <w:tcPr>
            <w:tcW w:w="4531" w:type="dxa"/>
          </w:tcPr>
          <w:p w14:paraId="3AFDDCA8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 ______________________________</w:t>
            </w:r>
          </w:p>
        </w:tc>
        <w:tc>
          <w:tcPr>
            <w:tcW w:w="4531" w:type="dxa"/>
          </w:tcPr>
          <w:p w14:paraId="3806F771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Candidate’s signature:</w:t>
            </w:r>
          </w:p>
          <w:p w14:paraId="7E4F7ECB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___________________________________________</w:t>
            </w:r>
          </w:p>
        </w:tc>
      </w:tr>
    </w:tbl>
    <w:p w14:paraId="470A4E79" w14:textId="77777777" w:rsidR="000A3F84" w:rsidRPr="00A1023A" w:rsidRDefault="000A3F84" w:rsidP="000A3F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71716101" w14:textId="77777777" w:rsidR="000A3F84" w:rsidRDefault="000A3F84" w:rsidP="000A3F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Appendix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: </w:t>
      </w:r>
    </w:p>
    <w:p w14:paraId="25A35688" w14:textId="77777777" w:rsidR="000A3F84" w:rsidRDefault="000A3F84" w:rsidP="000A3F84">
      <w:pPr>
        <w:pStyle w:val="Odstavekseznama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Disposition of the thesis.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2DF5AD9E" w14:textId="77777777" w:rsidR="000A3F84" w:rsidRPr="00A1023A" w:rsidRDefault="000A3F84" w:rsidP="000A3F84">
      <w:pPr>
        <w:pStyle w:val="2-Priloge"/>
      </w:pPr>
      <w:r>
        <w:lastRenderedPageBreak/>
        <w:t>CONSENT OF THE PROPOSED SUPERVISOR AND POTENTIAL CO-SUPERVISOR OR EXTERNAL WORKING CO-SUPERVISOR OF THE THESIS</w:t>
      </w:r>
    </w:p>
    <w:p w14:paraId="45125C0B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____________________________________, the undersigned, appointed to the title of _______________________________ in the field of ___________________________, and employed by the ________________________________, hereby consent to: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6C61DD12" w14:textId="77777777" w:rsidR="000A3F84" w:rsidRDefault="000A3F84" w:rsidP="000A3F84">
      <w:pPr>
        <w:pStyle w:val="Odstavekseznama"/>
        <w:numPr>
          <w:ilvl w:val="0"/>
          <w:numId w:val="6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supervision of the thesis,</w:t>
      </w:r>
    </w:p>
    <w:p w14:paraId="016AFBE5" w14:textId="77777777" w:rsidR="000A3F84" w:rsidRPr="008A0944" w:rsidRDefault="000A3F84" w:rsidP="000A3F84">
      <w:pPr>
        <w:pStyle w:val="Odstavekseznama"/>
        <w:numPr>
          <w:ilvl w:val="0"/>
          <w:numId w:val="6"/>
        </w:num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proposed disposition of the thesis.</w:t>
      </w:r>
    </w:p>
    <w:p w14:paraId="004E3984" w14:textId="77777777" w:rsidR="000A3F84" w:rsidRPr="00A1023A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54012EB5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Proposed topic of the thesis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: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</w:t>
      </w:r>
    </w:p>
    <w:p w14:paraId="4C69AC1B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Proposed topic of the thesis in the English language: ________________________________________</w:t>
      </w:r>
    </w:p>
    <w:p w14:paraId="0CFC6DCA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C939FF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ed </w:t>
      </w:r>
      <w:r w:rsidRPr="00C939FF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co-supervisor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______________________________________________________________</w:t>
      </w:r>
    </w:p>
    <w:p w14:paraId="4B0C9A06" w14:textId="77777777" w:rsidR="000A3F84" w:rsidRDefault="000A3F84" w:rsidP="000A3F84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D7DC87F" w14:textId="77777777" w:rsidR="000A3F84" w:rsidRPr="006B04C2" w:rsidRDefault="000A3F84" w:rsidP="000A3F84">
      <w:pPr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pacing w:val="20"/>
          <w:kern w:val="0"/>
          <w:sz w:val="22"/>
          <w:szCs w:val="22"/>
          <w:lang w:val="en-GB" w:eastAsia="sl-SI"/>
          <w14:ligatures w14:val="none"/>
        </w:rPr>
      </w:pPr>
      <w:r w:rsidRPr="006B04C2">
        <w:rPr>
          <w:rFonts w:ascii="Calibri" w:eastAsia="Times New Roman" w:hAnsi="Calibri" w:cs="Calibri"/>
          <w:color w:val="000000"/>
          <w:spacing w:val="20"/>
          <w:kern w:val="0"/>
          <w:sz w:val="22"/>
          <w:szCs w:val="22"/>
          <w:lang w:val="en-GB" w:eastAsia="sl-SI"/>
          <w14:ligatures w14:val="none"/>
        </w:rPr>
        <w:t>Statement:</w:t>
      </w:r>
    </w:p>
    <w:p w14:paraId="1D8194B1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the undersigned, hereby declare that:</w:t>
      </w:r>
    </w:p>
    <w:p w14:paraId="0F321B00" w14:textId="77777777" w:rsidR="000A3F84" w:rsidRDefault="000A3F84" w:rsidP="000A3F84">
      <w:pPr>
        <w:pStyle w:val="Odstavekseznama"/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candidate 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is not my blood relative in a direct line or a collateral line up to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third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degree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</w:p>
    <w:p w14:paraId="10429A88" w14:textId="77777777" w:rsidR="000A3F84" w:rsidRDefault="000A3F84" w:rsidP="000A3F84">
      <w:pPr>
        <w:pStyle w:val="Odstavekseznama"/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am not married to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or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their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relative in law up to the second degree, even if the marriage has ended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662F0A7A" w14:textId="77777777" w:rsidR="000A3F84" w:rsidRDefault="000A3F84" w:rsidP="000A3F84">
      <w:pPr>
        <w:pStyle w:val="Odstavekseznama"/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do not live or have not lived with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in a non-marital cohabitation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</w:t>
      </w: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and</w:t>
      </w:r>
    </w:p>
    <w:p w14:paraId="35B1D791" w14:textId="77777777" w:rsidR="000A3F84" w:rsidRDefault="000A3F84" w:rsidP="000A3F84">
      <w:pPr>
        <w:pStyle w:val="Odstavekseznama"/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81C4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am not a guardian, an adoptive parent, or a foster parent of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candidate.</w:t>
      </w:r>
    </w:p>
    <w:p w14:paraId="02A7A913" w14:textId="77777777" w:rsidR="000A3F84" w:rsidRPr="00A1023A" w:rsidRDefault="000A3F84" w:rsidP="000A3F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750DF7BE" w14:textId="77777777" w:rsidR="000A3F84" w:rsidRPr="00A1023A" w:rsidRDefault="000A3F84" w:rsidP="000A3F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3F84" w14:paraId="29ED26AA" w14:textId="77777777" w:rsidTr="00976AD6">
        <w:tc>
          <w:tcPr>
            <w:tcW w:w="4531" w:type="dxa"/>
          </w:tcPr>
          <w:p w14:paraId="33E63CEC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</w:t>
            </w:r>
          </w:p>
          <w:p w14:paraId="22BBEEBF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</w:t>
            </w:r>
          </w:p>
        </w:tc>
        <w:tc>
          <w:tcPr>
            <w:tcW w:w="4531" w:type="dxa"/>
          </w:tcPr>
          <w:p w14:paraId="1EC2D407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Supervisor’s signature:</w:t>
            </w:r>
          </w:p>
          <w:p w14:paraId="334CE4B0" w14:textId="77777777" w:rsidR="000A3F84" w:rsidRDefault="000A3F84" w:rsidP="00976AD6"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27EE0D1B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  <w:p w14:paraId="72797E20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Co-supervisor’s signature:</w:t>
            </w:r>
          </w:p>
          <w:p w14:paraId="39E8901B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</w:tc>
      </w:tr>
    </w:tbl>
    <w:p w14:paraId="09F10CD8" w14:textId="77777777" w:rsidR="000A3F84" w:rsidRPr="00A1023A" w:rsidRDefault="000A3F84" w:rsidP="000A3F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7F868013" w14:textId="77777777" w:rsidR="000A3F84" w:rsidRPr="002D7A0C" w:rsidRDefault="000A3F84" w:rsidP="000A3F84">
      <w:pPr>
        <w:pStyle w:val="2-Priloge"/>
      </w:pPr>
      <w:r w:rsidRPr="002D7A0C">
        <w:t>PR</w:t>
      </w:r>
      <w:r>
        <w:t>OPOSAL FOR THE APPOINTMENT OF AN EXTERNAL WORKING CO-SUPERVISOR</w:t>
      </w:r>
      <w:r w:rsidRPr="002D7A0C">
        <w:t xml:space="preserve"> </w:t>
      </w:r>
    </w:p>
    <w:p w14:paraId="65EC4F49" w14:textId="77777777" w:rsidR="000A3F84" w:rsidRPr="00A1023A" w:rsidRDefault="000A3F84" w:rsidP="000A3F84">
      <w:pPr>
        <w:spacing w:before="120" w:after="12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proposed external working co-supervisor: ____________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 (</w:t>
      </w:r>
      <w:r w:rsidRPr="00CB0DD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and surname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.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35AAA36C" w14:textId="77777777" w:rsidR="000A3F84" w:rsidRDefault="000A3F84" w:rsidP="000A3F84">
      <w:pPr>
        <w:spacing w:before="120" w:after="120" w:line="247" w:lineRule="auto"/>
        <w:ind w:left="-3" w:right="576" w:hanging="1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highest obtained professional/academic title and the year of attainment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</w:t>
      </w:r>
    </w:p>
    <w:p w14:paraId="6E4C4265" w14:textId="77777777" w:rsidR="000A3F84" w:rsidRPr="00A1023A" w:rsidRDefault="000A3F84" w:rsidP="000A3F84">
      <w:pPr>
        <w:spacing w:before="120" w:after="120" w:line="247" w:lineRule="auto"/>
        <w:ind w:left="-3" w:right="576" w:hanging="1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7E9C0690" w14:textId="77777777" w:rsidR="000A3F84" w:rsidRPr="00D563C7" w:rsidRDefault="000A3F84" w:rsidP="000A3F84">
      <w:pPr>
        <w:spacing w:before="120" w:after="12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D563C7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Employed by: </w:t>
      </w:r>
    </w:p>
    <w:p w14:paraId="42B4B57A" w14:textId="77777777" w:rsidR="000A3F84" w:rsidRPr="00D563C7" w:rsidRDefault="000A3F84" w:rsidP="000A3F84">
      <w:pPr>
        <w:spacing w:before="120" w:after="120" w:line="247" w:lineRule="auto"/>
        <w:ind w:left="-3" w:right="576" w:hanging="1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D563C7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 (</w:t>
      </w:r>
      <w:r w:rsidRPr="00D563C7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name, address</w:t>
      </w:r>
      <w:r w:rsidRPr="00D563C7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 </w:t>
      </w:r>
    </w:p>
    <w:p w14:paraId="29A2EA34" w14:textId="77777777" w:rsidR="000A3F84" w:rsidRDefault="000A3F84" w:rsidP="000A3F84">
      <w:pPr>
        <w:spacing w:before="120" w:after="120" w:line="247" w:lineRule="auto"/>
        <w:ind w:left="-3" w:right="576" w:hanging="1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the undersigned, hereby consent to the external working co-supervision of the thesis. </w:t>
      </w:r>
    </w:p>
    <w:p w14:paraId="69FFA168" w14:textId="77777777" w:rsidR="000A3F84" w:rsidRDefault="000A3F84" w:rsidP="000A3F84">
      <w:pPr>
        <w:spacing w:after="6" w:line="247" w:lineRule="auto"/>
        <w:ind w:left="-3" w:right="576" w:hanging="1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3F84" w14:paraId="3DA7F59E" w14:textId="77777777" w:rsidTr="00976AD6">
        <w:tc>
          <w:tcPr>
            <w:tcW w:w="4531" w:type="dxa"/>
          </w:tcPr>
          <w:p w14:paraId="0EE00ECA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lastRenderedPageBreak/>
              <w:t>Date:</w:t>
            </w:r>
          </w:p>
          <w:p w14:paraId="44A42676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</w:t>
            </w:r>
          </w:p>
        </w:tc>
        <w:tc>
          <w:tcPr>
            <w:tcW w:w="4531" w:type="dxa"/>
          </w:tcPr>
          <w:p w14:paraId="686456DB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External working co-supervisor’s signature:</w:t>
            </w:r>
          </w:p>
          <w:p w14:paraId="6C64EF2A" w14:textId="77777777" w:rsidR="000A3F84" w:rsidRDefault="000A3F84" w:rsidP="00976AD6"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773815C4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</w:tr>
    </w:tbl>
    <w:p w14:paraId="6F867A26" w14:textId="77777777" w:rsidR="000A3F84" w:rsidRPr="00D16D69" w:rsidRDefault="000A3F84" w:rsidP="000A3F84">
      <w:pPr>
        <w:pStyle w:val="2-Priloge"/>
      </w:pPr>
      <w:r w:rsidRPr="00D16D69">
        <w:t>CONSENT OF THE HEAD OF THE CHAIR, DEPARTMENT, OR INSTITUTE, OR THE HEAD OF THE STUDY PROGRAMME</w:t>
      </w:r>
    </w:p>
    <w:p w14:paraId="1508F626" w14:textId="77777777" w:rsidR="000A3F84" w:rsidRDefault="000A3F84" w:rsidP="000A3F84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____________________________________, the undersigned, head of the chair, department, or institute, or head of the study programme for _____________________________________________, hereby</w:t>
      </w:r>
    </w:p>
    <w:p w14:paraId="13D7CA7A" w14:textId="77777777" w:rsidR="000A3F84" w:rsidRDefault="000A3F84" w:rsidP="000A3F84">
      <w:pPr>
        <w:pStyle w:val="Odstavekseznama"/>
        <w:numPr>
          <w:ilvl w:val="0"/>
          <w:numId w:val="8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consent to the proposed </w:t>
      </w:r>
      <w:r w:rsidRPr="00B8671B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topic,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disposition</w:t>
      </w:r>
      <w:r w:rsidRPr="00B8671B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, supervisor, and co-supervisor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of the</w:t>
      </w:r>
      <w:r w:rsidRPr="00B8671B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thesis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by ___________________________________ (</w:t>
      </w:r>
      <w:r w:rsidRPr="00D3343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and surname of the candidate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),</w:t>
      </w:r>
    </w:p>
    <w:p w14:paraId="587F6669" w14:textId="77777777" w:rsidR="000A3F84" w:rsidRDefault="000A3F84" w:rsidP="000A3F84">
      <w:pPr>
        <w:pStyle w:val="Odstavekseznama"/>
        <w:numPr>
          <w:ilvl w:val="0"/>
          <w:numId w:val="8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propose a change of the thesis topic: ______________________________________________,</w:t>
      </w:r>
    </w:p>
    <w:p w14:paraId="2A88BDE9" w14:textId="77777777" w:rsidR="000A3F84" w:rsidRDefault="000A3F84" w:rsidP="000A3F84">
      <w:pPr>
        <w:pStyle w:val="Odstavekseznama"/>
        <w:numPr>
          <w:ilvl w:val="0"/>
          <w:numId w:val="8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propose a change in the content of the thesis: ______________________________________,</w:t>
      </w:r>
    </w:p>
    <w:p w14:paraId="5AEA5F78" w14:textId="77777777" w:rsidR="000A3F84" w:rsidRPr="00C14F8F" w:rsidRDefault="000A3F84" w:rsidP="000A3F84">
      <w:pPr>
        <w:pStyle w:val="Odstavekseznama"/>
        <w:numPr>
          <w:ilvl w:val="0"/>
          <w:numId w:val="8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propose a change of the supervisor and/or co-supervisor: _____________________________.</w:t>
      </w:r>
    </w:p>
    <w:p w14:paraId="6C5D77E6" w14:textId="77777777" w:rsidR="000A3F84" w:rsidRDefault="000A3F84" w:rsidP="000A3F8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58CDB5AE" w14:textId="77777777" w:rsidR="000A3F84" w:rsidRDefault="000A3F84" w:rsidP="000A3F8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3F84" w14:paraId="75868DC7" w14:textId="77777777" w:rsidTr="00976AD6">
        <w:tc>
          <w:tcPr>
            <w:tcW w:w="4531" w:type="dxa"/>
          </w:tcPr>
          <w:p w14:paraId="66BFA941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</w:t>
            </w:r>
          </w:p>
          <w:p w14:paraId="61CD02AB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</w:t>
            </w:r>
          </w:p>
        </w:tc>
        <w:tc>
          <w:tcPr>
            <w:tcW w:w="4531" w:type="dxa"/>
          </w:tcPr>
          <w:p w14:paraId="10EC5515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Head’s signature:</w:t>
            </w:r>
          </w:p>
          <w:p w14:paraId="5588BCE0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  <w:p w14:paraId="79C2CAB1" w14:textId="77777777" w:rsidR="000A3F84" w:rsidRDefault="000A3F84" w:rsidP="00976AD6"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40E6E907" w14:textId="77777777" w:rsidR="000A3F84" w:rsidRDefault="000A3F84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</w:tr>
    </w:tbl>
    <w:p w14:paraId="0876F865" w14:textId="77777777" w:rsidR="009C4376" w:rsidRDefault="009C4376" w:rsidP="00D76383"/>
    <w:sectPr w:rsidR="009C4376" w:rsidSect="00C514A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7038" w14:textId="77777777" w:rsidR="000A3F84" w:rsidRDefault="000A3F84" w:rsidP="00BB5C4F">
      <w:pPr>
        <w:spacing w:after="0"/>
      </w:pPr>
      <w:r>
        <w:separator/>
      </w:r>
    </w:p>
  </w:endnote>
  <w:endnote w:type="continuationSeparator" w:id="0">
    <w:p w14:paraId="2332635C" w14:textId="77777777" w:rsidR="000A3F84" w:rsidRDefault="000A3F8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E2A6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05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2C4A44">
      <w:fldChar w:fldCharType="begin"/>
    </w:r>
    <w:r w:rsidR="002C4A44">
      <w:instrText xml:space="preserve"> NUMPAGES  \* Arabic  \* MERGEFORMAT </w:instrText>
    </w:r>
    <w:r w:rsidR="002C4A44">
      <w:fldChar w:fldCharType="separate"/>
    </w:r>
    <w:r w:rsidR="00C514A0" w:rsidRPr="00C514A0">
      <w:rPr>
        <w:noProof/>
        <w:color w:val="006A8E"/>
        <w:sz w:val="18"/>
      </w:rPr>
      <w:t>1</w:t>
    </w:r>
    <w:r w:rsidR="002C4A44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9632" w14:textId="77777777" w:rsidR="00C514A0" w:rsidRDefault="00C514A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  <w:r>
      <w:rPr>
        <w:color w:val="006A8E"/>
        <w:sz w:val="18"/>
      </w:rPr>
      <w:tab/>
    </w:r>
  </w:p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55"/>
      <w:gridCol w:w="3000"/>
      <w:gridCol w:w="3117"/>
    </w:tblGrid>
    <w:tr w:rsidR="00C514A0" w14:paraId="61C2301B" w14:textId="77777777" w:rsidTr="00C514A0">
      <w:trPr>
        <w:trHeight w:val="1139"/>
      </w:trPr>
      <w:tc>
        <w:tcPr>
          <w:tcW w:w="3001" w:type="dxa"/>
          <w:shd w:val="clear" w:color="auto" w:fill="auto"/>
        </w:tcPr>
        <w:p w14:paraId="3287F8EC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256539C5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619DCE5" wp14:editId="293BEAC0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376611B5" w14:textId="77777777" w:rsidR="00C514A0" w:rsidRDefault="00C514A0" w:rsidP="00C514A0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7AA98C02" wp14:editId="556D14C6">
                <wp:extent cx="1910726" cy="428328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26" cy="42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BC7677" w14:textId="77777777" w:rsidR="007C4B80" w:rsidRDefault="007C4B8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66199A54" w14:textId="77777777" w:rsidR="00D17A99" w:rsidRPr="003D6941" w:rsidRDefault="00057C5F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</w:t>
    </w:r>
    <w:r w:rsidR="00FD7A49">
      <w:rPr>
        <w:rStyle w:val="A1"/>
        <w:rFonts w:ascii="Calibri" w:hAnsi="Calibri"/>
        <w:sz w:val="18"/>
        <w:szCs w:val="18"/>
      </w:rPr>
      <w:t>.fl</w:t>
    </w:r>
    <w:r>
      <w:rPr>
        <w:rStyle w:val="A1"/>
        <w:rFonts w:ascii="Calibri" w:hAnsi="Calibri"/>
        <w:sz w:val="18"/>
        <w:szCs w:val="18"/>
      </w:rPr>
      <w:t>@</w:t>
    </w:r>
    <w:r w:rsidR="00FD7A49">
      <w:rPr>
        <w:rStyle w:val="A1"/>
        <w:rFonts w:ascii="Calibri" w:hAnsi="Calibri"/>
        <w:sz w:val="18"/>
        <w:szCs w:val="18"/>
      </w:rPr>
      <w:t>um</w:t>
    </w:r>
    <w:r w:rsidR="00BA1885"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 w:rsidR="00387B6B">
      <w:rPr>
        <w:rStyle w:val="A1"/>
        <w:rFonts w:ascii="Calibri" w:hAnsi="Calibri"/>
        <w:sz w:val="18"/>
        <w:szCs w:val="18"/>
      </w:rPr>
      <w:t>53 38 | IBAN: SI56 0110 0600 001</w:t>
    </w:r>
    <w:r w:rsidR="00BA1885" w:rsidRPr="00BA1885">
      <w:rPr>
        <w:rStyle w:val="A1"/>
        <w:rFonts w:ascii="Calibri" w:hAnsi="Calibri"/>
        <w:sz w:val="18"/>
        <w:szCs w:val="18"/>
      </w:rPr>
      <w:t xml:space="preserve">0 </w:t>
    </w:r>
    <w:r w:rsidR="00387B6B">
      <w:rPr>
        <w:rStyle w:val="A1"/>
        <w:rFonts w:ascii="Calibri" w:hAnsi="Calibri"/>
        <w:sz w:val="18"/>
        <w:szCs w:val="18"/>
      </w:rPr>
      <w:t>887</w:t>
    </w:r>
    <w:r w:rsidR="00BA1885" w:rsidRPr="00BA1885">
      <w:rPr>
        <w:rStyle w:val="A1"/>
        <w:rFonts w:ascii="Calibri" w:hAnsi="Calibri"/>
        <w:sz w:val="18"/>
        <w:szCs w:val="18"/>
      </w:rPr>
      <w:t xml:space="preserve"> | VAT: SI 71</w:t>
    </w:r>
    <w:r w:rsidR="007B6EE1">
      <w:rPr>
        <w:rStyle w:val="A1"/>
        <w:rFonts w:ascii="Calibri" w:hAnsi="Calibri"/>
        <w:sz w:val="18"/>
        <w:szCs w:val="18"/>
      </w:rPr>
      <w:t>6</w:t>
    </w:r>
    <w:r w:rsidR="00BA1885" w:rsidRPr="00BA1885">
      <w:rPr>
        <w:rStyle w:val="A1"/>
        <w:rFonts w:ascii="Calibri" w:hAnsi="Calibri"/>
        <w:sz w:val="18"/>
        <w:szCs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56C8" w14:textId="77777777" w:rsidR="000A3F84" w:rsidRDefault="000A3F84" w:rsidP="00BB5C4F">
      <w:pPr>
        <w:spacing w:after="0"/>
      </w:pPr>
      <w:r>
        <w:separator/>
      </w:r>
    </w:p>
  </w:footnote>
  <w:footnote w:type="continuationSeparator" w:id="0">
    <w:p w14:paraId="7D6C0C35" w14:textId="77777777" w:rsidR="000A3F84" w:rsidRDefault="000A3F8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1463" w14:textId="77777777" w:rsidR="00054766" w:rsidRDefault="00057C5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07C80FE" wp14:editId="336D6073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46CD38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43B9A1D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F7"/>
    <w:multiLevelType w:val="hybridMultilevel"/>
    <w:tmpl w:val="00A4F192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B38"/>
    <w:multiLevelType w:val="hybridMultilevel"/>
    <w:tmpl w:val="608EAA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54D"/>
    <w:multiLevelType w:val="hybridMultilevel"/>
    <w:tmpl w:val="FBD847FC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5ED3"/>
    <w:multiLevelType w:val="hybridMultilevel"/>
    <w:tmpl w:val="1A4A07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B734EF"/>
    <w:multiLevelType w:val="hybridMultilevel"/>
    <w:tmpl w:val="DB24B4D0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Q1tzQxtjA2MTNW0lEKTi0uzszPAykwqgUAKhQjqSwAAAA="/>
  </w:docVars>
  <w:rsids>
    <w:rsidRoot w:val="000A3F84"/>
    <w:rsid w:val="00015E8D"/>
    <w:rsid w:val="00051DAE"/>
    <w:rsid w:val="00051F90"/>
    <w:rsid w:val="00054766"/>
    <w:rsid w:val="00057C5F"/>
    <w:rsid w:val="000A3F84"/>
    <w:rsid w:val="000C393D"/>
    <w:rsid w:val="000F1A06"/>
    <w:rsid w:val="001E6BC2"/>
    <w:rsid w:val="00215201"/>
    <w:rsid w:val="00233DFB"/>
    <w:rsid w:val="0028526B"/>
    <w:rsid w:val="002E2D9F"/>
    <w:rsid w:val="00311139"/>
    <w:rsid w:val="00387B6B"/>
    <w:rsid w:val="003D6941"/>
    <w:rsid w:val="00400569"/>
    <w:rsid w:val="00413C63"/>
    <w:rsid w:val="004378A6"/>
    <w:rsid w:val="00460F1B"/>
    <w:rsid w:val="004D4EC4"/>
    <w:rsid w:val="00522FDF"/>
    <w:rsid w:val="005376C1"/>
    <w:rsid w:val="005B48A9"/>
    <w:rsid w:val="00655842"/>
    <w:rsid w:val="006837C4"/>
    <w:rsid w:val="006A3EBA"/>
    <w:rsid w:val="006D254D"/>
    <w:rsid w:val="007138CE"/>
    <w:rsid w:val="007410DA"/>
    <w:rsid w:val="00751834"/>
    <w:rsid w:val="007554FD"/>
    <w:rsid w:val="007564BD"/>
    <w:rsid w:val="00767BC7"/>
    <w:rsid w:val="00784EB8"/>
    <w:rsid w:val="007B34C1"/>
    <w:rsid w:val="007B6EE1"/>
    <w:rsid w:val="007C4B80"/>
    <w:rsid w:val="0080304F"/>
    <w:rsid w:val="00841D16"/>
    <w:rsid w:val="00872466"/>
    <w:rsid w:val="00884BE7"/>
    <w:rsid w:val="00962BBF"/>
    <w:rsid w:val="00976774"/>
    <w:rsid w:val="009956F4"/>
    <w:rsid w:val="009C4376"/>
    <w:rsid w:val="009D1978"/>
    <w:rsid w:val="00A03F1E"/>
    <w:rsid w:val="00A07165"/>
    <w:rsid w:val="00A13138"/>
    <w:rsid w:val="00A307E1"/>
    <w:rsid w:val="00A32CF9"/>
    <w:rsid w:val="00B02A70"/>
    <w:rsid w:val="00B1023B"/>
    <w:rsid w:val="00B1214C"/>
    <w:rsid w:val="00B13296"/>
    <w:rsid w:val="00B14DD9"/>
    <w:rsid w:val="00B53542"/>
    <w:rsid w:val="00B55058"/>
    <w:rsid w:val="00B65503"/>
    <w:rsid w:val="00BA1885"/>
    <w:rsid w:val="00BB5C4F"/>
    <w:rsid w:val="00C25FF2"/>
    <w:rsid w:val="00C514A0"/>
    <w:rsid w:val="00C7161A"/>
    <w:rsid w:val="00CD7DA4"/>
    <w:rsid w:val="00D17A99"/>
    <w:rsid w:val="00D41324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1084A"/>
    <w:rsid w:val="00F22984"/>
    <w:rsid w:val="00F75BC3"/>
    <w:rsid w:val="00F83525"/>
    <w:rsid w:val="00FB756D"/>
    <w:rsid w:val="00FC6DC6"/>
    <w:rsid w:val="00FD7A4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BE0E5"/>
  <w15:docId w15:val="{9FC8CE41-4C83-458B-A19D-7EC836E7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3F84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B1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Priloge">
    <w:name w:val="1-Priloge"/>
    <w:basedOn w:val="Kazalovsebine1"/>
    <w:link w:val="1-PrilogeZnak"/>
    <w:qFormat/>
    <w:rsid w:val="000A3F84"/>
    <w:pPr>
      <w:keepNext/>
      <w:keepLines/>
      <w:spacing w:after="240" w:line="240" w:lineRule="auto"/>
      <w:outlineLvl w:val="0"/>
    </w:pPr>
    <w:rPr>
      <w:rFonts w:ascii="Calibri" w:eastAsia="Times New Roman" w:hAnsi="Calibri" w:cs="Calibri"/>
      <w:b/>
      <w:bCs/>
      <w:caps/>
      <w:color w:val="000000"/>
      <w:kern w:val="0"/>
      <w:szCs w:val="22"/>
      <w:lang w:val="en-GB" w:eastAsia="sl-SI"/>
      <w14:ligatures w14:val="none"/>
    </w:rPr>
  </w:style>
  <w:style w:type="character" w:customStyle="1" w:styleId="1-PrilogeZnak">
    <w:name w:val="1-Priloge Znak"/>
    <w:basedOn w:val="Privzetapisavaodstavka"/>
    <w:link w:val="1-Priloge"/>
    <w:rsid w:val="000A3F84"/>
    <w:rPr>
      <w:rFonts w:cs="Calibri"/>
      <w:b/>
      <w:bCs/>
      <w:caps/>
      <w:color w:val="000000"/>
      <w:sz w:val="24"/>
      <w:szCs w:val="22"/>
      <w:lang w:val="en-GB"/>
    </w:rPr>
  </w:style>
  <w:style w:type="paragraph" w:customStyle="1" w:styleId="2-Priloge">
    <w:name w:val="2-Priloge"/>
    <w:basedOn w:val="Kazalovsebine2"/>
    <w:link w:val="2-PrilogeZnak"/>
    <w:qFormat/>
    <w:rsid w:val="000A3F84"/>
    <w:pPr>
      <w:keepNext/>
      <w:keepLines/>
      <w:spacing w:before="240" w:after="240" w:line="240" w:lineRule="auto"/>
      <w:ind w:left="0"/>
      <w:jc w:val="center"/>
      <w:outlineLvl w:val="1"/>
    </w:pPr>
    <w:rPr>
      <w:rFonts w:ascii="Calibri" w:eastAsia="Times New Roman" w:hAnsi="Calibri" w:cs="Calibri"/>
      <w:b/>
      <w:smallCaps/>
      <w:color w:val="000000"/>
      <w:kern w:val="0"/>
      <w:sz w:val="22"/>
      <w:szCs w:val="22"/>
      <w:lang w:val="en-GB" w:eastAsia="sl-SI"/>
      <w14:ligatures w14:val="none"/>
    </w:rPr>
  </w:style>
  <w:style w:type="character" w:customStyle="1" w:styleId="2-PrilogeZnak">
    <w:name w:val="2-Priloge Znak"/>
    <w:basedOn w:val="Privzetapisavaodstavka"/>
    <w:link w:val="2-Priloge"/>
    <w:rsid w:val="000A3F84"/>
    <w:rPr>
      <w:rFonts w:cs="Calibri"/>
      <w:b/>
      <w:smallCaps/>
      <w:color w:val="000000"/>
      <w:sz w:val="22"/>
      <w:szCs w:val="22"/>
      <w:lang w:val="en-GB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0A3F8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A3F8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FolderRedirectShare$\valerija.kotnik\Desktop\dopis_FLU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dopis_FLUM.dotx</Template>
  <TotalTime>23</TotalTime>
  <Pages>3</Pages>
  <Words>496</Words>
  <Characters>3977</Characters>
  <Application>Microsoft Office Word</Application>
  <DocSecurity>0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1</cp:revision>
  <dcterms:created xsi:type="dcterms:W3CDTF">2025-05-12T12:07:00Z</dcterms:created>
  <dcterms:modified xsi:type="dcterms:W3CDTF">2025-05-12T12:30:00Z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fe802ab2-70be-4642-9e74-a13d89b6957d</vt:lpwstr>
  </property>
</Properties>
</file>