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D95C" w14:textId="77777777" w:rsidR="00823224" w:rsidRDefault="00823224" w:rsidP="00823224">
      <w:pPr>
        <w:pStyle w:val="1-Priloge"/>
      </w:pPr>
    </w:p>
    <w:p w14:paraId="5CBB90B5" w14:textId="2C58BD21" w:rsidR="00823224" w:rsidRDefault="00823224" w:rsidP="00823224">
      <w:pPr>
        <w:pStyle w:val="1-Priloge"/>
      </w:pPr>
      <w:r w:rsidRPr="00A3641D">
        <w:t>ANNEX 1B ‒ APPLICATION FOR A CHANGE OF THE THESIS TOPIC – CHANGE OF SUPERVISOR AND/OR CO-SUPERVISOR</w:t>
      </w:r>
    </w:p>
    <w:p w14:paraId="635C5D00" w14:textId="77777777" w:rsidR="00823224" w:rsidRPr="00A3641D" w:rsidRDefault="00823224" w:rsidP="00823224">
      <w:pPr>
        <w:pStyle w:val="1-Priloge"/>
      </w:pPr>
    </w:p>
    <w:p w14:paraId="546715C8" w14:textId="77777777" w:rsidR="00823224" w:rsidRPr="00AB1CAD" w:rsidRDefault="00823224" w:rsidP="0082322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ame and surname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</w:t>
      </w:r>
    </w:p>
    <w:p w14:paraId="11BB74D9" w14:textId="77777777" w:rsidR="00823224" w:rsidRPr="00AB1CAD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ID number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</w:t>
      </w:r>
    </w:p>
    <w:p w14:paraId="5F7E5E7B" w14:textId="6F66D99D" w:rsidR="00823224" w:rsidRDefault="00823224" w:rsidP="0082322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Address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_______________________________</w:t>
      </w:r>
    </w:p>
    <w:p w14:paraId="0DFB70A0" w14:textId="77777777" w:rsidR="00823224" w:rsidRPr="00AB1CAD" w:rsidRDefault="00823224" w:rsidP="0082322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021C58BC" w14:textId="77777777" w:rsidR="00823224" w:rsidRPr="003A643D" w:rsidRDefault="00823224" w:rsidP="00823224">
      <w:pPr>
        <w:pStyle w:val="2-Priloge"/>
      </w:pPr>
      <w:r w:rsidRPr="003A643D">
        <w:t xml:space="preserve">APPLICATION FOR A CHANGE OF THE THESIS TOPIC – </w:t>
      </w:r>
      <w:bookmarkStart w:id="0" w:name="_Hlk187607172"/>
      <w:r w:rsidRPr="003A643D">
        <w:t>CHANGE OF SUPERVISOR AND/OR CO-SUPERVISOR</w:t>
      </w:r>
      <w:bookmarkEnd w:id="0"/>
    </w:p>
    <w:p w14:paraId="1484D707" w14:textId="77777777" w:rsidR="00823224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I, _____________________________, the undersigned, enrolled in the 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__ professional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first-cycle 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__ academic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first-cycle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__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integrated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master’s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second-cycle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__ master’s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second-cycle 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 (</w:t>
      </w:r>
      <w:r w:rsidRPr="00AB1CA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circle accordingly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 study programme in __________________________________________________ (</w:t>
      </w:r>
      <w:r w:rsidRPr="00AB1CA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name of the study programme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), the _________________________________________________ (</w:t>
      </w:r>
      <w:r w:rsidRPr="00AB1CA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name of the study option</w:t>
      </w:r>
      <w: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, if applicable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 study option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, with a confirmed thesis topic entitled __________________________________________________________________________ under the supervision of ____________________________________________ and co-supervision of ______________________________________________, hereby request a change of supervisor/co-supervisor (</w:t>
      </w:r>
      <w:r w:rsidRPr="00B21BF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circle accordingly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) of the thesis. </w:t>
      </w:r>
    </w:p>
    <w:p w14:paraId="4739D9E6" w14:textId="77777777" w:rsidR="00823224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1169196F" w14:textId="77777777" w:rsidR="00823224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3E32B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The newly proposed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supervisor: ________________________________________________________.</w:t>
      </w:r>
    </w:p>
    <w:p w14:paraId="080178BE" w14:textId="77777777" w:rsidR="00823224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3E32B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The newly proposed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co-supervisor: _____________________________________________________.</w:t>
      </w:r>
    </w:p>
    <w:p w14:paraId="3B81B417" w14:textId="77777777" w:rsidR="00823224" w:rsidRPr="00A1023A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  <w:gridCol w:w="4928"/>
      </w:tblGrid>
      <w:tr w:rsidR="00823224" w14:paraId="0FC2BD22" w14:textId="77777777" w:rsidTr="00976AD6">
        <w:tc>
          <w:tcPr>
            <w:tcW w:w="4531" w:type="dxa"/>
          </w:tcPr>
          <w:p w14:paraId="79E6B07E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Date: ______________________________</w:t>
            </w:r>
          </w:p>
        </w:tc>
        <w:tc>
          <w:tcPr>
            <w:tcW w:w="4531" w:type="dxa"/>
          </w:tcPr>
          <w:p w14:paraId="220DBF52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Candidate’s signature:</w:t>
            </w:r>
          </w:p>
          <w:p w14:paraId="047175D9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___________________________________________</w:t>
            </w:r>
          </w:p>
        </w:tc>
      </w:tr>
    </w:tbl>
    <w:p w14:paraId="3CDE76C7" w14:textId="77777777" w:rsidR="00823224" w:rsidRDefault="00823224" w:rsidP="00823224">
      <w:pPr>
        <w:spacing w:after="0" w:line="259" w:lineRule="auto"/>
        <w:ind w:left="2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3D7F7753" w14:textId="77777777" w:rsidR="00823224" w:rsidRDefault="00823224" w:rsidP="00823224">
      <w:pPr>
        <w:spacing w:after="0" w:line="259" w:lineRule="auto"/>
        <w:ind w:left="2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5E118C7C" w14:textId="77777777" w:rsidR="00823224" w:rsidRDefault="00823224" w:rsidP="0082322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Appendix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: </w:t>
      </w:r>
    </w:p>
    <w:p w14:paraId="62474903" w14:textId="77777777" w:rsidR="00823224" w:rsidRDefault="00823224" w:rsidP="00823224">
      <w:pPr>
        <w:pStyle w:val="Odstavekseznama"/>
        <w:numPr>
          <w:ilvl w:val="0"/>
          <w:numId w:val="4"/>
        </w:numPr>
        <w:spacing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1A40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Justification for the change of 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supervisor or/and co-supervisor.</w:t>
      </w:r>
    </w:p>
    <w:p w14:paraId="63C8DB5E" w14:textId="77777777" w:rsidR="00823224" w:rsidRPr="0022388B" w:rsidRDefault="00823224" w:rsidP="0082322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22388B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p w14:paraId="2B9498D7" w14:textId="77777777" w:rsidR="00823224" w:rsidRPr="00A1023A" w:rsidRDefault="00823224" w:rsidP="00823224">
      <w:pPr>
        <w:pStyle w:val="2-Priloge"/>
      </w:pPr>
      <w:r>
        <w:lastRenderedPageBreak/>
        <w:t>CONSENT OF THE NEWLY PROPOSED SUPERVISOR (AND POTENTIAL CO-SUPERVISOR) OF THE THESIS</w:t>
      </w:r>
      <w:r w:rsidRPr="00A1023A">
        <w:t xml:space="preserve"> </w:t>
      </w:r>
    </w:p>
    <w:p w14:paraId="7EB834F6" w14:textId="77777777" w:rsidR="00823224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I, ____________________________________, the undersigned, appointed to the title of _______________________________ in the field of ___________________________, and employed by the ________________________________, hereby consent to the supervision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p w14:paraId="7BD4BECB" w14:textId="77777777" w:rsidR="00823224" w:rsidRDefault="00823224" w:rsidP="0082322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2BA874A6" w14:textId="77777777" w:rsidR="00823224" w:rsidRDefault="00823224" w:rsidP="0082322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and/or</w:t>
      </w:r>
    </w:p>
    <w:p w14:paraId="788FC45E" w14:textId="77777777" w:rsidR="00823224" w:rsidRDefault="00823224" w:rsidP="0082322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3E6D2F9A" w14:textId="77777777" w:rsidR="00823224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I, ____________________________________, the undersigned, appointed to the title of _______________________________ in the field of ___________________________, and employed by the _________________________________________________, hereby consent to the supervision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of the thesis entitled _______________________________________________________________ by ___________________________________________________ (</w:t>
      </w:r>
      <w:r w:rsidRPr="00D3343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name and surname of the candidate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).</w:t>
      </w:r>
    </w:p>
    <w:p w14:paraId="7DC7FEAF" w14:textId="77777777" w:rsidR="00823224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7C82744F" w14:textId="77777777" w:rsidR="00823224" w:rsidRPr="006B04C2" w:rsidRDefault="00823224" w:rsidP="00823224">
      <w:pPr>
        <w:spacing w:before="120" w:after="120" w:line="240" w:lineRule="auto"/>
        <w:jc w:val="center"/>
        <w:rPr>
          <w:rFonts w:ascii="Calibri" w:eastAsia="Times New Roman" w:hAnsi="Calibri" w:cs="Calibri"/>
          <w:color w:val="000000"/>
          <w:spacing w:val="20"/>
          <w:kern w:val="0"/>
          <w:sz w:val="22"/>
          <w:szCs w:val="22"/>
          <w:lang w:val="en-GB" w:eastAsia="sl-SI"/>
          <w14:ligatures w14:val="none"/>
        </w:rPr>
      </w:pPr>
      <w:r w:rsidRPr="006B04C2">
        <w:rPr>
          <w:rFonts w:ascii="Calibri" w:eastAsia="Times New Roman" w:hAnsi="Calibri" w:cs="Calibri"/>
          <w:color w:val="000000"/>
          <w:spacing w:val="20"/>
          <w:kern w:val="0"/>
          <w:sz w:val="22"/>
          <w:szCs w:val="22"/>
          <w:lang w:val="en-GB" w:eastAsia="sl-SI"/>
          <w14:ligatures w14:val="none"/>
        </w:rPr>
        <w:t>Statement:</w:t>
      </w:r>
    </w:p>
    <w:p w14:paraId="33B4FAE7" w14:textId="77777777" w:rsidR="00823224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I, the undersigned, hereby declare that:</w:t>
      </w:r>
    </w:p>
    <w:p w14:paraId="410A41AA" w14:textId="77777777" w:rsidR="00823224" w:rsidRDefault="00823224" w:rsidP="00823224">
      <w:pPr>
        <w:pStyle w:val="Odstavekseznama"/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candidate 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is not my blood relative in a direct line or a collateral line up to 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third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degree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,</w:t>
      </w:r>
    </w:p>
    <w:p w14:paraId="4185F71E" w14:textId="77777777" w:rsidR="00823224" w:rsidRDefault="00823224" w:rsidP="00823224">
      <w:pPr>
        <w:pStyle w:val="Odstavekseznama"/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 am not married to 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candidate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or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their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relative in law up to the second degree, even if the marriage has ended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,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p w14:paraId="4B660401" w14:textId="77777777" w:rsidR="00823224" w:rsidRDefault="00823224" w:rsidP="00823224">
      <w:pPr>
        <w:pStyle w:val="Odstavekseznama"/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 do not live or have not lived with 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candidate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in a non-marital cohabitation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,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and</w:t>
      </w:r>
    </w:p>
    <w:p w14:paraId="23B4667E" w14:textId="77777777" w:rsidR="00823224" w:rsidRDefault="00823224" w:rsidP="00823224">
      <w:pPr>
        <w:pStyle w:val="Odstavekseznama"/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 am not a guardian, an adoptive parent, or a foster parent of 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candidate.</w:t>
      </w:r>
    </w:p>
    <w:p w14:paraId="5ACCB83A" w14:textId="77777777" w:rsidR="00823224" w:rsidRPr="00A1023A" w:rsidRDefault="00823224" w:rsidP="0082322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7AC47BB5" w14:textId="77777777" w:rsidR="00823224" w:rsidRPr="00A1023A" w:rsidRDefault="00823224" w:rsidP="0082322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3224" w14:paraId="32C106BB" w14:textId="77777777" w:rsidTr="00976AD6">
        <w:tc>
          <w:tcPr>
            <w:tcW w:w="4531" w:type="dxa"/>
          </w:tcPr>
          <w:p w14:paraId="5ECACB82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Date:</w:t>
            </w:r>
          </w:p>
          <w:p w14:paraId="24EE24B4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</w:t>
            </w:r>
          </w:p>
        </w:tc>
        <w:tc>
          <w:tcPr>
            <w:tcW w:w="4531" w:type="dxa"/>
          </w:tcPr>
          <w:p w14:paraId="5F02C523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New supervisor’s signature:</w:t>
            </w:r>
          </w:p>
          <w:p w14:paraId="0851AEF4" w14:textId="77777777" w:rsidR="00823224" w:rsidRDefault="00823224" w:rsidP="00976AD6"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</w:t>
            </w:r>
          </w:p>
          <w:p w14:paraId="40B174F2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</w:p>
          <w:p w14:paraId="72E04B7E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New co-supervisor’s signature:</w:t>
            </w:r>
          </w:p>
          <w:p w14:paraId="21BD09FA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</w:t>
            </w:r>
          </w:p>
          <w:p w14:paraId="6C347031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</w:p>
        </w:tc>
      </w:tr>
    </w:tbl>
    <w:p w14:paraId="5D644A42" w14:textId="77777777" w:rsidR="00823224" w:rsidRPr="00A1023A" w:rsidRDefault="00823224" w:rsidP="00823224">
      <w:pPr>
        <w:pStyle w:val="2-Priloge"/>
      </w:pPr>
      <w:r>
        <w:t xml:space="preserve">CONSENT OF </w:t>
      </w:r>
      <w:r w:rsidRPr="00F76C66">
        <w:t xml:space="preserve">THE </w:t>
      </w:r>
      <w:r>
        <w:t xml:space="preserve">EXISTING </w:t>
      </w:r>
      <w:r w:rsidRPr="00897AA6">
        <w:rPr>
          <w:lang w:val="sl-SI"/>
        </w:rPr>
        <w:t>SUPERVISOR AND/OR CO-SUPERVISOR</w:t>
      </w:r>
      <w:r>
        <w:rPr>
          <w:lang w:val="sl-SI"/>
        </w:rPr>
        <w:t xml:space="preserve"> TO THE CHANGE</w:t>
      </w:r>
      <w:r w:rsidRPr="00A1023A">
        <w:t xml:space="preserve">* </w:t>
      </w:r>
    </w:p>
    <w:p w14:paraId="6B81ABF4" w14:textId="77777777" w:rsidR="00823224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I, ________________________________, the undersigned, appointed to the title of _______________________________ in the field of ___________________________, and approved as a supervisor of the thesis of the candidate ________________________________, hereby consent to the change of the supervision of the thesis. </w:t>
      </w:r>
    </w:p>
    <w:p w14:paraId="68AE91A5" w14:textId="77777777" w:rsidR="00823224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0C165743" w14:textId="77777777" w:rsidR="00823224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I, ________________________________, the undersigned, appointed to the title of _______________________________ in the field of ___________________________, and approved as a co-supervisor of the thesis of the candidate ________________________________, hereby consent to the change of the supervision of the thesis. </w:t>
      </w:r>
    </w:p>
    <w:p w14:paraId="501E6388" w14:textId="77777777" w:rsidR="00823224" w:rsidRDefault="00823224" w:rsidP="00823224">
      <w:pPr>
        <w:tabs>
          <w:tab w:val="center" w:pos="3549"/>
          <w:tab w:val="center" w:pos="4255"/>
          <w:tab w:val="center" w:pos="6426"/>
        </w:tabs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38DD291B" w14:textId="77777777" w:rsidR="00823224" w:rsidRDefault="00823224" w:rsidP="00823224">
      <w:pPr>
        <w:tabs>
          <w:tab w:val="center" w:pos="3549"/>
          <w:tab w:val="center" w:pos="4255"/>
          <w:tab w:val="center" w:pos="6426"/>
        </w:tabs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3224" w14:paraId="18259A7D" w14:textId="77777777" w:rsidTr="00976AD6">
        <w:tc>
          <w:tcPr>
            <w:tcW w:w="4531" w:type="dxa"/>
          </w:tcPr>
          <w:p w14:paraId="177EBC57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Signature of the existing supervisor:</w:t>
            </w:r>
          </w:p>
          <w:p w14:paraId="740C0CAD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</w:t>
            </w:r>
          </w:p>
        </w:tc>
        <w:tc>
          <w:tcPr>
            <w:tcW w:w="4531" w:type="dxa"/>
          </w:tcPr>
          <w:p w14:paraId="0D4F3619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Signature of the existing co-supervisor:</w:t>
            </w:r>
          </w:p>
          <w:p w14:paraId="32DB0A44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</w:t>
            </w:r>
          </w:p>
        </w:tc>
      </w:tr>
    </w:tbl>
    <w:p w14:paraId="75A46155" w14:textId="77777777" w:rsidR="00823224" w:rsidRDefault="00823224" w:rsidP="00823224">
      <w:pPr>
        <w:tabs>
          <w:tab w:val="center" w:pos="3549"/>
          <w:tab w:val="center" w:pos="4255"/>
          <w:tab w:val="center" w:pos="642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3E36F55C" w14:textId="77777777" w:rsidR="00823224" w:rsidRDefault="00823224" w:rsidP="00823224">
      <w:pPr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5D6FB172" w14:textId="77777777" w:rsidR="00823224" w:rsidRPr="0078310A" w:rsidRDefault="00823224" w:rsidP="0082322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sl-SI"/>
          <w14:ligatures w14:val="none"/>
        </w:rPr>
      </w:pPr>
      <w:r w:rsidRPr="0078310A"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sl-SI"/>
          <w14:ligatures w14:val="none"/>
        </w:rPr>
        <w:t>* If the approved supervisor or co-supervisor has ceased their collaboration with the faculty, consent is not required.</w:t>
      </w:r>
    </w:p>
    <w:p w14:paraId="20F75941" w14:textId="77777777" w:rsidR="00823224" w:rsidRPr="00A1023A" w:rsidRDefault="00823224" w:rsidP="00823224">
      <w:pPr>
        <w:spacing w:after="0" w:line="240" w:lineRule="auto"/>
        <w:rPr>
          <w:lang w:val="en-GB" w:eastAsia="sl-SI"/>
        </w:rPr>
      </w:pPr>
    </w:p>
    <w:p w14:paraId="4C27C93C" w14:textId="77777777" w:rsidR="00823224" w:rsidRPr="003C60A4" w:rsidRDefault="00823224" w:rsidP="00823224">
      <w:pPr>
        <w:pStyle w:val="2-Priloge"/>
      </w:pPr>
      <w:r>
        <w:t xml:space="preserve">CONSENT OF </w:t>
      </w:r>
      <w:r w:rsidRPr="00F76C66">
        <w:t>THE HEAD OF THE CHAIR, DEPARTMENT, OR INSTITUTE, OR THE HEAD OF THE STUDY PROGRAMME</w:t>
      </w:r>
      <w:r>
        <w:t xml:space="preserve"> TO THE CHANGE OF THE THESIS TOPIC </w:t>
      </w:r>
      <w:r w:rsidRPr="003C60A4">
        <w:t xml:space="preserve">– </w:t>
      </w:r>
      <w:r w:rsidRPr="00897AA6">
        <w:rPr>
          <w:lang w:val="sl-SI"/>
        </w:rPr>
        <w:t>CHANGE OF SUPERVISOR AND/OR CO-SUPERVISOR</w:t>
      </w:r>
    </w:p>
    <w:p w14:paraId="2D5FEC99" w14:textId="77777777" w:rsidR="00823224" w:rsidRPr="00A1023A" w:rsidRDefault="00823224" w:rsidP="0082322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1023A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I, ________________________________, the undersigned, head of the </w:t>
      </w:r>
      <w:r w:rsidRPr="004C6623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chair, department, or institute, or the head of the study programme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for _________________________________________________, hereby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p w14:paraId="54046F57" w14:textId="77777777" w:rsidR="00823224" w:rsidRPr="00362336" w:rsidRDefault="00823224" w:rsidP="00823224">
      <w:pPr>
        <w:pStyle w:val="Odstavekseznama"/>
        <w:numPr>
          <w:ilvl w:val="0"/>
          <w:numId w:val="6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362336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consent to the proposed (</w:t>
      </w:r>
      <w:r w:rsidRPr="0036233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circle accordingly</w:t>
      </w:r>
      <w:r w:rsidRPr="00362336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): </w:t>
      </w:r>
    </w:p>
    <w:p w14:paraId="49303A91" w14:textId="77777777" w:rsidR="00823224" w:rsidRDefault="00823224" w:rsidP="00823224">
      <w:pPr>
        <w:pStyle w:val="Odstavekseznama"/>
        <w:numPr>
          <w:ilvl w:val="2"/>
          <w:numId w:val="7"/>
        </w:numPr>
        <w:spacing w:before="120" w:after="120" w:line="240" w:lineRule="auto"/>
        <w:ind w:left="1068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687F9B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change of the supervisor of the thesis, </w:t>
      </w:r>
    </w:p>
    <w:p w14:paraId="5A439DF9" w14:textId="77777777" w:rsidR="00823224" w:rsidRPr="007F37C9" w:rsidRDefault="00823224" w:rsidP="00823224">
      <w:pPr>
        <w:pStyle w:val="Odstavekseznama"/>
        <w:numPr>
          <w:ilvl w:val="2"/>
          <w:numId w:val="7"/>
        </w:numPr>
        <w:spacing w:before="120" w:after="120" w:line="240" w:lineRule="auto"/>
        <w:ind w:left="1068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7F37C9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change of the co-supervisor of the thesis.  </w:t>
      </w:r>
    </w:p>
    <w:p w14:paraId="6F10365E" w14:textId="77777777" w:rsidR="00823224" w:rsidRPr="00362336" w:rsidRDefault="00823224" w:rsidP="00823224">
      <w:pPr>
        <w:pStyle w:val="Odstavekseznama"/>
        <w:numPr>
          <w:ilvl w:val="0"/>
          <w:numId w:val="6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362336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do NOT consent to the proposed change of the supervisor/co-supervisor of the thesis because </w:t>
      </w:r>
    </w:p>
    <w:p w14:paraId="5C0296FA" w14:textId="77777777" w:rsidR="00823224" w:rsidRPr="00A1023A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__________________________________________________________________________________</w:t>
      </w:r>
    </w:p>
    <w:p w14:paraId="6A66E523" w14:textId="77777777" w:rsidR="00823224" w:rsidRPr="00A1023A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__________________________________________________________________________________</w:t>
      </w:r>
    </w:p>
    <w:p w14:paraId="08715446" w14:textId="77777777" w:rsidR="00823224" w:rsidRPr="00A1023A" w:rsidRDefault="00823224" w:rsidP="0082322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__________________________________________________________________________________ __________________________________________________________________________________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and propose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_______________________________________________________________________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__________________________________________________________________________________</w:t>
      </w:r>
    </w:p>
    <w:p w14:paraId="7EBAABC3" w14:textId="77777777" w:rsidR="00823224" w:rsidRPr="00A1023A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__________________________________________________________________________________</w:t>
      </w:r>
    </w:p>
    <w:p w14:paraId="5A5C49BB" w14:textId="77777777" w:rsidR="00823224" w:rsidRPr="00A1023A" w:rsidRDefault="00823224" w:rsidP="0082322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__________________________________________________________________________________ </w:t>
      </w:r>
    </w:p>
    <w:p w14:paraId="2185685F" w14:textId="77777777" w:rsidR="00823224" w:rsidRDefault="00823224" w:rsidP="0082322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1601CB66" w14:textId="77777777" w:rsidR="00823224" w:rsidRDefault="00823224" w:rsidP="0082322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  <w:gridCol w:w="4928"/>
      </w:tblGrid>
      <w:tr w:rsidR="00823224" w14:paraId="339C33D2" w14:textId="77777777" w:rsidTr="00976AD6">
        <w:tc>
          <w:tcPr>
            <w:tcW w:w="4144" w:type="dxa"/>
          </w:tcPr>
          <w:p w14:paraId="5DE4B516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Date: ______________________________</w:t>
            </w:r>
          </w:p>
        </w:tc>
        <w:tc>
          <w:tcPr>
            <w:tcW w:w="4928" w:type="dxa"/>
          </w:tcPr>
          <w:p w14:paraId="2A03ED34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Head’s signature:</w:t>
            </w:r>
          </w:p>
          <w:p w14:paraId="73AFA00E" w14:textId="77777777" w:rsidR="00823224" w:rsidRDefault="0082322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___________________________________________</w:t>
            </w:r>
          </w:p>
        </w:tc>
      </w:tr>
    </w:tbl>
    <w:p w14:paraId="0A7CC726" w14:textId="77777777" w:rsidR="00823224" w:rsidRPr="00A1023A" w:rsidRDefault="00823224" w:rsidP="0082322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18293DBB" w14:textId="77777777" w:rsidR="009C4376" w:rsidRDefault="009C4376" w:rsidP="00823224">
      <w:pPr>
        <w:jc w:val="right"/>
      </w:pPr>
    </w:p>
    <w:sectPr w:rsidR="009C4376" w:rsidSect="00C514A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316E" w14:textId="77777777" w:rsidR="00823224" w:rsidRDefault="00823224" w:rsidP="00BB5C4F">
      <w:pPr>
        <w:spacing w:after="0"/>
      </w:pPr>
      <w:r>
        <w:separator/>
      </w:r>
    </w:p>
  </w:endnote>
  <w:endnote w:type="continuationSeparator" w:id="0">
    <w:p w14:paraId="09C3C0EA" w14:textId="77777777" w:rsidR="00823224" w:rsidRDefault="00823224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E6AD" w14:textId="77777777" w:rsidR="00D17A99" w:rsidRPr="007564BD" w:rsidRDefault="00B6550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5505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823224">
      <w:fldChar w:fldCharType="begin"/>
    </w:r>
    <w:r w:rsidR="00823224">
      <w:instrText xml:space="preserve"> NUMPAGES  \* Arabic  \* MERGEFORMAT </w:instrText>
    </w:r>
    <w:r w:rsidR="00823224">
      <w:fldChar w:fldCharType="separate"/>
    </w:r>
    <w:r w:rsidR="00C514A0" w:rsidRPr="00C514A0">
      <w:rPr>
        <w:noProof/>
        <w:color w:val="006A8E"/>
        <w:sz w:val="18"/>
      </w:rPr>
      <w:t>1</w:t>
    </w:r>
    <w:r w:rsidR="00823224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02A8" w14:textId="77777777" w:rsidR="00C514A0" w:rsidRDefault="00C514A0" w:rsidP="00C514A0">
    <w:pPr>
      <w:pStyle w:val="Noga"/>
      <w:tabs>
        <w:tab w:val="clear" w:pos="9072"/>
        <w:tab w:val="left" w:pos="4956"/>
        <w:tab w:val="left" w:pos="5664"/>
      </w:tabs>
      <w:rPr>
        <w:color w:val="006A8E"/>
        <w:sz w:val="18"/>
      </w:rPr>
    </w:pPr>
    <w:r>
      <w:rPr>
        <w:color w:val="006A8E"/>
        <w:sz w:val="18"/>
      </w:rPr>
      <w:tab/>
    </w:r>
  </w:p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2955"/>
      <w:gridCol w:w="3000"/>
      <w:gridCol w:w="3117"/>
    </w:tblGrid>
    <w:tr w:rsidR="00C514A0" w14:paraId="48833D3B" w14:textId="77777777" w:rsidTr="00C514A0">
      <w:trPr>
        <w:trHeight w:val="1139"/>
      </w:trPr>
      <w:tc>
        <w:tcPr>
          <w:tcW w:w="3001" w:type="dxa"/>
          <w:shd w:val="clear" w:color="auto" w:fill="auto"/>
        </w:tcPr>
        <w:p w14:paraId="26CDD913" w14:textId="77777777" w:rsidR="00C514A0" w:rsidRDefault="00C514A0" w:rsidP="00C514A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28" w:type="dxa"/>
          <w:shd w:val="clear" w:color="auto" w:fill="auto"/>
          <w:vAlign w:val="center"/>
        </w:tcPr>
        <w:p w14:paraId="420D7310" w14:textId="77777777" w:rsidR="00C514A0" w:rsidRDefault="00C514A0" w:rsidP="00C514A0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7B743B9C" wp14:editId="351FC5E9">
                <wp:extent cx="704850" cy="666750"/>
                <wp:effectExtent l="19050" t="0" r="0" b="0"/>
                <wp:docPr id="9" name="Slika 9" descr="uni-modra-f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f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auto"/>
          <w:vAlign w:val="center"/>
        </w:tcPr>
        <w:p w14:paraId="1903F964" w14:textId="77777777" w:rsidR="00C514A0" w:rsidRDefault="00C514A0" w:rsidP="00C514A0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color w:val="006A8E"/>
              <w:sz w:val="18"/>
              <w:lang w:eastAsia="sl-SI"/>
            </w:rPr>
            <w:drawing>
              <wp:inline distT="0" distB="0" distL="0" distR="0" wp14:anchorId="1EF84766" wp14:editId="35D7E008">
                <wp:extent cx="1910726" cy="428328"/>
                <wp:effectExtent l="0" t="0" r="0" b="0"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lika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0726" cy="428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D0DA58" w14:textId="77777777" w:rsidR="007C4B80" w:rsidRDefault="007C4B80" w:rsidP="00C514A0">
    <w:pPr>
      <w:pStyle w:val="Noga"/>
      <w:tabs>
        <w:tab w:val="clear" w:pos="9072"/>
        <w:tab w:val="left" w:pos="4956"/>
        <w:tab w:val="left" w:pos="5664"/>
      </w:tabs>
      <w:rPr>
        <w:color w:val="006A8E"/>
        <w:sz w:val="18"/>
      </w:rPr>
    </w:pPr>
  </w:p>
  <w:p w14:paraId="005560FA" w14:textId="77777777" w:rsidR="00D17A99" w:rsidRPr="003D6941" w:rsidRDefault="00057C5F" w:rsidP="00A13138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fl.um.si | info</w:t>
    </w:r>
    <w:r w:rsidR="00FD7A49">
      <w:rPr>
        <w:rStyle w:val="A1"/>
        <w:rFonts w:ascii="Calibri" w:hAnsi="Calibri"/>
        <w:sz w:val="18"/>
        <w:szCs w:val="18"/>
      </w:rPr>
      <w:t>.fl</w:t>
    </w:r>
    <w:r>
      <w:rPr>
        <w:rStyle w:val="A1"/>
        <w:rFonts w:ascii="Calibri" w:hAnsi="Calibri"/>
        <w:sz w:val="18"/>
        <w:szCs w:val="18"/>
      </w:rPr>
      <w:t>@</w:t>
    </w:r>
    <w:r w:rsidR="00FD7A49">
      <w:rPr>
        <w:rStyle w:val="A1"/>
        <w:rFonts w:ascii="Calibri" w:hAnsi="Calibri"/>
        <w:sz w:val="18"/>
        <w:szCs w:val="18"/>
      </w:rPr>
      <w:t>um</w:t>
    </w:r>
    <w:r w:rsidR="00BA1885" w:rsidRPr="00BA1885">
      <w:rPr>
        <w:rStyle w:val="A1"/>
        <w:rFonts w:ascii="Calibri" w:hAnsi="Calibri"/>
        <w:sz w:val="18"/>
        <w:szCs w:val="18"/>
      </w:rPr>
      <w:t xml:space="preserve">.si | t +386 3 428 53 00 | f +386 3 428 </w:t>
    </w:r>
    <w:r w:rsidR="00387B6B">
      <w:rPr>
        <w:rStyle w:val="A1"/>
        <w:rFonts w:ascii="Calibri" w:hAnsi="Calibri"/>
        <w:sz w:val="18"/>
        <w:szCs w:val="18"/>
      </w:rPr>
      <w:t>53 38 | IBAN: SI56 0110 0600 001</w:t>
    </w:r>
    <w:r w:rsidR="00BA1885" w:rsidRPr="00BA1885">
      <w:rPr>
        <w:rStyle w:val="A1"/>
        <w:rFonts w:ascii="Calibri" w:hAnsi="Calibri"/>
        <w:sz w:val="18"/>
        <w:szCs w:val="18"/>
      </w:rPr>
      <w:t xml:space="preserve">0 </w:t>
    </w:r>
    <w:r w:rsidR="00387B6B">
      <w:rPr>
        <w:rStyle w:val="A1"/>
        <w:rFonts w:ascii="Calibri" w:hAnsi="Calibri"/>
        <w:sz w:val="18"/>
        <w:szCs w:val="18"/>
      </w:rPr>
      <w:t>887</w:t>
    </w:r>
    <w:r w:rsidR="00BA1885" w:rsidRPr="00BA1885">
      <w:rPr>
        <w:rStyle w:val="A1"/>
        <w:rFonts w:ascii="Calibri" w:hAnsi="Calibri"/>
        <w:sz w:val="18"/>
        <w:szCs w:val="18"/>
      </w:rPr>
      <w:t xml:space="preserve"> | VAT: SI 71</w:t>
    </w:r>
    <w:r w:rsidR="007B6EE1">
      <w:rPr>
        <w:rStyle w:val="A1"/>
        <w:rFonts w:ascii="Calibri" w:hAnsi="Calibri"/>
        <w:sz w:val="18"/>
        <w:szCs w:val="18"/>
      </w:rPr>
      <w:t>6</w:t>
    </w:r>
    <w:r w:rsidR="00BA1885" w:rsidRPr="00BA1885">
      <w:rPr>
        <w:rStyle w:val="A1"/>
        <w:rFonts w:ascii="Calibri" w:hAnsi="Calibri"/>
        <w:sz w:val="18"/>
        <w:szCs w:val="18"/>
      </w:rPr>
      <w:t>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0C65" w14:textId="77777777" w:rsidR="00823224" w:rsidRDefault="00823224" w:rsidP="00BB5C4F">
      <w:pPr>
        <w:spacing w:after="0"/>
      </w:pPr>
      <w:r>
        <w:separator/>
      </w:r>
    </w:p>
  </w:footnote>
  <w:footnote w:type="continuationSeparator" w:id="0">
    <w:p w14:paraId="18C62641" w14:textId="77777777" w:rsidR="00823224" w:rsidRDefault="00823224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4174" w14:textId="77777777" w:rsidR="00054766" w:rsidRDefault="00057C5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404FFB7E" wp14:editId="576FEA16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7CC220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3B302E4D" w14:textId="77777777" w:rsidR="00054766" w:rsidRDefault="00BA1885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Mariborska cesta 7</w:t>
    </w:r>
    <w:r w:rsidR="00A32CF9">
      <w:rPr>
        <w:color w:val="006A8E"/>
        <w:sz w:val="18"/>
      </w:rPr>
      <w:br/>
    </w:r>
    <w:r>
      <w:rPr>
        <w:color w:val="006A8E"/>
        <w:sz w:val="18"/>
      </w:rPr>
      <w:t>3000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Celje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0FF7"/>
    <w:multiLevelType w:val="hybridMultilevel"/>
    <w:tmpl w:val="00A4F192"/>
    <w:lvl w:ilvl="0" w:tplc="4C4A431E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54D"/>
    <w:multiLevelType w:val="hybridMultilevel"/>
    <w:tmpl w:val="FBD847FC"/>
    <w:lvl w:ilvl="0" w:tplc="4C4A431E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94A11C1"/>
    <w:multiLevelType w:val="hybridMultilevel"/>
    <w:tmpl w:val="9C5887E8"/>
    <w:lvl w:ilvl="0" w:tplc="4C4A431E">
      <w:start w:val="1"/>
      <w:numFmt w:val="bullet"/>
      <w:lvlText w:val="ꟷ"/>
      <w:lvlJc w:val="left"/>
      <w:pPr>
        <w:ind w:left="76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C4A431E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C797D04"/>
    <w:multiLevelType w:val="hybridMultilevel"/>
    <w:tmpl w:val="42A28DA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2MzQ1tzQxtjA2MTNW0lEKTi0uzszPAykwqgUAKhQjqSwAAAA="/>
  </w:docVars>
  <w:rsids>
    <w:rsidRoot w:val="00823224"/>
    <w:rsid w:val="00015E8D"/>
    <w:rsid w:val="00051DAE"/>
    <w:rsid w:val="00051F90"/>
    <w:rsid w:val="00054766"/>
    <w:rsid w:val="00057C5F"/>
    <w:rsid w:val="000C393D"/>
    <w:rsid w:val="000F1A06"/>
    <w:rsid w:val="001E6BC2"/>
    <w:rsid w:val="00215201"/>
    <w:rsid w:val="00233DFB"/>
    <w:rsid w:val="0028526B"/>
    <w:rsid w:val="002E2D9F"/>
    <w:rsid w:val="00311139"/>
    <w:rsid w:val="00387B6B"/>
    <w:rsid w:val="003D6941"/>
    <w:rsid w:val="00400569"/>
    <w:rsid w:val="00413C63"/>
    <w:rsid w:val="004378A6"/>
    <w:rsid w:val="00460F1B"/>
    <w:rsid w:val="004D4EC4"/>
    <w:rsid w:val="00522FDF"/>
    <w:rsid w:val="005376C1"/>
    <w:rsid w:val="005B48A9"/>
    <w:rsid w:val="00655842"/>
    <w:rsid w:val="006837C4"/>
    <w:rsid w:val="006A3EBA"/>
    <w:rsid w:val="006D254D"/>
    <w:rsid w:val="007138CE"/>
    <w:rsid w:val="007410DA"/>
    <w:rsid w:val="00751834"/>
    <w:rsid w:val="007554FD"/>
    <w:rsid w:val="007564BD"/>
    <w:rsid w:val="00767BC7"/>
    <w:rsid w:val="00784EB8"/>
    <w:rsid w:val="007B34C1"/>
    <w:rsid w:val="007B6EE1"/>
    <w:rsid w:val="007C4B80"/>
    <w:rsid w:val="0080304F"/>
    <w:rsid w:val="00823224"/>
    <w:rsid w:val="00841D16"/>
    <w:rsid w:val="00872466"/>
    <w:rsid w:val="00884BE7"/>
    <w:rsid w:val="00962BBF"/>
    <w:rsid w:val="00976774"/>
    <w:rsid w:val="009956F4"/>
    <w:rsid w:val="009C4376"/>
    <w:rsid w:val="009D1978"/>
    <w:rsid w:val="00A03F1E"/>
    <w:rsid w:val="00A07165"/>
    <w:rsid w:val="00A13138"/>
    <w:rsid w:val="00A307E1"/>
    <w:rsid w:val="00A32CF9"/>
    <w:rsid w:val="00B02A70"/>
    <w:rsid w:val="00B1023B"/>
    <w:rsid w:val="00B1214C"/>
    <w:rsid w:val="00B13296"/>
    <w:rsid w:val="00B14DD9"/>
    <w:rsid w:val="00B53542"/>
    <w:rsid w:val="00B55058"/>
    <w:rsid w:val="00B65503"/>
    <w:rsid w:val="00BA1885"/>
    <w:rsid w:val="00BB5C4F"/>
    <w:rsid w:val="00C25FF2"/>
    <w:rsid w:val="00C514A0"/>
    <w:rsid w:val="00C7161A"/>
    <w:rsid w:val="00CD7DA4"/>
    <w:rsid w:val="00D17A99"/>
    <w:rsid w:val="00D41324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F1084A"/>
    <w:rsid w:val="00F22984"/>
    <w:rsid w:val="00F75BC3"/>
    <w:rsid w:val="00F83525"/>
    <w:rsid w:val="00FB756D"/>
    <w:rsid w:val="00FC6DC6"/>
    <w:rsid w:val="00FD7A49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8E0E7"/>
  <w15:docId w15:val="{D8AF0748-0F13-4886-ABC9-FD3AD5E1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3224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B1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Priloge">
    <w:name w:val="1-Priloge"/>
    <w:basedOn w:val="Kazalovsebine1"/>
    <w:link w:val="1-PrilogeZnak"/>
    <w:qFormat/>
    <w:rsid w:val="00823224"/>
    <w:pPr>
      <w:keepNext/>
      <w:keepLines/>
      <w:spacing w:after="240" w:line="240" w:lineRule="auto"/>
      <w:outlineLvl w:val="0"/>
    </w:pPr>
    <w:rPr>
      <w:rFonts w:ascii="Calibri" w:eastAsia="Times New Roman" w:hAnsi="Calibri" w:cs="Calibri"/>
      <w:b/>
      <w:bCs/>
      <w:caps/>
      <w:color w:val="000000"/>
      <w:kern w:val="0"/>
      <w:szCs w:val="22"/>
      <w:lang w:val="en-GB" w:eastAsia="sl-SI"/>
      <w14:ligatures w14:val="none"/>
    </w:rPr>
  </w:style>
  <w:style w:type="character" w:customStyle="1" w:styleId="1-PrilogeZnak">
    <w:name w:val="1-Priloge Znak"/>
    <w:basedOn w:val="Privzetapisavaodstavka"/>
    <w:link w:val="1-Priloge"/>
    <w:rsid w:val="00823224"/>
    <w:rPr>
      <w:rFonts w:cs="Calibri"/>
      <w:b/>
      <w:bCs/>
      <w:caps/>
      <w:color w:val="000000"/>
      <w:sz w:val="24"/>
      <w:szCs w:val="22"/>
      <w:lang w:val="en-GB"/>
    </w:rPr>
  </w:style>
  <w:style w:type="paragraph" w:customStyle="1" w:styleId="2-Priloge">
    <w:name w:val="2-Priloge"/>
    <w:basedOn w:val="Kazalovsebine2"/>
    <w:link w:val="2-PrilogeZnak"/>
    <w:qFormat/>
    <w:rsid w:val="00823224"/>
    <w:pPr>
      <w:keepNext/>
      <w:keepLines/>
      <w:spacing w:before="240" w:after="240" w:line="240" w:lineRule="auto"/>
      <w:ind w:left="0"/>
      <w:jc w:val="center"/>
      <w:outlineLvl w:val="1"/>
    </w:pPr>
    <w:rPr>
      <w:rFonts w:ascii="Calibri" w:eastAsia="Times New Roman" w:hAnsi="Calibri" w:cs="Calibri"/>
      <w:b/>
      <w:smallCaps/>
      <w:color w:val="000000"/>
      <w:kern w:val="0"/>
      <w:sz w:val="22"/>
      <w:szCs w:val="22"/>
      <w:lang w:val="en-GB" w:eastAsia="sl-SI"/>
      <w14:ligatures w14:val="none"/>
    </w:rPr>
  </w:style>
  <w:style w:type="character" w:customStyle="1" w:styleId="2-PrilogeZnak">
    <w:name w:val="2-Priloge Znak"/>
    <w:basedOn w:val="Privzetapisavaodstavka"/>
    <w:link w:val="2-Priloge"/>
    <w:rsid w:val="00823224"/>
    <w:rPr>
      <w:rFonts w:cs="Calibri"/>
      <w:b/>
      <w:smallCaps/>
      <w:color w:val="000000"/>
      <w:sz w:val="22"/>
      <w:szCs w:val="22"/>
      <w:lang w:val="en-GB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82322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82322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\FolderRedirectShare$\valerija.kotnik\Desktop\dopis_FLU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K67AKCNZ6W6Y-285-26</_dlc_DocId>
    <_dlc_DocIdUrl xmlns="c414fd7f-21c6-4d94-90e3-68400e5795fc">
      <Url>http://www.um.si/CGP/FL/_layouts/DocIdRedir.aspx?ID=K67AKCNZ6W6Y-285-26</Url>
      <Description>K67AKCNZ6W6Y-285-26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39D1BE6FC9342AC3579469F4202EF" ma:contentTypeVersion="1" ma:contentTypeDescription="Ustvari nov dokument." ma:contentTypeScope="" ma:versionID="e193505b97511142a6dc8627ae8ddfc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E61EF-D96D-474A-9574-1E4F7F97D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8C78D8DC-FE27-4362-B980-C085A6BA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FB69BE-236F-4F07-B0E4-8524631EDE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dopis_FLUM.dotx</Template>
  <TotalTime>3</TotalTime>
  <Pages>3</Pages>
  <Words>523</Words>
  <Characters>4757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Valerija Kotnik</dc:creator>
  <cp:lastModifiedBy>Valerija Kotnik</cp:lastModifiedBy>
  <cp:revision>1</cp:revision>
  <dcterms:created xsi:type="dcterms:W3CDTF">2025-05-12T12:34:00Z</dcterms:created>
  <dcterms:modified xsi:type="dcterms:W3CDTF">2025-05-12T12:37:00Z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0x01010063A39D1BE6FC9342AC3579469F4202EF</vt:lpwstr>
  </property>
  <property fmtid="{D5CDD505-2E9C-101B-9397-08002B2CF9AE}" pid="4" name="GrammarlyDocumentId">
    <vt:lpwstr>fe802ab2-70be-4642-9e74-a13d89b6957d</vt:lpwstr>
  </property>
</Properties>
</file>