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0DB7" w14:textId="0724943D" w:rsidR="00F1084A" w:rsidRPr="00E33DF3" w:rsidRDefault="008F5DF1" w:rsidP="006837C4">
      <w:pPr>
        <w:rPr>
          <w:rFonts w:asciiTheme="minorHAnsi" w:hAnsiTheme="minorHAnsi" w:cstheme="minorHAnsi"/>
        </w:rPr>
      </w:pPr>
      <w:r w:rsidRPr="00E33DF3">
        <w:rPr>
          <w:rFonts w:asciiTheme="minorHAnsi" w:hAnsiTheme="minorHAnsi" w:cstheme="minorHAnsi"/>
        </w:rPr>
        <w:t xml:space="preserve"> </w:t>
      </w:r>
    </w:p>
    <w:p w14:paraId="40DD3278" w14:textId="742E1DF9" w:rsidR="00D00F10" w:rsidRPr="00E33DF3" w:rsidRDefault="00834B5D" w:rsidP="00D00F10">
      <w:pPr>
        <w:spacing w:after="0"/>
        <w:ind w:left="-57" w:right="-57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IZPIS SKLEPOV </w:t>
      </w:r>
    </w:p>
    <w:p w14:paraId="00E604D6" w14:textId="57AF7A4A" w:rsidR="00D00F10" w:rsidRPr="00E33DF3" w:rsidRDefault="003B1616" w:rsidP="00D00F10">
      <w:pPr>
        <w:spacing w:after="0"/>
        <w:ind w:left="-57" w:right="-57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</w:t>
      </w:r>
      <w:r w:rsidR="00D00F10" w:rsidRPr="00E33DF3">
        <w:rPr>
          <w:rFonts w:asciiTheme="minorHAnsi" w:hAnsiTheme="minorHAnsi" w:cstheme="minorHAnsi"/>
          <w:b/>
        </w:rPr>
        <w:t>.  redne  seje Komisije za študijske zadeve Fakultete za logistiko Univerze v Mariboru,</w:t>
      </w:r>
    </w:p>
    <w:p w14:paraId="135424B1" w14:textId="6569E3CF" w:rsidR="00D00F10" w:rsidRPr="00E33DF3" w:rsidRDefault="00D00F10" w:rsidP="00D00F10">
      <w:pPr>
        <w:spacing w:after="0"/>
        <w:ind w:left="-57" w:right="-57"/>
        <w:jc w:val="center"/>
        <w:outlineLvl w:val="0"/>
        <w:rPr>
          <w:rFonts w:asciiTheme="minorHAnsi" w:hAnsiTheme="minorHAnsi" w:cstheme="minorHAnsi"/>
          <w:b/>
        </w:rPr>
      </w:pPr>
      <w:r w:rsidRPr="00E33DF3">
        <w:rPr>
          <w:rFonts w:asciiTheme="minorHAnsi" w:hAnsiTheme="minorHAnsi" w:cstheme="minorHAnsi"/>
          <w:b/>
        </w:rPr>
        <w:t xml:space="preserve">dne  </w:t>
      </w:r>
      <w:r w:rsidR="003B1616">
        <w:rPr>
          <w:rFonts w:asciiTheme="minorHAnsi" w:hAnsiTheme="minorHAnsi" w:cstheme="minorHAnsi"/>
          <w:b/>
        </w:rPr>
        <w:t>27</w:t>
      </w:r>
      <w:r w:rsidR="00636229">
        <w:rPr>
          <w:rFonts w:asciiTheme="minorHAnsi" w:hAnsiTheme="minorHAnsi" w:cstheme="minorHAnsi"/>
          <w:b/>
        </w:rPr>
        <w:t>.</w:t>
      </w:r>
      <w:r w:rsidR="00A46EB3">
        <w:rPr>
          <w:rFonts w:asciiTheme="minorHAnsi" w:hAnsiTheme="minorHAnsi" w:cstheme="minorHAnsi"/>
          <w:b/>
        </w:rPr>
        <w:t>02</w:t>
      </w:r>
      <w:r w:rsidR="00786D31">
        <w:rPr>
          <w:rFonts w:asciiTheme="minorHAnsi" w:hAnsiTheme="minorHAnsi" w:cstheme="minorHAnsi"/>
          <w:b/>
        </w:rPr>
        <w:t xml:space="preserve">. </w:t>
      </w:r>
      <w:r w:rsidRPr="00E33DF3">
        <w:rPr>
          <w:rFonts w:asciiTheme="minorHAnsi" w:hAnsiTheme="minorHAnsi" w:cstheme="minorHAnsi"/>
          <w:b/>
        </w:rPr>
        <w:t>20</w:t>
      </w:r>
      <w:r w:rsidR="00D37EE1">
        <w:rPr>
          <w:rFonts w:asciiTheme="minorHAnsi" w:hAnsiTheme="minorHAnsi" w:cstheme="minorHAnsi"/>
          <w:b/>
        </w:rPr>
        <w:t>2</w:t>
      </w:r>
      <w:r w:rsidR="00A46EB3">
        <w:rPr>
          <w:rFonts w:asciiTheme="minorHAnsi" w:hAnsiTheme="minorHAnsi" w:cstheme="minorHAnsi"/>
          <w:b/>
        </w:rPr>
        <w:t>5</w:t>
      </w:r>
    </w:p>
    <w:p w14:paraId="1E104E74" w14:textId="77777777" w:rsidR="00814FB1" w:rsidRDefault="00814FB1" w:rsidP="00673514">
      <w:pPr>
        <w:jc w:val="center"/>
        <w:rPr>
          <w:rFonts w:asciiTheme="minorHAnsi" w:hAnsiTheme="minorHAnsi" w:cstheme="minorHAnsi"/>
          <w:b/>
        </w:rPr>
      </w:pPr>
    </w:p>
    <w:p w14:paraId="43556765" w14:textId="77777777" w:rsidR="00185D3E" w:rsidRPr="0056333B" w:rsidRDefault="00185D3E" w:rsidP="00673514">
      <w:pPr>
        <w:jc w:val="center"/>
        <w:rPr>
          <w:rFonts w:asciiTheme="minorHAnsi" w:hAnsiTheme="minorHAnsi" w:cstheme="minorHAnsi"/>
          <w:b/>
        </w:rPr>
      </w:pPr>
    </w:p>
    <w:p w14:paraId="12F7EAAA" w14:textId="77777777" w:rsidR="00E33DF3" w:rsidRPr="0056333B" w:rsidRDefault="00E33DF3" w:rsidP="00E33DF3">
      <w:pPr>
        <w:pStyle w:val="Odstavekseznama"/>
        <w:ind w:left="502"/>
        <w:jc w:val="both"/>
        <w:rPr>
          <w:rFonts w:asciiTheme="minorHAnsi" w:hAnsiTheme="minorHAnsi" w:cstheme="minorHAnsi"/>
        </w:rPr>
      </w:pPr>
    </w:p>
    <w:p w14:paraId="4BF249FC" w14:textId="77777777" w:rsidR="00C96152" w:rsidRPr="0056333B" w:rsidRDefault="006C3C90" w:rsidP="00E33DF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333B">
        <w:rPr>
          <w:rFonts w:asciiTheme="minorHAnsi" w:hAnsiTheme="minorHAnsi" w:cstheme="minorHAnsi"/>
          <w:b/>
          <w:bCs/>
          <w:sz w:val="22"/>
          <w:szCs w:val="22"/>
        </w:rPr>
        <w:t>Ad</w:t>
      </w:r>
      <w:r w:rsidR="00550602" w:rsidRPr="0056333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33DF3" w:rsidRPr="0056333B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66379A" w:rsidRPr="0056333B">
        <w:rPr>
          <w:rFonts w:asciiTheme="minorHAnsi" w:hAnsiTheme="minorHAnsi" w:cstheme="minorHAnsi"/>
          <w:b/>
          <w:bCs/>
          <w:sz w:val="22"/>
          <w:szCs w:val="22"/>
        </w:rPr>
        <w:t>Prošnje štud</w:t>
      </w:r>
      <w:r w:rsidR="00C96152" w:rsidRPr="0056333B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66379A" w:rsidRPr="0056333B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C96152" w:rsidRPr="0056333B">
        <w:rPr>
          <w:rFonts w:asciiTheme="minorHAnsi" w:hAnsiTheme="minorHAnsi" w:cstheme="minorHAnsi"/>
          <w:b/>
          <w:bCs/>
          <w:sz w:val="22"/>
          <w:szCs w:val="22"/>
        </w:rPr>
        <w:t>tov;</w:t>
      </w:r>
    </w:p>
    <w:p w14:paraId="75D099F2" w14:textId="63440286" w:rsidR="004740A4" w:rsidRPr="0056333B" w:rsidRDefault="004740A4" w:rsidP="00E33DF3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32923A" w14:textId="77777777" w:rsidR="002721BA" w:rsidRDefault="002721BA" w:rsidP="002721BA">
      <w:pPr>
        <w:spacing w:after="0"/>
        <w:ind w:left="-57" w:right="-57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 xml:space="preserve">Komisija za študijske zadeve FL UM je soglasno sprejela: </w:t>
      </w:r>
    </w:p>
    <w:p w14:paraId="0FCC93DC" w14:textId="0D5644DF" w:rsidR="0070356B" w:rsidRDefault="0070356B" w:rsidP="002721BA">
      <w:pPr>
        <w:spacing w:after="0"/>
        <w:ind w:left="-57" w:right="-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SKLEP 3:</w:t>
      </w:r>
    </w:p>
    <w:p w14:paraId="5C6EFB70" w14:textId="77777777" w:rsidR="0070356B" w:rsidRPr="004A7C37" w:rsidRDefault="0070356B" w:rsidP="0070356B">
      <w:pPr>
        <w:rPr>
          <w:rFonts w:cs="Calibri"/>
          <w:color w:val="00B050"/>
        </w:rPr>
      </w:pPr>
      <w:r w:rsidRPr="004A7C37">
        <w:rPr>
          <w:rFonts w:cs="Calibri"/>
        </w:rPr>
        <w:t xml:space="preserve">V študijskem letu 2024/2025  lahko študenti nadaljuje s študijem po prekinitvi , s tem da opravijo obveznosti kot sledi: </w:t>
      </w:r>
    </w:p>
    <w:tbl>
      <w:tblPr>
        <w:tblW w:w="7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1109"/>
        <w:gridCol w:w="1627"/>
        <w:gridCol w:w="4148"/>
      </w:tblGrid>
      <w:tr w:rsidR="00834B5D" w:rsidRPr="004A7C37" w14:paraId="7000A3EE" w14:textId="77777777" w:rsidTr="00834B5D">
        <w:tc>
          <w:tcPr>
            <w:tcW w:w="1073" w:type="dxa"/>
          </w:tcPr>
          <w:p w14:paraId="28B0DE57" w14:textId="77777777" w:rsidR="00834B5D" w:rsidRPr="004A7C37" w:rsidRDefault="00834B5D" w:rsidP="00F142BD">
            <w:pPr>
              <w:rPr>
                <w:rFonts w:cs="Calibri"/>
              </w:rPr>
            </w:pPr>
            <w:r w:rsidRPr="004A7C37">
              <w:rPr>
                <w:rFonts w:cs="Calibri"/>
              </w:rPr>
              <w:t>z. št.</w:t>
            </w:r>
          </w:p>
        </w:tc>
        <w:tc>
          <w:tcPr>
            <w:tcW w:w="1109" w:type="dxa"/>
          </w:tcPr>
          <w:p w14:paraId="731B762C" w14:textId="77777777" w:rsidR="00834B5D" w:rsidRPr="004A7C37" w:rsidRDefault="00834B5D" w:rsidP="00F142BD">
            <w:pPr>
              <w:rPr>
                <w:rFonts w:cs="Calibri"/>
              </w:rPr>
            </w:pPr>
            <w:r w:rsidRPr="004A7C37">
              <w:rPr>
                <w:rFonts w:cs="Calibri"/>
              </w:rPr>
              <w:t>Vpisna številka</w:t>
            </w:r>
          </w:p>
        </w:tc>
        <w:tc>
          <w:tcPr>
            <w:tcW w:w="1627" w:type="dxa"/>
          </w:tcPr>
          <w:p w14:paraId="7F915DE8" w14:textId="77777777" w:rsidR="00834B5D" w:rsidRPr="004A7C37" w:rsidRDefault="00834B5D" w:rsidP="00F142BD">
            <w:pPr>
              <w:jc w:val="center"/>
              <w:rPr>
                <w:rFonts w:cs="Calibri"/>
              </w:rPr>
            </w:pPr>
            <w:r w:rsidRPr="004A7C37">
              <w:rPr>
                <w:rFonts w:cs="Calibri"/>
              </w:rPr>
              <w:t>vrsta študijskega programa</w:t>
            </w:r>
          </w:p>
        </w:tc>
        <w:tc>
          <w:tcPr>
            <w:tcW w:w="4148" w:type="dxa"/>
          </w:tcPr>
          <w:p w14:paraId="06CC8B17" w14:textId="77777777" w:rsidR="00834B5D" w:rsidRPr="004A7C37" w:rsidRDefault="00834B5D" w:rsidP="00F142BD">
            <w:pPr>
              <w:rPr>
                <w:rFonts w:cs="Calibri"/>
              </w:rPr>
            </w:pPr>
            <w:r w:rsidRPr="004A7C37">
              <w:rPr>
                <w:rFonts w:cs="Calibri"/>
              </w:rPr>
              <w:t xml:space="preserve">Obveznosti študenta v 2024/2025  </w:t>
            </w:r>
          </w:p>
        </w:tc>
      </w:tr>
      <w:tr w:rsidR="00834B5D" w:rsidRPr="004A7C37" w14:paraId="48C1DDEE" w14:textId="77777777" w:rsidTr="00834B5D">
        <w:tc>
          <w:tcPr>
            <w:tcW w:w="1073" w:type="dxa"/>
          </w:tcPr>
          <w:p w14:paraId="639DD29A" w14:textId="77777777" w:rsidR="00834B5D" w:rsidRPr="004A7C37" w:rsidRDefault="00834B5D" w:rsidP="00F142BD">
            <w:pPr>
              <w:rPr>
                <w:rFonts w:cs="Calibri"/>
              </w:rPr>
            </w:pPr>
            <w:r w:rsidRPr="004A7C37">
              <w:rPr>
                <w:rFonts w:cs="Calibri"/>
              </w:rPr>
              <w:t>1.</w:t>
            </w:r>
          </w:p>
        </w:tc>
        <w:tc>
          <w:tcPr>
            <w:tcW w:w="1109" w:type="dxa"/>
          </w:tcPr>
          <w:p w14:paraId="36F7D912" w14:textId="5E251831" w:rsidR="00834B5D" w:rsidRPr="004A7C37" w:rsidRDefault="00834B5D" w:rsidP="00F142BD">
            <w:pPr>
              <w:rPr>
                <w:rFonts w:cs="Calibri"/>
              </w:rPr>
            </w:pPr>
            <w:r>
              <w:rPr>
                <w:rFonts w:cs="Calibri"/>
              </w:rPr>
              <w:t>20002684</w:t>
            </w:r>
          </w:p>
        </w:tc>
        <w:tc>
          <w:tcPr>
            <w:tcW w:w="1627" w:type="dxa"/>
          </w:tcPr>
          <w:p w14:paraId="5D4F4EF2" w14:textId="6C2092D4" w:rsidR="00834B5D" w:rsidRPr="004A7C37" w:rsidRDefault="00834B5D" w:rsidP="00F142BD">
            <w:pPr>
              <w:rPr>
                <w:rFonts w:cs="Calibri"/>
              </w:rPr>
            </w:pPr>
            <w:r w:rsidRPr="004A7C37">
              <w:rPr>
                <w:rFonts w:cs="Calibri"/>
              </w:rPr>
              <w:t>VS,</w:t>
            </w:r>
            <w:r>
              <w:rPr>
                <w:rFonts w:cs="Calibri"/>
              </w:rPr>
              <w:t xml:space="preserve"> 3. letnik</w:t>
            </w:r>
            <w:r w:rsidRPr="004A7C37">
              <w:rPr>
                <w:rFonts w:cs="Calibri"/>
              </w:rPr>
              <w:t xml:space="preserve">  </w:t>
            </w:r>
          </w:p>
        </w:tc>
        <w:tc>
          <w:tcPr>
            <w:tcW w:w="4148" w:type="dxa"/>
          </w:tcPr>
          <w:p w14:paraId="724E137F" w14:textId="22E1E4FF" w:rsidR="00834B5D" w:rsidRDefault="00834B5D" w:rsidP="00475E19">
            <w:pPr>
              <w:pStyle w:val="Odstavekseznama"/>
              <w:numPr>
                <w:ilvl w:val="0"/>
                <w:numId w:val="25"/>
              </w:numPr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0011 Angleški jezik v logistiki II (8 ECTS) </w:t>
            </w:r>
          </w:p>
          <w:p w14:paraId="540701A6" w14:textId="77777777" w:rsidR="00834B5D" w:rsidRDefault="00834B5D" w:rsidP="00475E19">
            <w:pPr>
              <w:pStyle w:val="Odstavekseznama"/>
              <w:numPr>
                <w:ilvl w:val="0"/>
                <w:numId w:val="25"/>
              </w:numPr>
              <w:ind w:left="360"/>
              <w:rPr>
                <w:rFonts w:cs="Calibri"/>
              </w:rPr>
            </w:pPr>
            <w:r>
              <w:rPr>
                <w:rFonts w:cs="Calibri"/>
              </w:rPr>
              <w:t>0014 Poslovanje logističnih podjetij (6 ECTS)</w:t>
            </w:r>
          </w:p>
          <w:p w14:paraId="469477B9" w14:textId="0B9E50CC" w:rsidR="00834B5D" w:rsidRPr="004A7C37" w:rsidRDefault="00834B5D" w:rsidP="00475E19">
            <w:pPr>
              <w:pStyle w:val="Odstavekseznama"/>
              <w:numPr>
                <w:ilvl w:val="0"/>
                <w:numId w:val="25"/>
              </w:numPr>
              <w:ind w:left="360"/>
              <w:rPr>
                <w:rFonts w:cs="Calibri"/>
              </w:rPr>
            </w:pPr>
            <w:r>
              <w:rPr>
                <w:rFonts w:cs="Calibri"/>
              </w:rPr>
              <w:t>0015 Tarifni sistemi (6 ECTS)</w:t>
            </w:r>
          </w:p>
        </w:tc>
      </w:tr>
      <w:tr w:rsidR="00834B5D" w:rsidRPr="004A7C37" w14:paraId="3B66FC17" w14:textId="77777777" w:rsidTr="00834B5D">
        <w:tc>
          <w:tcPr>
            <w:tcW w:w="1073" w:type="dxa"/>
          </w:tcPr>
          <w:p w14:paraId="506BD89D" w14:textId="77777777" w:rsidR="00834B5D" w:rsidRPr="004A7C37" w:rsidRDefault="00834B5D" w:rsidP="00F142BD">
            <w:pPr>
              <w:rPr>
                <w:rFonts w:cs="Calibri"/>
              </w:rPr>
            </w:pPr>
            <w:r w:rsidRPr="004A7C37">
              <w:rPr>
                <w:rFonts w:cs="Calibri"/>
              </w:rPr>
              <w:t>2.</w:t>
            </w:r>
          </w:p>
        </w:tc>
        <w:tc>
          <w:tcPr>
            <w:tcW w:w="1109" w:type="dxa"/>
          </w:tcPr>
          <w:p w14:paraId="4A060CD2" w14:textId="040A0AB2" w:rsidR="00834B5D" w:rsidRPr="004A7C37" w:rsidRDefault="00834B5D" w:rsidP="00F142BD">
            <w:pPr>
              <w:rPr>
                <w:rFonts w:cs="Calibri"/>
              </w:rPr>
            </w:pPr>
            <w:r w:rsidRPr="004A7C37">
              <w:rPr>
                <w:rFonts w:cs="Calibri"/>
              </w:rPr>
              <w:t>200</w:t>
            </w:r>
            <w:r>
              <w:rPr>
                <w:rFonts w:cs="Calibri"/>
              </w:rPr>
              <w:t>39150</w:t>
            </w:r>
          </w:p>
        </w:tc>
        <w:tc>
          <w:tcPr>
            <w:tcW w:w="1627" w:type="dxa"/>
            <w:vAlign w:val="bottom"/>
          </w:tcPr>
          <w:p w14:paraId="6526B4B8" w14:textId="67F1713F" w:rsidR="00834B5D" w:rsidRPr="004A7C37" w:rsidRDefault="00834B5D" w:rsidP="00F142BD">
            <w:pPr>
              <w:rPr>
                <w:rFonts w:cs="Calibri"/>
              </w:rPr>
            </w:pPr>
            <w:r>
              <w:rPr>
                <w:rFonts w:cs="Calibri"/>
              </w:rPr>
              <w:t>VS</w:t>
            </w:r>
            <w:r w:rsidRPr="004A7C37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ABS</w:t>
            </w:r>
          </w:p>
        </w:tc>
        <w:tc>
          <w:tcPr>
            <w:tcW w:w="4148" w:type="dxa"/>
          </w:tcPr>
          <w:p w14:paraId="1B686786" w14:textId="77777777" w:rsidR="00834B5D" w:rsidRDefault="00834B5D" w:rsidP="0064363F">
            <w:pPr>
              <w:pStyle w:val="Odstavekseznama"/>
              <w:numPr>
                <w:ilvl w:val="0"/>
                <w:numId w:val="25"/>
              </w:numPr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0266 </w:t>
            </w:r>
            <w:r w:rsidRPr="004A7C37">
              <w:rPr>
                <w:rFonts w:cs="Calibri"/>
              </w:rPr>
              <w:t>Diplomsko delo (5 ECTS)</w:t>
            </w:r>
            <w:r>
              <w:rPr>
                <w:rFonts w:cs="Calibri"/>
              </w:rPr>
              <w:t xml:space="preserve"> </w:t>
            </w:r>
          </w:p>
          <w:p w14:paraId="4795082A" w14:textId="0F58357B" w:rsidR="00834B5D" w:rsidRPr="004A7C37" w:rsidRDefault="00834B5D" w:rsidP="0064363F">
            <w:pPr>
              <w:pStyle w:val="Odstavekseznama"/>
              <w:numPr>
                <w:ilvl w:val="0"/>
                <w:numId w:val="25"/>
              </w:numPr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0244 </w:t>
            </w:r>
            <w:r w:rsidRPr="004A7C37">
              <w:rPr>
                <w:rFonts w:cs="Calibri"/>
              </w:rPr>
              <w:t>Praktično usposabljanje (20 ECTS)</w:t>
            </w:r>
          </w:p>
        </w:tc>
      </w:tr>
      <w:tr w:rsidR="00834B5D" w:rsidRPr="004A7C37" w14:paraId="7D4CC245" w14:textId="77777777" w:rsidTr="00834B5D">
        <w:tc>
          <w:tcPr>
            <w:tcW w:w="1073" w:type="dxa"/>
          </w:tcPr>
          <w:p w14:paraId="78E1C71C" w14:textId="77777777" w:rsidR="00834B5D" w:rsidRPr="004A7C37" w:rsidRDefault="00834B5D" w:rsidP="00BF2E6D">
            <w:pPr>
              <w:rPr>
                <w:rFonts w:cs="Calibri"/>
              </w:rPr>
            </w:pPr>
            <w:r w:rsidRPr="004A7C37">
              <w:rPr>
                <w:rFonts w:cs="Calibri"/>
              </w:rPr>
              <w:t>3.</w:t>
            </w:r>
          </w:p>
        </w:tc>
        <w:tc>
          <w:tcPr>
            <w:tcW w:w="1109" w:type="dxa"/>
          </w:tcPr>
          <w:p w14:paraId="0C5BE737" w14:textId="52318245" w:rsidR="00834B5D" w:rsidRPr="004A7C37" w:rsidRDefault="00834B5D" w:rsidP="00BF2E6D">
            <w:pPr>
              <w:rPr>
                <w:rFonts w:cs="Calibri"/>
              </w:rPr>
            </w:pPr>
            <w:r>
              <w:rPr>
                <w:rFonts w:cs="Calibri"/>
              </w:rPr>
              <w:t>20012454</w:t>
            </w:r>
          </w:p>
        </w:tc>
        <w:tc>
          <w:tcPr>
            <w:tcW w:w="1627" w:type="dxa"/>
            <w:vAlign w:val="bottom"/>
          </w:tcPr>
          <w:p w14:paraId="3CC1D616" w14:textId="71DCC95B" w:rsidR="00834B5D" w:rsidRPr="004A7C37" w:rsidRDefault="00834B5D" w:rsidP="00BF2E6D">
            <w:pPr>
              <w:rPr>
                <w:rFonts w:cs="Calibri"/>
              </w:rPr>
            </w:pPr>
            <w:r>
              <w:rPr>
                <w:rFonts w:cs="Calibri"/>
              </w:rPr>
              <w:t>UN, ABS</w:t>
            </w:r>
          </w:p>
        </w:tc>
        <w:tc>
          <w:tcPr>
            <w:tcW w:w="4148" w:type="dxa"/>
          </w:tcPr>
          <w:p w14:paraId="76D6B836" w14:textId="4F946740" w:rsidR="00834B5D" w:rsidRDefault="00834B5D" w:rsidP="001259B6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0341 Elektronsko poslovanje in digitalizacija oskrbovalnih verig (5 ECTS)</w:t>
            </w:r>
          </w:p>
          <w:p w14:paraId="7B3AE875" w14:textId="7E3CE6E7" w:rsidR="00834B5D" w:rsidRDefault="00834B5D" w:rsidP="001259B6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0337 Uvod v raziskovalno delo (6 ECS)</w:t>
            </w:r>
          </w:p>
          <w:p w14:paraId="2BBC5EDF" w14:textId="75A1EC76" w:rsidR="00834B5D" w:rsidRDefault="00834B5D" w:rsidP="001259B6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0303 Digitalna transformacija v oskrbovalnih verigah (3 ECTS)</w:t>
            </w:r>
          </w:p>
          <w:p w14:paraId="46D74762" w14:textId="1153B2F5" w:rsidR="00834B5D" w:rsidRDefault="00834B5D" w:rsidP="001259B6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0302 Pravo in zavarovanje v logistiki (3 ECTS)</w:t>
            </w:r>
          </w:p>
          <w:p w14:paraId="761844D9" w14:textId="24896AEA" w:rsidR="00834B5D" w:rsidRDefault="00834B5D" w:rsidP="001259B6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0342 Krožno gospodarstvo v logistiki in verigah vrednosti (5 ECTS)</w:t>
            </w:r>
          </w:p>
          <w:p w14:paraId="61A66409" w14:textId="7BDA27D3" w:rsidR="00834B5D" w:rsidRDefault="00834B5D" w:rsidP="001259B6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0340 Napredno modeliranje v logistiki (5 ECTS)</w:t>
            </w:r>
          </w:p>
          <w:p w14:paraId="6982436D" w14:textId="7D8301FD" w:rsidR="00834B5D" w:rsidRDefault="00834B5D" w:rsidP="001259B6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0338 Raziskovalno delo (5 ECTS)</w:t>
            </w:r>
          </w:p>
          <w:p w14:paraId="7C5FCFF9" w14:textId="2A111FED" w:rsidR="00834B5D" w:rsidRDefault="00834B5D" w:rsidP="001259B6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0155 Diplomsko delo (10 ECTS)</w:t>
            </w:r>
          </w:p>
          <w:p w14:paraId="147CB219" w14:textId="0489390D" w:rsidR="00834B5D" w:rsidRDefault="00834B5D" w:rsidP="001259B6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lastRenderedPageBreak/>
              <w:t>0305 Intralogistika in projektni management (6 ECTS)</w:t>
            </w:r>
          </w:p>
          <w:p w14:paraId="63C733A5" w14:textId="651064D8" w:rsidR="00834B5D" w:rsidRDefault="00834B5D" w:rsidP="001259B6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0306 Logistika v specifičnih okoljih (6 ECTS)</w:t>
            </w:r>
          </w:p>
          <w:p w14:paraId="2EA2C924" w14:textId="1363C0B1" w:rsidR="00834B5D" w:rsidRPr="0023405D" w:rsidRDefault="00834B5D" w:rsidP="00070042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 w:rsidRPr="0023405D">
              <w:rPr>
                <w:rFonts w:cs="Calibri"/>
              </w:rPr>
              <w:t>0</w:t>
            </w:r>
            <w:r>
              <w:rPr>
                <w:rFonts w:cs="Calibri"/>
              </w:rPr>
              <w:t>288</w:t>
            </w:r>
            <w:r w:rsidRPr="0023405D">
              <w:rPr>
                <w:rFonts w:cs="Calibri"/>
              </w:rPr>
              <w:t xml:space="preserve"> Vzpostavitev in presoja trajnostnih oskrbovalnih verig (</w:t>
            </w:r>
            <w:r>
              <w:rPr>
                <w:rFonts w:cs="Calibri"/>
              </w:rPr>
              <w:t>6</w:t>
            </w:r>
            <w:r w:rsidRPr="0023405D">
              <w:rPr>
                <w:rFonts w:cs="Calibri"/>
              </w:rPr>
              <w:t xml:space="preserve"> ECTS)</w:t>
            </w:r>
          </w:p>
          <w:p w14:paraId="6B4BB8AA" w14:textId="2665E8DA" w:rsidR="00834B5D" w:rsidRDefault="00834B5D" w:rsidP="000F5361">
            <w:pPr>
              <w:rPr>
                <w:rFonts w:cs="Calibri"/>
              </w:rPr>
            </w:pPr>
            <w:r>
              <w:rPr>
                <w:rFonts w:cs="Calibri"/>
              </w:rPr>
              <w:t xml:space="preserve">Za 2. letnik: </w:t>
            </w:r>
          </w:p>
          <w:p w14:paraId="790028EA" w14:textId="77777777" w:rsidR="00834B5D" w:rsidRDefault="00834B5D" w:rsidP="001259B6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0047 Operacijske raziskave v logistiki (8 ECTS)</w:t>
            </w:r>
          </w:p>
          <w:p w14:paraId="4804DADA" w14:textId="0952068E" w:rsidR="00834B5D" w:rsidRPr="001259B6" w:rsidRDefault="00834B5D" w:rsidP="001259B6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0049 Osnove pravne teorije (7 ECTS)</w:t>
            </w:r>
          </w:p>
        </w:tc>
      </w:tr>
      <w:tr w:rsidR="00834B5D" w:rsidRPr="004A7C37" w14:paraId="17CEB2C1" w14:textId="77777777" w:rsidTr="00834B5D">
        <w:tc>
          <w:tcPr>
            <w:tcW w:w="1073" w:type="dxa"/>
          </w:tcPr>
          <w:p w14:paraId="04C5D28C" w14:textId="77777777" w:rsidR="00834B5D" w:rsidRPr="004A7C37" w:rsidRDefault="00834B5D" w:rsidP="00BF2E6D">
            <w:pPr>
              <w:rPr>
                <w:rFonts w:cs="Calibri"/>
              </w:rPr>
            </w:pPr>
            <w:r w:rsidRPr="004A7C37">
              <w:rPr>
                <w:rFonts w:cs="Calibri"/>
              </w:rPr>
              <w:lastRenderedPageBreak/>
              <w:t>4.</w:t>
            </w:r>
          </w:p>
        </w:tc>
        <w:tc>
          <w:tcPr>
            <w:tcW w:w="1109" w:type="dxa"/>
          </w:tcPr>
          <w:p w14:paraId="6ECDD530" w14:textId="07BE6D5A" w:rsidR="00834B5D" w:rsidRPr="004A7C37" w:rsidRDefault="00834B5D" w:rsidP="00BF2E6D">
            <w:pPr>
              <w:rPr>
                <w:rFonts w:cs="Calibri"/>
              </w:rPr>
            </w:pPr>
            <w:r>
              <w:rPr>
                <w:rFonts w:cs="Calibri"/>
              </w:rPr>
              <w:t>20041089</w:t>
            </w:r>
          </w:p>
        </w:tc>
        <w:tc>
          <w:tcPr>
            <w:tcW w:w="1627" w:type="dxa"/>
            <w:vAlign w:val="bottom"/>
          </w:tcPr>
          <w:p w14:paraId="69788D65" w14:textId="4164D6AC" w:rsidR="00834B5D" w:rsidRPr="004A7C37" w:rsidRDefault="00834B5D" w:rsidP="00BF2E6D">
            <w:pPr>
              <w:rPr>
                <w:rFonts w:cs="Calibri"/>
              </w:rPr>
            </w:pPr>
            <w:r>
              <w:rPr>
                <w:rFonts w:cs="Calibri"/>
              </w:rPr>
              <w:t>UN, ABS</w:t>
            </w:r>
          </w:p>
        </w:tc>
        <w:tc>
          <w:tcPr>
            <w:tcW w:w="4148" w:type="dxa"/>
          </w:tcPr>
          <w:p w14:paraId="13410831" w14:textId="30353BF0" w:rsidR="00834B5D" w:rsidRDefault="00834B5D" w:rsidP="00A95E27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0155 Diplomsko delo (10 ECTS)</w:t>
            </w:r>
          </w:p>
          <w:p w14:paraId="2DE115EA" w14:textId="77777777" w:rsidR="00834B5D" w:rsidRDefault="00834B5D" w:rsidP="00A95E27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0278 Raziskovalno delo (14 ECTS)</w:t>
            </w:r>
          </w:p>
          <w:p w14:paraId="78956EF5" w14:textId="3F5773E4" w:rsidR="00834B5D" w:rsidRPr="00A95E27" w:rsidRDefault="00834B5D" w:rsidP="00A95E27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0277 Uvod v raziskovalno delo (6 ECTS)</w:t>
            </w:r>
          </w:p>
        </w:tc>
      </w:tr>
      <w:tr w:rsidR="00834B5D" w:rsidRPr="004A7C37" w14:paraId="0F862A57" w14:textId="77777777" w:rsidTr="00834B5D">
        <w:tc>
          <w:tcPr>
            <w:tcW w:w="1073" w:type="dxa"/>
          </w:tcPr>
          <w:p w14:paraId="0CD20186" w14:textId="5B519D76" w:rsidR="00834B5D" w:rsidRPr="004A7C37" w:rsidRDefault="00834B5D" w:rsidP="00BF2E6D">
            <w:pPr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1109" w:type="dxa"/>
          </w:tcPr>
          <w:p w14:paraId="2D42CD1A" w14:textId="538008F0" w:rsidR="00834B5D" w:rsidRDefault="00834B5D" w:rsidP="00BF2E6D">
            <w:pPr>
              <w:rPr>
                <w:rFonts w:cs="Calibri"/>
              </w:rPr>
            </w:pPr>
            <w:r>
              <w:rPr>
                <w:rFonts w:cs="Calibri"/>
              </w:rPr>
              <w:t>20038470</w:t>
            </w:r>
          </w:p>
        </w:tc>
        <w:tc>
          <w:tcPr>
            <w:tcW w:w="1627" w:type="dxa"/>
            <w:vAlign w:val="bottom"/>
          </w:tcPr>
          <w:p w14:paraId="76C3337C" w14:textId="288402CB" w:rsidR="00834B5D" w:rsidRDefault="00834B5D" w:rsidP="00BF2E6D">
            <w:pPr>
              <w:rPr>
                <w:rFonts w:cs="Calibri"/>
              </w:rPr>
            </w:pPr>
            <w:r>
              <w:rPr>
                <w:rFonts w:cs="Calibri"/>
              </w:rPr>
              <w:t>VS, 3. letnik</w:t>
            </w:r>
          </w:p>
        </w:tc>
        <w:tc>
          <w:tcPr>
            <w:tcW w:w="4148" w:type="dxa"/>
          </w:tcPr>
          <w:p w14:paraId="07E2ED51" w14:textId="16AAB3F6" w:rsidR="00834B5D" w:rsidRDefault="00834B5D" w:rsidP="00A95E27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0266 Diplomsko delo (5 ECTS)</w:t>
            </w:r>
          </w:p>
          <w:p w14:paraId="399B2278" w14:textId="3A3A02EC" w:rsidR="00834B5D" w:rsidRDefault="00834B5D" w:rsidP="00A95E27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0244 Praktično usposabljanje (20 ECTS)</w:t>
            </w:r>
          </w:p>
        </w:tc>
      </w:tr>
      <w:tr w:rsidR="00834B5D" w:rsidRPr="004A7C37" w14:paraId="291FE842" w14:textId="77777777" w:rsidTr="00834B5D">
        <w:tc>
          <w:tcPr>
            <w:tcW w:w="1073" w:type="dxa"/>
          </w:tcPr>
          <w:p w14:paraId="3801A505" w14:textId="431131C1" w:rsidR="00834B5D" w:rsidRDefault="00834B5D" w:rsidP="00BF2E6D">
            <w:pPr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1109" w:type="dxa"/>
          </w:tcPr>
          <w:p w14:paraId="3C83DC40" w14:textId="7CE26637" w:rsidR="00834B5D" w:rsidRDefault="00834B5D" w:rsidP="00BF2E6D">
            <w:pPr>
              <w:rPr>
                <w:rFonts w:cs="Calibri"/>
              </w:rPr>
            </w:pPr>
            <w:r>
              <w:rPr>
                <w:rFonts w:cs="Calibri"/>
              </w:rPr>
              <w:t>20020507</w:t>
            </w:r>
          </w:p>
        </w:tc>
        <w:tc>
          <w:tcPr>
            <w:tcW w:w="1627" w:type="dxa"/>
            <w:vAlign w:val="bottom"/>
          </w:tcPr>
          <w:p w14:paraId="29A55812" w14:textId="2E08621B" w:rsidR="00834B5D" w:rsidRDefault="00834B5D" w:rsidP="00BF2E6D">
            <w:pPr>
              <w:rPr>
                <w:rFonts w:cs="Calibri"/>
              </w:rPr>
            </w:pPr>
            <w:r>
              <w:rPr>
                <w:rFonts w:cs="Calibri"/>
              </w:rPr>
              <w:t>VS, ABS</w:t>
            </w:r>
          </w:p>
        </w:tc>
        <w:tc>
          <w:tcPr>
            <w:tcW w:w="4148" w:type="dxa"/>
          </w:tcPr>
          <w:p w14:paraId="71879803" w14:textId="77777777" w:rsidR="00834B5D" w:rsidRDefault="00834B5D" w:rsidP="00A95E27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0108 Diplomska naloga (6 ECTS)</w:t>
            </w:r>
          </w:p>
          <w:p w14:paraId="6F4158E9" w14:textId="6EE88EFC" w:rsidR="00834B5D" w:rsidRDefault="00834B5D" w:rsidP="00A95E27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0107 Diplomski seminar (6 ECTS)</w:t>
            </w:r>
          </w:p>
          <w:p w14:paraId="473075B1" w14:textId="3C910C1B" w:rsidR="00834B5D" w:rsidRDefault="00834B5D" w:rsidP="00A95E27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0109 Praktično usposabljanje (24 ECTS)</w:t>
            </w:r>
          </w:p>
        </w:tc>
      </w:tr>
      <w:tr w:rsidR="00834B5D" w:rsidRPr="004A7C37" w14:paraId="5EB0E214" w14:textId="77777777" w:rsidTr="00834B5D">
        <w:tc>
          <w:tcPr>
            <w:tcW w:w="1073" w:type="dxa"/>
          </w:tcPr>
          <w:p w14:paraId="2241829D" w14:textId="5CC62ACD" w:rsidR="00834B5D" w:rsidRDefault="00834B5D" w:rsidP="00BF2E6D">
            <w:pPr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1109" w:type="dxa"/>
          </w:tcPr>
          <w:p w14:paraId="19992864" w14:textId="589E0576" w:rsidR="00834B5D" w:rsidRDefault="00834B5D" w:rsidP="00BF2E6D">
            <w:pPr>
              <w:rPr>
                <w:rFonts w:cs="Calibri"/>
              </w:rPr>
            </w:pPr>
            <w:r>
              <w:rPr>
                <w:rFonts w:cs="Calibri"/>
              </w:rPr>
              <w:t>20034432</w:t>
            </w:r>
          </w:p>
        </w:tc>
        <w:tc>
          <w:tcPr>
            <w:tcW w:w="1627" w:type="dxa"/>
            <w:vAlign w:val="bottom"/>
          </w:tcPr>
          <w:p w14:paraId="23AF5028" w14:textId="24D80D3A" w:rsidR="00834B5D" w:rsidRDefault="00834B5D" w:rsidP="00BF2E6D">
            <w:pPr>
              <w:rPr>
                <w:rFonts w:cs="Calibri"/>
              </w:rPr>
            </w:pPr>
            <w:r>
              <w:rPr>
                <w:rFonts w:cs="Calibri"/>
              </w:rPr>
              <w:t>UN,3. letnik</w:t>
            </w:r>
          </w:p>
        </w:tc>
        <w:tc>
          <w:tcPr>
            <w:tcW w:w="4148" w:type="dxa"/>
          </w:tcPr>
          <w:p w14:paraId="6E57AC7E" w14:textId="77777777" w:rsidR="00834B5D" w:rsidRDefault="00834B5D" w:rsidP="00A95E27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0155 Diplomsko delo (10 ECTS)</w:t>
            </w:r>
          </w:p>
          <w:p w14:paraId="17A2E17B" w14:textId="73F92F77" w:rsidR="00834B5D" w:rsidRDefault="00834B5D" w:rsidP="00A95E27">
            <w:pPr>
              <w:pStyle w:val="Odstavekseznama"/>
              <w:numPr>
                <w:ilvl w:val="0"/>
                <w:numId w:val="25"/>
              </w:numPr>
              <w:rPr>
                <w:rFonts w:cs="Calibri"/>
              </w:rPr>
            </w:pPr>
            <w:r>
              <w:rPr>
                <w:rFonts w:cs="Calibri"/>
              </w:rPr>
              <w:t>0154 Raziskovalno delo (20 ECTS)</w:t>
            </w:r>
          </w:p>
        </w:tc>
      </w:tr>
    </w:tbl>
    <w:p w14:paraId="6243C1CF" w14:textId="77777777" w:rsidR="0070356B" w:rsidRPr="0056333B" w:rsidRDefault="0070356B" w:rsidP="002721BA">
      <w:pPr>
        <w:spacing w:after="0"/>
        <w:ind w:left="-57" w:right="-57"/>
        <w:rPr>
          <w:rFonts w:asciiTheme="minorHAnsi" w:hAnsiTheme="minorHAnsi" w:cstheme="minorHAnsi"/>
        </w:rPr>
      </w:pPr>
    </w:p>
    <w:p w14:paraId="6B70A507" w14:textId="7954C534" w:rsidR="00E4031C" w:rsidRPr="0056333B" w:rsidRDefault="002742A6" w:rsidP="006A6581">
      <w:pPr>
        <w:shd w:val="clear" w:color="auto" w:fill="BFBFBF" w:themeFill="background1" w:themeFillShade="B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Priznavanje opravljenih izpitov</w:t>
      </w:r>
    </w:p>
    <w:p w14:paraId="70417610" w14:textId="005F5283" w:rsidR="006A6BB4" w:rsidRDefault="006A6BB4" w:rsidP="00373EE6">
      <w:pPr>
        <w:spacing w:after="0"/>
        <w:rPr>
          <w:rFonts w:asciiTheme="minorHAnsi" w:hAnsiTheme="minorHAnsi" w:cstheme="minorHAnsi"/>
          <w:color w:val="000000"/>
          <w:sz w:val="20"/>
          <w:szCs w:val="20"/>
          <w:lang w:eastAsia="sl-SI"/>
        </w:rPr>
      </w:pPr>
    </w:p>
    <w:p w14:paraId="7871C370" w14:textId="13904019" w:rsidR="004437D1" w:rsidRPr="0056333B" w:rsidRDefault="004437D1" w:rsidP="004437D1">
      <w:pPr>
        <w:spacing w:after="0"/>
        <w:ind w:left="-57" w:right="-57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 xml:space="preserve">Komisija za študijske zadeve FL UM je soglasno sprejela: </w:t>
      </w:r>
    </w:p>
    <w:p w14:paraId="76D4767D" w14:textId="77777777" w:rsidR="00DE7A6A" w:rsidRDefault="00ED28DA" w:rsidP="00753EF5">
      <w:pPr>
        <w:pStyle w:val="Navaden-zamik"/>
        <w:ind w:left="0"/>
        <w:rPr>
          <w:rFonts w:asciiTheme="minorHAnsi" w:hAnsiTheme="minorHAnsi" w:cstheme="minorHAnsi"/>
          <w:sz w:val="22"/>
          <w:szCs w:val="22"/>
        </w:rPr>
      </w:pPr>
      <w:r w:rsidRPr="0056333B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4FD28E86" w14:textId="4E9AFA27" w:rsidR="00DE7A6A" w:rsidRPr="003648EF" w:rsidRDefault="00DE7A6A" w:rsidP="00DE7A6A">
      <w:pPr>
        <w:spacing w:after="0"/>
        <w:ind w:left="-57" w:right="-57"/>
        <w:rPr>
          <w:rFonts w:asciiTheme="minorHAnsi" w:hAnsiTheme="minorHAnsi" w:cstheme="minorHAnsi"/>
        </w:rPr>
      </w:pPr>
      <w:r w:rsidRPr="003648EF">
        <w:rPr>
          <w:rFonts w:asciiTheme="minorHAnsi" w:hAnsiTheme="minorHAnsi" w:cstheme="minorHAnsi"/>
        </w:rPr>
        <w:t>SKLEP</w:t>
      </w:r>
      <w:r w:rsidR="00BB51AA">
        <w:rPr>
          <w:rFonts w:asciiTheme="minorHAnsi" w:hAnsiTheme="minorHAnsi" w:cstheme="minorHAnsi"/>
        </w:rPr>
        <w:t xml:space="preserve"> 4</w:t>
      </w:r>
      <w:r w:rsidRPr="003648EF">
        <w:rPr>
          <w:rFonts w:asciiTheme="minorHAnsi" w:hAnsiTheme="minorHAnsi" w:cstheme="minorHAnsi"/>
        </w:rPr>
        <w:t>:</w:t>
      </w:r>
    </w:p>
    <w:p w14:paraId="5BB280EC" w14:textId="55F50702" w:rsidR="00DE7A6A" w:rsidRPr="003648EF" w:rsidRDefault="004702B0" w:rsidP="00DE7A6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(20052937) </w:t>
      </w:r>
      <w:r w:rsidR="00DE7A6A" w:rsidRPr="003648EF">
        <w:rPr>
          <w:rFonts w:asciiTheme="minorHAnsi" w:hAnsiTheme="minorHAnsi" w:cstheme="minorHAnsi"/>
          <w:sz w:val="22"/>
          <w:szCs w:val="22"/>
        </w:rPr>
        <w:t>se V CELOTI priznajo obveznosti pri predmetu</w:t>
      </w:r>
      <w:r w:rsidR="00DE7A6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Osnove matematičnih metod 1 (</w:t>
      </w:r>
      <w:r w:rsidR="001C6489">
        <w:rPr>
          <w:rFonts w:asciiTheme="minorHAnsi" w:hAnsiTheme="minorHAnsi" w:cstheme="minorHAnsi"/>
          <w:sz w:val="22"/>
          <w:szCs w:val="22"/>
        </w:rPr>
        <w:t xml:space="preserve">6 </w:t>
      </w:r>
      <w:r w:rsidR="00DE7A6A">
        <w:rPr>
          <w:rFonts w:asciiTheme="minorHAnsi" w:hAnsiTheme="minorHAnsi" w:cstheme="minorHAnsi"/>
          <w:sz w:val="22"/>
          <w:szCs w:val="22"/>
        </w:rPr>
        <w:t xml:space="preserve">ECTS) </w:t>
      </w:r>
      <w:r w:rsidR="00DE7A6A" w:rsidRPr="003648EF">
        <w:rPr>
          <w:rFonts w:asciiTheme="minorHAnsi" w:hAnsiTheme="minorHAnsi" w:cstheme="minorHAnsi"/>
          <w:sz w:val="22"/>
          <w:szCs w:val="22"/>
        </w:rPr>
        <w:t>na</w:t>
      </w:r>
      <w:r w:rsidR="00DE7A6A">
        <w:rPr>
          <w:rFonts w:asciiTheme="minorHAnsi" w:hAnsiTheme="minorHAnsi" w:cstheme="minorHAnsi"/>
          <w:sz w:val="22"/>
          <w:szCs w:val="22"/>
        </w:rPr>
        <w:t xml:space="preserve"> visokošolskem strokovnem </w:t>
      </w:r>
      <w:r w:rsidR="00DE7A6A" w:rsidRPr="003648EF">
        <w:rPr>
          <w:rFonts w:asciiTheme="minorHAnsi" w:hAnsiTheme="minorHAnsi" w:cstheme="minorHAnsi"/>
          <w:sz w:val="22"/>
          <w:szCs w:val="22"/>
        </w:rPr>
        <w:t xml:space="preserve">študijskem programu </w:t>
      </w:r>
      <w:r w:rsidR="00DE7A6A">
        <w:rPr>
          <w:rFonts w:asciiTheme="minorHAnsi" w:hAnsiTheme="minorHAnsi" w:cstheme="minorHAnsi"/>
          <w:sz w:val="22"/>
          <w:szCs w:val="22"/>
        </w:rPr>
        <w:t>1</w:t>
      </w:r>
      <w:r w:rsidR="00DE7A6A" w:rsidRPr="003648EF">
        <w:rPr>
          <w:rFonts w:asciiTheme="minorHAnsi" w:hAnsiTheme="minorHAnsi" w:cstheme="minorHAnsi"/>
          <w:sz w:val="22"/>
          <w:szCs w:val="22"/>
        </w:rPr>
        <w:t>. stopnje</w:t>
      </w:r>
      <w:r w:rsidR="00DE7A6A">
        <w:rPr>
          <w:rFonts w:asciiTheme="minorHAnsi" w:hAnsiTheme="minorHAnsi" w:cstheme="minorHAnsi"/>
          <w:sz w:val="22"/>
          <w:szCs w:val="22"/>
        </w:rPr>
        <w:t xml:space="preserve"> Gospodarska in tehniška logistika. </w:t>
      </w:r>
      <w:r w:rsidR="00DE7A6A" w:rsidRPr="003648EF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71E2C5D4" w14:textId="77777777" w:rsidR="001C6489" w:rsidRDefault="00ED28DA" w:rsidP="00753EF5">
      <w:pPr>
        <w:pStyle w:val="Navaden-zamik"/>
        <w:ind w:left="0"/>
        <w:rPr>
          <w:rFonts w:asciiTheme="minorHAnsi" w:hAnsiTheme="minorHAnsi" w:cstheme="minorHAnsi"/>
          <w:sz w:val="22"/>
          <w:szCs w:val="22"/>
        </w:rPr>
      </w:pPr>
      <w:r w:rsidRPr="0056333B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8F3649E" w14:textId="4DCB2137" w:rsidR="002F638A" w:rsidRDefault="002F638A">
      <w:pPr>
        <w:spacing w:after="0"/>
        <w:rPr>
          <w:rFonts w:asciiTheme="minorHAnsi" w:hAnsiTheme="minorHAnsi" w:cstheme="minorHAnsi"/>
        </w:rPr>
      </w:pPr>
    </w:p>
    <w:p w14:paraId="7DD7E810" w14:textId="6F9F2FA3" w:rsidR="001C6489" w:rsidRPr="003648EF" w:rsidRDefault="001C6489" w:rsidP="001C6489">
      <w:pPr>
        <w:spacing w:after="0"/>
        <w:ind w:left="-57" w:right="-57"/>
        <w:rPr>
          <w:rFonts w:asciiTheme="minorHAnsi" w:hAnsiTheme="minorHAnsi" w:cstheme="minorHAnsi"/>
        </w:rPr>
      </w:pPr>
      <w:r w:rsidRPr="003648EF">
        <w:rPr>
          <w:rFonts w:asciiTheme="minorHAnsi" w:hAnsiTheme="minorHAnsi" w:cstheme="minorHAnsi"/>
        </w:rPr>
        <w:t>SKLEP</w:t>
      </w:r>
      <w:r w:rsidR="00BB51AA">
        <w:rPr>
          <w:rFonts w:asciiTheme="minorHAnsi" w:hAnsiTheme="minorHAnsi" w:cstheme="minorHAnsi"/>
        </w:rPr>
        <w:t xml:space="preserve"> 5</w:t>
      </w:r>
      <w:r w:rsidRPr="003648EF">
        <w:rPr>
          <w:rFonts w:asciiTheme="minorHAnsi" w:hAnsiTheme="minorHAnsi" w:cstheme="minorHAnsi"/>
        </w:rPr>
        <w:t>:</w:t>
      </w:r>
    </w:p>
    <w:p w14:paraId="5EEE9955" w14:textId="68EDA537" w:rsidR="001C6489" w:rsidRPr="003648EF" w:rsidRDefault="001C6489" w:rsidP="001C648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(20052937) </w:t>
      </w:r>
      <w:r w:rsidRPr="003648EF">
        <w:rPr>
          <w:rFonts w:asciiTheme="minorHAnsi" w:hAnsiTheme="minorHAnsi" w:cstheme="minorHAnsi"/>
          <w:sz w:val="22"/>
          <w:szCs w:val="22"/>
        </w:rPr>
        <w:t>se V CELOTI priznajo obveznosti pri predmetu</w:t>
      </w:r>
      <w:r>
        <w:rPr>
          <w:rFonts w:asciiTheme="minorHAnsi" w:hAnsiTheme="minorHAnsi" w:cstheme="minorHAnsi"/>
          <w:sz w:val="22"/>
          <w:szCs w:val="22"/>
        </w:rPr>
        <w:t xml:space="preserve"> Osnove matematičnih metod 2 (6 ECTS) </w:t>
      </w:r>
      <w:r w:rsidRPr="003648EF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visokošolskem strokovnem </w:t>
      </w:r>
      <w:r w:rsidRPr="003648EF">
        <w:rPr>
          <w:rFonts w:asciiTheme="minorHAnsi" w:hAnsiTheme="minorHAnsi" w:cstheme="minorHAnsi"/>
          <w:sz w:val="22"/>
          <w:szCs w:val="22"/>
        </w:rPr>
        <w:t xml:space="preserve">študijskem programu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3648EF">
        <w:rPr>
          <w:rFonts w:asciiTheme="minorHAnsi" w:hAnsiTheme="minorHAnsi" w:cstheme="minorHAnsi"/>
          <w:sz w:val="22"/>
          <w:szCs w:val="22"/>
        </w:rPr>
        <w:t>. stopnje</w:t>
      </w:r>
      <w:r>
        <w:rPr>
          <w:rFonts w:asciiTheme="minorHAnsi" w:hAnsiTheme="minorHAnsi" w:cstheme="minorHAnsi"/>
          <w:sz w:val="22"/>
          <w:szCs w:val="22"/>
        </w:rPr>
        <w:t xml:space="preserve"> Gospodarska in tehniška logistika. </w:t>
      </w:r>
      <w:r w:rsidRPr="003648EF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3C88E6F" w14:textId="23CC4E5A" w:rsidR="002E2DEF" w:rsidRPr="0056333B" w:rsidRDefault="00ED28DA" w:rsidP="00753EF5">
      <w:pPr>
        <w:pStyle w:val="Navaden-zamik"/>
        <w:ind w:left="0"/>
        <w:rPr>
          <w:rFonts w:asciiTheme="minorHAnsi" w:hAnsiTheme="minorHAnsi" w:cstheme="minorHAnsi"/>
          <w:sz w:val="22"/>
          <w:szCs w:val="22"/>
        </w:rPr>
      </w:pPr>
      <w:r w:rsidRPr="0056333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14:paraId="57BF9372" w14:textId="77777777" w:rsidR="00127C52" w:rsidRPr="0056333B" w:rsidRDefault="004128A0" w:rsidP="00127C52">
      <w:pPr>
        <w:spacing w:after="0"/>
        <w:rPr>
          <w:rFonts w:asciiTheme="minorHAnsi" w:hAnsiTheme="minorHAnsi" w:cstheme="minorHAnsi"/>
        </w:rPr>
      </w:pPr>
      <w:r w:rsidRPr="0056333B">
        <w:rPr>
          <w:rFonts w:asciiTheme="minorHAnsi" w:hAnsiTheme="minorHAnsi" w:cstheme="minorHAnsi"/>
        </w:rPr>
        <w:t xml:space="preserve"> </w:t>
      </w:r>
      <w:r w:rsidR="00127C52" w:rsidRPr="0056333B">
        <w:rPr>
          <w:rFonts w:asciiTheme="minorHAnsi" w:hAnsiTheme="minorHAnsi" w:cstheme="minorHAnsi"/>
          <w:i/>
          <w:color w:val="000000"/>
          <w:lang w:eastAsia="sl-SI"/>
        </w:rPr>
        <w:t>Zoper določitev Komisije za študijske zadeve je v roku 8 dni dopustna pritožba na Univerzitetno komisijo za pritožbe študentov. Odločba Univerzitetne komisije za pritožbe študentov je dokončna.</w:t>
      </w:r>
    </w:p>
    <w:p w14:paraId="0E9B5F8F" w14:textId="77777777" w:rsidR="001A551A" w:rsidRPr="0056333B" w:rsidRDefault="001A551A" w:rsidP="0054402B">
      <w:pPr>
        <w:spacing w:after="0"/>
        <w:rPr>
          <w:rFonts w:asciiTheme="minorHAnsi" w:hAnsiTheme="minorHAnsi" w:cstheme="minorHAnsi"/>
        </w:rPr>
      </w:pPr>
    </w:p>
    <w:p w14:paraId="429583BD" w14:textId="77777777" w:rsidR="0051283A" w:rsidRDefault="0051283A" w:rsidP="0054402B">
      <w:pPr>
        <w:spacing w:after="0"/>
        <w:rPr>
          <w:rFonts w:asciiTheme="minorHAnsi" w:hAnsiTheme="minorHAnsi" w:cstheme="minorHAnsi"/>
          <w:b/>
          <w:bCs/>
        </w:rPr>
      </w:pPr>
    </w:p>
    <w:sectPr w:rsidR="0051283A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2F818" w14:textId="77777777" w:rsidR="003C56BE" w:rsidRDefault="003C56BE" w:rsidP="00BB5C4F">
      <w:pPr>
        <w:spacing w:after="0"/>
      </w:pPr>
      <w:r>
        <w:separator/>
      </w:r>
    </w:p>
  </w:endnote>
  <w:endnote w:type="continuationSeparator" w:id="0">
    <w:p w14:paraId="1025F1B8" w14:textId="77777777" w:rsidR="003C56BE" w:rsidRDefault="003C56BE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7762" w14:textId="1C9310C6" w:rsidR="00AD3A67" w:rsidRPr="007564BD" w:rsidRDefault="00AD3A67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2108D9">
      <w:rPr>
        <w:noProof/>
        <w:color w:val="006A8E"/>
        <w:sz w:val="18"/>
      </w:rPr>
      <w:t>15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="003C56BE">
      <w:fldChar w:fldCharType="begin"/>
    </w:r>
    <w:r w:rsidR="003C56BE">
      <w:instrText xml:space="preserve"> NUMPAGES  \* Arabic  \* MERGEFORMAT </w:instrText>
    </w:r>
    <w:r w:rsidR="003C56BE">
      <w:fldChar w:fldCharType="separate"/>
    </w:r>
    <w:r w:rsidR="002108D9" w:rsidRPr="002108D9">
      <w:rPr>
        <w:noProof/>
        <w:color w:val="006A8E"/>
        <w:sz w:val="18"/>
      </w:rPr>
      <w:t>15</w:t>
    </w:r>
    <w:r w:rsidR="003C56BE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3163" w14:textId="77777777" w:rsidR="00AD3A67" w:rsidRDefault="00AD3A67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078F8612" wp14:editId="281716CA">
          <wp:extent cx="704850" cy="666750"/>
          <wp:effectExtent l="19050" t="0" r="0" b="0"/>
          <wp:docPr id="2" name="Slika 2" descr="uni-modra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28778E" w14:textId="77777777" w:rsidR="00AD3A67" w:rsidRDefault="00AD3A67" w:rsidP="00D17A99">
    <w:pPr>
      <w:pStyle w:val="Noga"/>
      <w:jc w:val="center"/>
      <w:rPr>
        <w:color w:val="006A8E"/>
        <w:sz w:val="18"/>
      </w:rPr>
    </w:pPr>
  </w:p>
  <w:p w14:paraId="207F8590" w14:textId="77777777" w:rsidR="00AD3A67" w:rsidRPr="003D6941" w:rsidRDefault="00AD3A67" w:rsidP="00A13138">
    <w:pPr>
      <w:pStyle w:val="Noga"/>
      <w:jc w:val="center"/>
      <w:rPr>
        <w:color w:val="006A8E"/>
        <w:sz w:val="18"/>
        <w:szCs w:val="18"/>
      </w:rPr>
    </w:pPr>
    <w:r>
      <w:rPr>
        <w:rStyle w:val="A1"/>
        <w:rFonts w:ascii="Calibri" w:hAnsi="Calibri"/>
        <w:sz w:val="18"/>
        <w:szCs w:val="18"/>
      </w:rPr>
      <w:t>fl.um.si | info@fl.uni-mb</w:t>
    </w:r>
    <w:r w:rsidRPr="00BA1885">
      <w:rPr>
        <w:rStyle w:val="A1"/>
        <w:rFonts w:ascii="Calibri" w:hAnsi="Calibri"/>
        <w:sz w:val="18"/>
        <w:szCs w:val="18"/>
      </w:rPr>
      <w:t xml:space="preserve">.si | t +386 3 428 53 00 | f +386 3 428 </w:t>
    </w:r>
    <w:r>
      <w:rPr>
        <w:rStyle w:val="A1"/>
        <w:rFonts w:ascii="Calibri" w:hAnsi="Calibri"/>
        <w:sz w:val="18"/>
        <w:szCs w:val="18"/>
      </w:rPr>
      <w:t>53 38 | IBAN: SI56 0110 0600 001</w:t>
    </w:r>
    <w:r w:rsidRPr="00BA1885">
      <w:rPr>
        <w:rStyle w:val="A1"/>
        <w:rFonts w:ascii="Calibri" w:hAnsi="Calibri"/>
        <w:sz w:val="18"/>
        <w:szCs w:val="18"/>
      </w:rPr>
      <w:t xml:space="preserve">0 </w:t>
    </w:r>
    <w:r>
      <w:rPr>
        <w:rStyle w:val="A1"/>
        <w:rFonts w:ascii="Calibri" w:hAnsi="Calibri"/>
        <w:sz w:val="18"/>
        <w:szCs w:val="18"/>
      </w:rPr>
      <w:t>887</w:t>
    </w:r>
    <w:r w:rsidRPr="00BA1885">
      <w:rPr>
        <w:rStyle w:val="A1"/>
        <w:rFonts w:ascii="Calibri" w:hAnsi="Calibri"/>
        <w:sz w:val="18"/>
        <w:szCs w:val="18"/>
      </w:rPr>
      <w:t xml:space="preserve"> | VAT: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602D" w14:textId="77777777" w:rsidR="003C56BE" w:rsidRDefault="003C56BE" w:rsidP="00BB5C4F">
      <w:pPr>
        <w:spacing w:after="0"/>
      </w:pPr>
      <w:r>
        <w:separator/>
      </w:r>
    </w:p>
  </w:footnote>
  <w:footnote w:type="continuationSeparator" w:id="0">
    <w:p w14:paraId="53E3EBDD" w14:textId="77777777" w:rsidR="003C56BE" w:rsidRDefault="003C56BE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FC4F6" w14:textId="77777777" w:rsidR="00AD3A67" w:rsidRDefault="00AD3A67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0FBD0CD7" wp14:editId="62A24DCC">
          <wp:extent cx="2808605" cy="1361440"/>
          <wp:effectExtent l="0" t="0" r="0" b="0"/>
          <wp:docPr id="3" name="Slika 3" descr="C:\Users\Ksenija\Desktop\logo-um-f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enija\Desktop\logo-um-f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605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63ED60" w14:textId="77777777" w:rsidR="00AD3A67" w:rsidRPr="00B02A70" w:rsidRDefault="00AD3A67" w:rsidP="00054766">
    <w:pPr>
      <w:pStyle w:val="Glava"/>
      <w:jc w:val="center"/>
      <w:rPr>
        <w:sz w:val="12"/>
      </w:rPr>
    </w:pPr>
  </w:p>
  <w:p w14:paraId="50967E2D" w14:textId="77777777" w:rsidR="00AD3A67" w:rsidRDefault="00AD3A67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Mariborska cesta 7</w:t>
    </w:r>
    <w:r>
      <w:rPr>
        <w:color w:val="006A8E"/>
        <w:sz w:val="18"/>
      </w:rPr>
      <w:br/>
      <w:t>3000 Celje,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10F"/>
    <w:multiLevelType w:val="hybridMultilevel"/>
    <w:tmpl w:val="8572E1C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3231"/>
    <w:multiLevelType w:val="hybridMultilevel"/>
    <w:tmpl w:val="E3D4CB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55B2A"/>
    <w:multiLevelType w:val="hybridMultilevel"/>
    <w:tmpl w:val="B3CE61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F78DC"/>
    <w:multiLevelType w:val="multilevel"/>
    <w:tmpl w:val="B218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403D9"/>
    <w:multiLevelType w:val="multilevel"/>
    <w:tmpl w:val="B638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A6671"/>
    <w:multiLevelType w:val="hybridMultilevel"/>
    <w:tmpl w:val="8572E1C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447B4"/>
    <w:multiLevelType w:val="multilevel"/>
    <w:tmpl w:val="EEF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C91342"/>
    <w:multiLevelType w:val="hybridMultilevel"/>
    <w:tmpl w:val="B3CE61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537898"/>
    <w:multiLevelType w:val="hybridMultilevel"/>
    <w:tmpl w:val="C2AE03DE"/>
    <w:lvl w:ilvl="0" w:tplc="145C7A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D4A9B"/>
    <w:multiLevelType w:val="multilevel"/>
    <w:tmpl w:val="E4A0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53592C"/>
    <w:multiLevelType w:val="hybridMultilevel"/>
    <w:tmpl w:val="8572E1C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0303B"/>
    <w:multiLevelType w:val="hybridMultilevel"/>
    <w:tmpl w:val="8572E1C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62CE6"/>
    <w:multiLevelType w:val="hybridMultilevel"/>
    <w:tmpl w:val="B858C1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E4654"/>
    <w:multiLevelType w:val="hybridMultilevel"/>
    <w:tmpl w:val="67BCECFE"/>
    <w:lvl w:ilvl="0" w:tplc="0424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35510"/>
    <w:multiLevelType w:val="hybridMultilevel"/>
    <w:tmpl w:val="8572E1C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07025"/>
    <w:multiLevelType w:val="hybridMultilevel"/>
    <w:tmpl w:val="8572E1C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6490A"/>
    <w:multiLevelType w:val="multilevel"/>
    <w:tmpl w:val="AA2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EF5A34"/>
    <w:multiLevelType w:val="multilevel"/>
    <w:tmpl w:val="A098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61D3445"/>
    <w:multiLevelType w:val="hybridMultilevel"/>
    <w:tmpl w:val="011A8922"/>
    <w:lvl w:ilvl="0" w:tplc="CCFED9CC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0A2CB9"/>
    <w:multiLevelType w:val="hybridMultilevel"/>
    <w:tmpl w:val="C9A443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76C06"/>
    <w:multiLevelType w:val="multilevel"/>
    <w:tmpl w:val="E4DE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4E5531"/>
    <w:multiLevelType w:val="hybridMultilevel"/>
    <w:tmpl w:val="B3CE61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6B3F2A"/>
    <w:multiLevelType w:val="multilevel"/>
    <w:tmpl w:val="CCE2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B00E4C"/>
    <w:multiLevelType w:val="multilevel"/>
    <w:tmpl w:val="3E92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0176BB"/>
    <w:multiLevelType w:val="hybridMultilevel"/>
    <w:tmpl w:val="D49CF7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031ADD"/>
    <w:multiLevelType w:val="hybridMultilevel"/>
    <w:tmpl w:val="8572E1C8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13BCC"/>
    <w:multiLevelType w:val="hybridMultilevel"/>
    <w:tmpl w:val="8E5857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33762"/>
    <w:multiLevelType w:val="hybridMultilevel"/>
    <w:tmpl w:val="58AC4C3A"/>
    <w:lvl w:ilvl="0" w:tplc="7390F360">
      <w:numFmt w:val="bullet"/>
      <w:lvlText w:val="-"/>
      <w:lvlJc w:val="left"/>
      <w:pPr>
        <w:ind w:left="678" w:hanging="360"/>
      </w:pPr>
      <w:rPr>
        <w:rFonts w:ascii="Trebuchet MS" w:eastAsia="Times New Roman" w:hAnsi="Trebuchet MS" w:cs="Century Gothic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A2801"/>
    <w:multiLevelType w:val="multilevel"/>
    <w:tmpl w:val="EA06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EE2A9D"/>
    <w:multiLevelType w:val="multilevel"/>
    <w:tmpl w:val="2654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0A71A0"/>
    <w:multiLevelType w:val="multilevel"/>
    <w:tmpl w:val="08B2E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2F6664D"/>
    <w:multiLevelType w:val="multilevel"/>
    <w:tmpl w:val="C420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1978F8"/>
    <w:multiLevelType w:val="multilevel"/>
    <w:tmpl w:val="3AA8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803D9D"/>
    <w:multiLevelType w:val="multilevel"/>
    <w:tmpl w:val="E72A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AF09C2"/>
    <w:multiLevelType w:val="hybridMultilevel"/>
    <w:tmpl w:val="B3CE61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E94AE9"/>
    <w:multiLevelType w:val="hybridMultilevel"/>
    <w:tmpl w:val="29C4D1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7E6632"/>
    <w:multiLevelType w:val="multilevel"/>
    <w:tmpl w:val="A8F2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2828B0"/>
    <w:multiLevelType w:val="hybridMultilevel"/>
    <w:tmpl w:val="679677F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1A75B6"/>
    <w:multiLevelType w:val="multilevel"/>
    <w:tmpl w:val="0DA8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86147A"/>
    <w:multiLevelType w:val="multilevel"/>
    <w:tmpl w:val="C4B2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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681FB8"/>
    <w:multiLevelType w:val="multilevel"/>
    <w:tmpl w:val="2386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1A42E9"/>
    <w:multiLevelType w:val="hybridMultilevel"/>
    <w:tmpl w:val="C9A443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90112"/>
    <w:multiLevelType w:val="multilevel"/>
    <w:tmpl w:val="6B72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FC1E99"/>
    <w:multiLevelType w:val="multilevel"/>
    <w:tmpl w:val="0A2E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8C6C61"/>
    <w:multiLevelType w:val="hybridMultilevel"/>
    <w:tmpl w:val="B3CE61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AC4112"/>
    <w:multiLevelType w:val="hybridMultilevel"/>
    <w:tmpl w:val="B3CE617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38"/>
  </w:num>
  <w:num w:numId="5">
    <w:abstractNumId w:val="13"/>
  </w:num>
  <w:num w:numId="6">
    <w:abstractNumId w:val="36"/>
  </w:num>
  <w:num w:numId="7">
    <w:abstractNumId w:val="17"/>
  </w:num>
  <w:num w:numId="8">
    <w:abstractNumId w:val="30"/>
  </w:num>
  <w:num w:numId="9">
    <w:abstractNumId w:val="29"/>
  </w:num>
  <w:num w:numId="10">
    <w:abstractNumId w:val="25"/>
  </w:num>
  <w:num w:numId="11">
    <w:abstractNumId w:val="24"/>
  </w:num>
  <w:num w:numId="12">
    <w:abstractNumId w:val="4"/>
  </w:num>
  <w:num w:numId="13">
    <w:abstractNumId w:val="46"/>
  </w:num>
  <w:num w:numId="14">
    <w:abstractNumId w:val="2"/>
  </w:num>
  <w:num w:numId="15">
    <w:abstractNumId w:val="20"/>
  </w:num>
  <w:num w:numId="16">
    <w:abstractNumId w:val="41"/>
  </w:num>
  <w:num w:numId="17">
    <w:abstractNumId w:val="31"/>
  </w:num>
  <w:num w:numId="18">
    <w:abstractNumId w:val="33"/>
  </w:num>
  <w:num w:numId="19">
    <w:abstractNumId w:val="23"/>
  </w:num>
  <w:num w:numId="20">
    <w:abstractNumId w:val="42"/>
  </w:num>
  <w:num w:numId="21">
    <w:abstractNumId w:val="22"/>
  </w:num>
  <w:num w:numId="22">
    <w:abstractNumId w:val="10"/>
  </w:num>
  <w:num w:numId="23">
    <w:abstractNumId w:val="12"/>
  </w:num>
  <w:num w:numId="24">
    <w:abstractNumId w:val="15"/>
  </w:num>
  <w:num w:numId="25">
    <w:abstractNumId w:val="28"/>
  </w:num>
  <w:num w:numId="26">
    <w:abstractNumId w:val="1"/>
  </w:num>
  <w:num w:numId="27">
    <w:abstractNumId w:val="27"/>
  </w:num>
  <w:num w:numId="28">
    <w:abstractNumId w:val="40"/>
  </w:num>
  <w:num w:numId="29">
    <w:abstractNumId w:val="9"/>
  </w:num>
  <w:num w:numId="30">
    <w:abstractNumId w:val="43"/>
  </w:num>
  <w:num w:numId="31">
    <w:abstractNumId w:val="32"/>
  </w:num>
  <w:num w:numId="32">
    <w:abstractNumId w:val="39"/>
  </w:num>
  <w:num w:numId="33">
    <w:abstractNumId w:val="16"/>
  </w:num>
  <w:num w:numId="34">
    <w:abstractNumId w:val="37"/>
  </w:num>
  <w:num w:numId="35">
    <w:abstractNumId w:val="44"/>
  </w:num>
  <w:num w:numId="36">
    <w:abstractNumId w:val="6"/>
  </w:num>
  <w:num w:numId="37">
    <w:abstractNumId w:val="3"/>
  </w:num>
  <w:num w:numId="38">
    <w:abstractNumId w:val="11"/>
  </w:num>
  <w:num w:numId="39">
    <w:abstractNumId w:val="21"/>
  </w:num>
  <w:num w:numId="40">
    <w:abstractNumId w:val="34"/>
  </w:num>
  <w:num w:numId="41">
    <w:abstractNumId w:val="7"/>
  </w:num>
  <w:num w:numId="42">
    <w:abstractNumId w:val="5"/>
  </w:num>
  <w:num w:numId="43">
    <w:abstractNumId w:val="35"/>
  </w:num>
  <w:num w:numId="44">
    <w:abstractNumId w:val="45"/>
  </w:num>
  <w:num w:numId="45">
    <w:abstractNumId w:val="14"/>
  </w:num>
  <w:num w:numId="46">
    <w:abstractNumId w:val="26"/>
  </w:num>
  <w:num w:numId="4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14"/>
    <w:rsid w:val="000000ED"/>
    <w:rsid w:val="00000FD9"/>
    <w:rsid w:val="00001845"/>
    <w:rsid w:val="00001F1C"/>
    <w:rsid w:val="00004312"/>
    <w:rsid w:val="00005B9D"/>
    <w:rsid w:val="00005C77"/>
    <w:rsid w:val="000074CA"/>
    <w:rsid w:val="00011BF3"/>
    <w:rsid w:val="00012278"/>
    <w:rsid w:val="0001293F"/>
    <w:rsid w:val="00012CE1"/>
    <w:rsid w:val="00012EF7"/>
    <w:rsid w:val="00013392"/>
    <w:rsid w:val="00013FB7"/>
    <w:rsid w:val="0001443B"/>
    <w:rsid w:val="00014BB4"/>
    <w:rsid w:val="00014D3A"/>
    <w:rsid w:val="00014F48"/>
    <w:rsid w:val="0001538B"/>
    <w:rsid w:val="00015B05"/>
    <w:rsid w:val="00015E8D"/>
    <w:rsid w:val="000160E0"/>
    <w:rsid w:val="0002011F"/>
    <w:rsid w:val="00020172"/>
    <w:rsid w:val="000215E6"/>
    <w:rsid w:val="00021C35"/>
    <w:rsid w:val="00022DB3"/>
    <w:rsid w:val="0002358A"/>
    <w:rsid w:val="000237EC"/>
    <w:rsid w:val="00027326"/>
    <w:rsid w:val="00027744"/>
    <w:rsid w:val="00030587"/>
    <w:rsid w:val="00030B15"/>
    <w:rsid w:val="00030E45"/>
    <w:rsid w:val="00031350"/>
    <w:rsid w:val="00031AA0"/>
    <w:rsid w:val="00032AB8"/>
    <w:rsid w:val="00032ED4"/>
    <w:rsid w:val="00034590"/>
    <w:rsid w:val="000346E6"/>
    <w:rsid w:val="00034EEA"/>
    <w:rsid w:val="00036397"/>
    <w:rsid w:val="0003688D"/>
    <w:rsid w:val="000379EF"/>
    <w:rsid w:val="00037B89"/>
    <w:rsid w:val="000407EE"/>
    <w:rsid w:val="00040EEF"/>
    <w:rsid w:val="00044058"/>
    <w:rsid w:val="00044735"/>
    <w:rsid w:val="00044D3C"/>
    <w:rsid w:val="00044F41"/>
    <w:rsid w:val="00045D66"/>
    <w:rsid w:val="00046D87"/>
    <w:rsid w:val="00046EFE"/>
    <w:rsid w:val="0004762E"/>
    <w:rsid w:val="0004799D"/>
    <w:rsid w:val="00047BC4"/>
    <w:rsid w:val="00051627"/>
    <w:rsid w:val="00051BE6"/>
    <w:rsid w:val="00051DAE"/>
    <w:rsid w:val="00051F90"/>
    <w:rsid w:val="000528B0"/>
    <w:rsid w:val="000535E0"/>
    <w:rsid w:val="00054766"/>
    <w:rsid w:val="000561DC"/>
    <w:rsid w:val="00057312"/>
    <w:rsid w:val="00057C5F"/>
    <w:rsid w:val="000600FF"/>
    <w:rsid w:val="000603CE"/>
    <w:rsid w:val="00060DB2"/>
    <w:rsid w:val="000611E5"/>
    <w:rsid w:val="0006129E"/>
    <w:rsid w:val="0006143C"/>
    <w:rsid w:val="000626D6"/>
    <w:rsid w:val="00063E21"/>
    <w:rsid w:val="000648AF"/>
    <w:rsid w:val="00064C83"/>
    <w:rsid w:val="000656BD"/>
    <w:rsid w:val="00065A5F"/>
    <w:rsid w:val="00065AD8"/>
    <w:rsid w:val="00066483"/>
    <w:rsid w:val="0006672A"/>
    <w:rsid w:val="00066B59"/>
    <w:rsid w:val="00067209"/>
    <w:rsid w:val="00067EAB"/>
    <w:rsid w:val="000719E5"/>
    <w:rsid w:val="00071D73"/>
    <w:rsid w:val="00072C62"/>
    <w:rsid w:val="00072D7D"/>
    <w:rsid w:val="00072FE7"/>
    <w:rsid w:val="00073B35"/>
    <w:rsid w:val="000755DB"/>
    <w:rsid w:val="00075D22"/>
    <w:rsid w:val="000774F6"/>
    <w:rsid w:val="00083250"/>
    <w:rsid w:val="00084246"/>
    <w:rsid w:val="00084728"/>
    <w:rsid w:val="00084FA0"/>
    <w:rsid w:val="00085378"/>
    <w:rsid w:val="0008718D"/>
    <w:rsid w:val="00087986"/>
    <w:rsid w:val="00087EA7"/>
    <w:rsid w:val="0009154E"/>
    <w:rsid w:val="000925CB"/>
    <w:rsid w:val="000926B0"/>
    <w:rsid w:val="000927B8"/>
    <w:rsid w:val="00092F6A"/>
    <w:rsid w:val="00093BAE"/>
    <w:rsid w:val="00095E03"/>
    <w:rsid w:val="00095E67"/>
    <w:rsid w:val="000964D3"/>
    <w:rsid w:val="0009654F"/>
    <w:rsid w:val="00096B94"/>
    <w:rsid w:val="00096DD1"/>
    <w:rsid w:val="000A00FF"/>
    <w:rsid w:val="000A2751"/>
    <w:rsid w:val="000A2D49"/>
    <w:rsid w:val="000A3558"/>
    <w:rsid w:val="000A3AAB"/>
    <w:rsid w:val="000A3C69"/>
    <w:rsid w:val="000A5CB6"/>
    <w:rsid w:val="000A654C"/>
    <w:rsid w:val="000A70A0"/>
    <w:rsid w:val="000B0A42"/>
    <w:rsid w:val="000B0CAB"/>
    <w:rsid w:val="000B0D73"/>
    <w:rsid w:val="000B170A"/>
    <w:rsid w:val="000B2129"/>
    <w:rsid w:val="000B232B"/>
    <w:rsid w:val="000B2B22"/>
    <w:rsid w:val="000B32BB"/>
    <w:rsid w:val="000B3B10"/>
    <w:rsid w:val="000B4023"/>
    <w:rsid w:val="000B45BB"/>
    <w:rsid w:val="000B4640"/>
    <w:rsid w:val="000B49F4"/>
    <w:rsid w:val="000B5D78"/>
    <w:rsid w:val="000B6267"/>
    <w:rsid w:val="000B661B"/>
    <w:rsid w:val="000B6C87"/>
    <w:rsid w:val="000B7806"/>
    <w:rsid w:val="000B7B2F"/>
    <w:rsid w:val="000C0757"/>
    <w:rsid w:val="000C13CE"/>
    <w:rsid w:val="000C1AFF"/>
    <w:rsid w:val="000C2159"/>
    <w:rsid w:val="000C2FB8"/>
    <w:rsid w:val="000C393D"/>
    <w:rsid w:val="000C45DC"/>
    <w:rsid w:val="000C4F7D"/>
    <w:rsid w:val="000C651C"/>
    <w:rsid w:val="000C66A9"/>
    <w:rsid w:val="000C710B"/>
    <w:rsid w:val="000C77FB"/>
    <w:rsid w:val="000D0649"/>
    <w:rsid w:val="000D0992"/>
    <w:rsid w:val="000D2835"/>
    <w:rsid w:val="000D3405"/>
    <w:rsid w:val="000D4316"/>
    <w:rsid w:val="000D468B"/>
    <w:rsid w:val="000D504A"/>
    <w:rsid w:val="000D5513"/>
    <w:rsid w:val="000D56D8"/>
    <w:rsid w:val="000D6BFA"/>
    <w:rsid w:val="000D6C2A"/>
    <w:rsid w:val="000D7C5A"/>
    <w:rsid w:val="000E0108"/>
    <w:rsid w:val="000E123C"/>
    <w:rsid w:val="000E17F8"/>
    <w:rsid w:val="000E1C9E"/>
    <w:rsid w:val="000E2966"/>
    <w:rsid w:val="000E2CA1"/>
    <w:rsid w:val="000E310C"/>
    <w:rsid w:val="000E351A"/>
    <w:rsid w:val="000E400C"/>
    <w:rsid w:val="000E4240"/>
    <w:rsid w:val="000E5C99"/>
    <w:rsid w:val="000E6600"/>
    <w:rsid w:val="000E68A8"/>
    <w:rsid w:val="000E7045"/>
    <w:rsid w:val="000E7778"/>
    <w:rsid w:val="000E7812"/>
    <w:rsid w:val="000E785D"/>
    <w:rsid w:val="000F0B7B"/>
    <w:rsid w:val="000F0E88"/>
    <w:rsid w:val="000F1A06"/>
    <w:rsid w:val="000F23A2"/>
    <w:rsid w:val="000F329D"/>
    <w:rsid w:val="000F34FC"/>
    <w:rsid w:val="000F38BE"/>
    <w:rsid w:val="000F3D6A"/>
    <w:rsid w:val="000F4A69"/>
    <w:rsid w:val="000F50B9"/>
    <w:rsid w:val="000F5361"/>
    <w:rsid w:val="000F5FC6"/>
    <w:rsid w:val="000F6381"/>
    <w:rsid w:val="000F68B4"/>
    <w:rsid w:val="000F69E1"/>
    <w:rsid w:val="000F6AFF"/>
    <w:rsid w:val="000F6CA3"/>
    <w:rsid w:val="000F6FA9"/>
    <w:rsid w:val="00103972"/>
    <w:rsid w:val="00103BF0"/>
    <w:rsid w:val="00104525"/>
    <w:rsid w:val="001049A0"/>
    <w:rsid w:val="00104E90"/>
    <w:rsid w:val="001058A0"/>
    <w:rsid w:val="00105962"/>
    <w:rsid w:val="001071D8"/>
    <w:rsid w:val="00107886"/>
    <w:rsid w:val="001079CA"/>
    <w:rsid w:val="00107BD7"/>
    <w:rsid w:val="00110782"/>
    <w:rsid w:val="001129F3"/>
    <w:rsid w:val="00112AEB"/>
    <w:rsid w:val="00113AA2"/>
    <w:rsid w:val="00113BBB"/>
    <w:rsid w:val="0011455D"/>
    <w:rsid w:val="0011499D"/>
    <w:rsid w:val="00114B33"/>
    <w:rsid w:val="0011530F"/>
    <w:rsid w:val="001171F0"/>
    <w:rsid w:val="00117938"/>
    <w:rsid w:val="0012155C"/>
    <w:rsid w:val="00122AB2"/>
    <w:rsid w:val="00124191"/>
    <w:rsid w:val="00124DFD"/>
    <w:rsid w:val="00125592"/>
    <w:rsid w:val="001259B6"/>
    <w:rsid w:val="001264FE"/>
    <w:rsid w:val="00127161"/>
    <w:rsid w:val="00127C52"/>
    <w:rsid w:val="00130452"/>
    <w:rsid w:val="001305A1"/>
    <w:rsid w:val="00132456"/>
    <w:rsid w:val="001329FF"/>
    <w:rsid w:val="00133AE2"/>
    <w:rsid w:val="00133F51"/>
    <w:rsid w:val="00134D8A"/>
    <w:rsid w:val="0013634A"/>
    <w:rsid w:val="001363FA"/>
    <w:rsid w:val="00136A85"/>
    <w:rsid w:val="00136E38"/>
    <w:rsid w:val="00136FA3"/>
    <w:rsid w:val="0013736B"/>
    <w:rsid w:val="001377F2"/>
    <w:rsid w:val="00137818"/>
    <w:rsid w:val="0014053D"/>
    <w:rsid w:val="00141B91"/>
    <w:rsid w:val="00142A4C"/>
    <w:rsid w:val="00144C0C"/>
    <w:rsid w:val="00145AA8"/>
    <w:rsid w:val="00146948"/>
    <w:rsid w:val="001472CD"/>
    <w:rsid w:val="001475AF"/>
    <w:rsid w:val="0014780D"/>
    <w:rsid w:val="001478F1"/>
    <w:rsid w:val="0014797E"/>
    <w:rsid w:val="00147D1F"/>
    <w:rsid w:val="0015020C"/>
    <w:rsid w:val="00151F47"/>
    <w:rsid w:val="001522FA"/>
    <w:rsid w:val="00152564"/>
    <w:rsid w:val="001529A6"/>
    <w:rsid w:val="00152D40"/>
    <w:rsid w:val="00152D4F"/>
    <w:rsid w:val="00153AF3"/>
    <w:rsid w:val="00153F7E"/>
    <w:rsid w:val="001549D3"/>
    <w:rsid w:val="00154A71"/>
    <w:rsid w:val="001605D3"/>
    <w:rsid w:val="00161EEF"/>
    <w:rsid w:val="00162144"/>
    <w:rsid w:val="001629D0"/>
    <w:rsid w:val="0016384A"/>
    <w:rsid w:val="00163AEE"/>
    <w:rsid w:val="0016407C"/>
    <w:rsid w:val="00164C4F"/>
    <w:rsid w:val="00164EB0"/>
    <w:rsid w:val="00165533"/>
    <w:rsid w:val="00165E70"/>
    <w:rsid w:val="00166AB9"/>
    <w:rsid w:val="00166BD0"/>
    <w:rsid w:val="00167311"/>
    <w:rsid w:val="001677F5"/>
    <w:rsid w:val="00167F9B"/>
    <w:rsid w:val="00170E13"/>
    <w:rsid w:val="00172A24"/>
    <w:rsid w:val="00174F9C"/>
    <w:rsid w:val="001751EB"/>
    <w:rsid w:val="00175BD2"/>
    <w:rsid w:val="001761C1"/>
    <w:rsid w:val="00176203"/>
    <w:rsid w:val="00176C95"/>
    <w:rsid w:val="00177529"/>
    <w:rsid w:val="00177758"/>
    <w:rsid w:val="00177799"/>
    <w:rsid w:val="00177952"/>
    <w:rsid w:val="00177F28"/>
    <w:rsid w:val="00180588"/>
    <w:rsid w:val="00183B0D"/>
    <w:rsid w:val="00183DF3"/>
    <w:rsid w:val="001840E2"/>
    <w:rsid w:val="00184597"/>
    <w:rsid w:val="001856AA"/>
    <w:rsid w:val="00185D3E"/>
    <w:rsid w:val="00190BD1"/>
    <w:rsid w:val="00192C06"/>
    <w:rsid w:val="00192C42"/>
    <w:rsid w:val="00193666"/>
    <w:rsid w:val="00194F22"/>
    <w:rsid w:val="00195F9F"/>
    <w:rsid w:val="00197129"/>
    <w:rsid w:val="00197881"/>
    <w:rsid w:val="00197FA3"/>
    <w:rsid w:val="001A0621"/>
    <w:rsid w:val="001A11DB"/>
    <w:rsid w:val="001A2100"/>
    <w:rsid w:val="001A2430"/>
    <w:rsid w:val="001A2AE3"/>
    <w:rsid w:val="001A3835"/>
    <w:rsid w:val="001A4C74"/>
    <w:rsid w:val="001A551A"/>
    <w:rsid w:val="001A5B54"/>
    <w:rsid w:val="001A6059"/>
    <w:rsid w:val="001A638A"/>
    <w:rsid w:val="001A6CCA"/>
    <w:rsid w:val="001A6DF6"/>
    <w:rsid w:val="001A70AF"/>
    <w:rsid w:val="001A7134"/>
    <w:rsid w:val="001A7161"/>
    <w:rsid w:val="001A72F6"/>
    <w:rsid w:val="001A7B20"/>
    <w:rsid w:val="001A7ECC"/>
    <w:rsid w:val="001A7FC2"/>
    <w:rsid w:val="001B02AE"/>
    <w:rsid w:val="001B0AAC"/>
    <w:rsid w:val="001B0B69"/>
    <w:rsid w:val="001B0F34"/>
    <w:rsid w:val="001B2188"/>
    <w:rsid w:val="001B3070"/>
    <w:rsid w:val="001B3712"/>
    <w:rsid w:val="001B4690"/>
    <w:rsid w:val="001B4D85"/>
    <w:rsid w:val="001B631B"/>
    <w:rsid w:val="001B655C"/>
    <w:rsid w:val="001B6D4C"/>
    <w:rsid w:val="001C0422"/>
    <w:rsid w:val="001C11AB"/>
    <w:rsid w:val="001C13EF"/>
    <w:rsid w:val="001C1EAE"/>
    <w:rsid w:val="001C1F4C"/>
    <w:rsid w:val="001C1FC5"/>
    <w:rsid w:val="001C20C3"/>
    <w:rsid w:val="001C3323"/>
    <w:rsid w:val="001C3A5E"/>
    <w:rsid w:val="001C3E25"/>
    <w:rsid w:val="001C418D"/>
    <w:rsid w:val="001C4AB1"/>
    <w:rsid w:val="001C4E2D"/>
    <w:rsid w:val="001C58BE"/>
    <w:rsid w:val="001C5F1D"/>
    <w:rsid w:val="001C61F5"/>
    <w:rsid w:val="001C6489"/>
    <w:rsid w:val="001C6C21"/>
    <w:rsid w:val="001C6F29"/>
    <w:rsid w:val="001C7047"/>
    <w:rsid w:val="001C7932"/>
    <w:rsid w:val="001D0EC4"/>
    <w:rsid w:val="001D139A"/>
    <w:rsid w:val="001D13F1"/>
    <w:rsid w:val="001D18D7"/>
    <w:rsid w:val="001D1FCE"/>
    <w:rsid w:val="001D2259"/>
    <w:rsid w:val="001D2A54"/>
    <w:rsid w:val="001D30C0"/>
    <w:rsid w:val="001D3F8A"/>
    <w:rsid w:val="001D4656"/>
    <w:rsid w:val="001D48F3"/>
    <w:rsid w:val="001D5025"/>
    <w:rsid w:val="001D5308"/>
    <w:rsid w:val="001D54AA"/>
    <w:rsid w:val="001D6224"/>
    <w:rsid w:val="001D704A"/>
    <w:rsid w:val="001D7544"/>
    <w:rsid w:val="001D7748"/>
    <w:rsid w:val="001D77E6"/>
    <w:rsid w:val="001E0562"/>
    <w:rsid w:val="001E0DDA"/>
    <w:rsid w:val="001E1996"/>
    <w:rsid w:val="001E201E"/>
    <w:rsid w:val="001E3710"/>
    <w:rsid w:val="001E3950"/>
    <w:rsid w:val="001E5310"/>
    <w:rsid w:val="001E5788"/>
    <w:rsid w:val="001E57CA"/>
    <w:rsid w:val="001E58A4"/>
    <w:rsid w:val="001E5D77"/>
    <w:rsid w:val="001E5E35"/>
    <w:rsid w:val="001E5F6F"/>
    <w:rsid w:val="001E63A1"/>
    <w:rsid w:val="001E6BC2"/>
    <w:rsid w:val="001F02A1"/>
    <w:rsid w:val="001F086F"/>
    <w:rsid w:val="001F0A3F"/>
    <w:rsid w:val="001F167A"/>
    <w:rsid w:val="001F203A"/>
    <w:rsid w:val="001F2310"/>
    <w:rsid w:val="001F24AE"/>
    <w:rsid w:val="001F47F9"/>
    <w:rsid w:val="001F4855"/>
    <w:rsid w:val="001F4959"/>
    <w:rsid w:val="001F4EF2"/>
    <w:rsid w:val="001F5F44"/>
    <w:rsid w:val="001F7C79"/>
    <w:rsid w:val="0020131C"/>
    <w:rsid w:val="00201555"/>
    <w:rsid w:val="0020171D"/>
    <w:rsid w:val="0020208F"/>
    <w:rsid w:val="002028B4"/>
    <w:rsid w:val="002038C3"/>
    <w:rsid w:val="00204891"/>
    <w:rsid w:val="002050C1"/>
    <w:rsid w:val="0020731C"/>
    <w:rsid w:val="002101C5"/>
    <w:rsid w:val="002103A4"/>
    <w:rsid w:val="002108D9"/>
    <w:rsid w:val="00210C3E"/>
    <w:rsid w:val="00210CF1"/>
    <w:rsid w:val="00210F39"/>
    <w:rsid w:val="002110E7"/>
    <w:rsid w:val="002116BF"/>
    <w:rsid w:val="002125E5"/>
    <w:rsid w:val="00212647"/>
    <w:rsid w:val="002133F2"/>
    <w:rsid w:val="002147E6"/>
    <w:rsid w:val="00214E97"/>
    <w:rsid w:val="00215201"/>
    <w:rsid w:val="00215681"/>
    <w:rsid w:val="00215DFD"/>
    <w:rsid w:val="002162B5"/>
    <w:rsid w:val="002165D7"/>
    <w:rsid w:val="00216DDB"/>
    <w:rsid w:val="00216E6B"/>
    <w:rsid w:val="00216F19"/>
    <w:rsid w:val="002173F8"/>
    <w:rsid w:val="00217D30"/>
    <w:rsid w:val="00217E74"/>
    <w:rsid w:val="00220147"/>
    <w:rsid w:val="00220939"/>
    <w:rsid w:val="0022266D"/>
    <w:rsid w:val="00222C00"/>
    <w:rsid w:val="00222C3E"/>
    <w:rsid w:val="00223B4A"/>
    <w:rsid w:val="002241D9"/>
    <w:rsid w:val="00224CC7"/>
    <w:rsid w:val="00224E52"/>
    <w:rsid w:val="00224F95"/>
    <w:rsid w:val="0022605D"/>
    <w:rsid w:val="002263D6"/>
    <w:rsid w:val="00226741"/>
    <w:rsid w:val="002305FA"/>
    <w:rsid w:val="0023264B"/>
    <w:rsid w:val="0023266B"/>
    <w:rsid w:val="00233BF3"/>
    <w:rsid w:val="00233DFB"/>
    <w:rsid w:val="0023405D"/>
    <w:rsid w:val="00235402"/>
    <w:rsid w:val="00235426"/>
    <w:rsid w:val="00236D76"/>
    <w:rsid w:val="00236E43"/>
    <w:rsid w:val="00236EF6"/>
    <w:rsid w:val="002370CD"/>
    <w:rsid w:val="00237486"/>
    <w:rsid w:val="002376C0"/>
    <w:rsid w:val="00242949"/>
    <w:rsid w:val="00243296"/>
    <w:rsid w:val="00243DC1"/>
    <w:rsid w:val="0024400B"/>
    <w:rsid w:val="002447FD"/>
    <w:rsid w:val="00244B11"/>
    <w:rsid w:val="00244F64"/>
    <w:rsid w:val="0024543E"/>
    <w:rsid w:val="002456C6"/>
    <w:rsid w:val="00246ACD"/>
    <w:rsid w:val="00247840"/>
    <w:rsid w:val="00247920"/>
    <w:rsid w:val="0024793C"/>
    <w:rsid w:val="00247CEC"/>
    <w:rsid w:val="002508A0"/>
    <w:rsid w:val="00250C80"/>
    <w:rsid w:val="002517FE"/>
    <w:rsid w:val="00251D15"/>
    <w:rsid w:val="002522FB"/>
    <w:rsid w:val="00252747"/>
    <w:rsid w:val="00252C8F"/>
    <w:rsid w:val="002535C1"/>
    <w:rsid w:val="00253AAB"/>
    <w:rsid w:val="00254E24"/>
    <w:rsid w:val="00254FC7"/>
    <w:rsid w:val="0025793B"/>
    <w:rsid w:val="00257C57"/>
    <w:rsid w:val="00257D42"/>
    <w:rsid w:val="002605B8"/>
    <w:rsid w:val="00261CDB"/>
    <w:rsid w:val="00262093"/>
    <w:rsid w:val="00262459"/>
    <w:rsid w:val="00263895"/>
    <w:rsid w:val="00264E72"/>
    <w:rsid w:val="0026508F"/>
    <w:rsid w:val="00266866"/>
    <w:rsid w:val="00266D65"/>
    <w:rsid w:val="00266DA9"/>
    <w:rsid w:val="0026725B"/>
    <w:rsid w:val="00267A7E"/>
    <w:rsid w:val="00270162"/>
    <w:rsid w:val="00270C40"/>
    <w:rsid w:val="0027195C"/>
    <w:rsid w:val="00271A11"/>
    <w:rsid w:val="002721BA"/>
    <w:rsid w:val="00272868"/>
    <w:rsid w:val="002742A6"/>
    <w:rsid w:val="00274F5C"/>
    <w:rsid w:val="00276990"/>
    <w:rsid w:val="00277A2C"/>
    <w:rsid w:val="00277B98"/>
    <w:rsid w:val="00280E84"/>
    <w:rsid w:val="00280F39"/>
    <w:rsid w:val="0028186F"/>
    <w:rsid w:val="00282A94"/>
    <w:rsid w:val="00283D31"/>
    <w:rsid w:val="0028523A"/>
    <w:rsid w:val="0028526B"/>
    <w:rsid w:val="002862F9"/>
    <w:rsid w:val="00286E23"/>
    <w:rsid w:val="00286F35"/>
    <w:rsid w:val="002871A8"/>
    <w:rsid w:val="0028723A"/>
    <w:rsid w:val="00287481"/>
    <w:rsid w:val="0028776C"/>
    <w:rsid w:val="00287A66"/>
    <w:rsid w:val="002900B9"/>
    <w:rsid w:val="002900D7"/>
    <w:rsid w:val="002901E3"/>
    <w:rsid w:val="00290C5F"/>
    <w:rsid w:val="00292187"/>
    <w:rsid w:val="002926AE"/>
    <w:rsid w:val="002933EB"/>
    <w:rsid w:val="00294FBF"/>
    <w:rsid w:val="0029521C"/>
    <w:rsid w:val="00295594"/>
    <w:rsid w:val="00295779"/>
    <w:rsid w:val="00297183"/>
    <w:rsid w:val="002A03D4"/>
    <w:rsid w:val="002A100F"/>
    <w:rsid w:val="002A17FB"/>
    <w:rsid w:val="002A2402"/>
    <w:rsid w:val="002A26B9"/>
    <w:rsid w:val="002A2C83"/>
    <w:rsid w:val="002A2CC7"/>
    <w:rsid w:val="002A2DCB"/>
    <w:rsid w:val="002A3608"/>
    <w:rsid w:val="002A436D"/>
    <w:rsid w:val="002A65A9"/>
    <w:rsid w:val="002A7443"/>
    <w:rsid w:val="002B16B6"/>
    <w:rsid w:val="002B1DB4"/>
    <w:rsid w:val="002B4E2E"/>
    <w:rsid w:val="002B5A2B"/>
    <w:rsid w:val="002B61B4"/>
    <w:rsid w:val="002B6BA9"/>
    <w:rsid w:val="002B7AA2"/>
    <w:rsid w:val="002B7C31"/>
    <w:rsid w:val="002B7FEB"/>
    <w:rsid w:val="002C1615"/>
    <w:rsid w:val="002C171C"/>
    <w:rsid w:val="002C1BE4"/>
    <w:rsid w:val="002C2B65"/>
    <w:rsid w:val="002C3A84"/>
    <w:rsid w:val="002C3B47"/>
    <w:rsid w:val="002C58AF"/>
    <w:rsid w:val="002C59E7"/>
    <w:rsid w:val="002C5C04"/>
    <w:rsid w:val="002C7BC6"/>
    <w:rsid w:val="002D085B"/>
    <w:rsid w:val="002D09A1"/>
    <w:rsid w:val="002D2063"/>
    <w:rsid w:val="002D22B5"/>
    <w:rsid w:val="002D25F5"/>
    <w:rsid w:val="002D43F3"/>
    <w:rsid w:val="002D5766"/>
    <w:rsid w:val="002D596B"/>
    <w:rsid w:val="002D6600"/>
    <w:rsid w:val="002D66A0"/>
    <w:rsid w:val="002D6725"/>
    <w:rsid w:val="002D760B"/>
    <w:rsid w:val="002D7F01"/>
    <w:rsid w:val="002E024A"/>
    <w:rsid w:val="002E0271"/>
    <w:rsid w:val="002E1320"/>
    <w:rsid w:val="002E17F4"/>
    <w:rsid w:val="002E2027"/>
    <w:rsid w:val="002E2CC6"/>
    <w:rsid w:val="002E2D9F"/>
    <w:rsid w:val="002E2DEF"/>
    <w:rsid w:val="002E3996"/>
    <w:rsid w:val="002E4E8C"/>
    <w:rsid w:val="002E59C1"/>
    <w:rsid w:val="002E730B"/>
    <w:rsid w:val="002E75E7"/>
    <w:rsid w:val="002F0964"/>
    <w:rsid w:val="002F15F8"/>
    <w:rsid w:val="002F193E"/>
    <w:rsid w:val="002F1CBC"/>
    <w:rsid w:val="002F356B"/>
    <w:rsid w:val="002F3C9D"/>
    <w:rsid w:val="002F42A8"/>
    <w:rsid w:val="002F638A"/>
    <w:rsid w:val="002F6E8C"/>
    <w:rsid w:val="002F6EA0"/>
    <w:rsid w:val="002F7BA9"/>
    <w:rsid w:val="00300B91"/>
    <w:rsid w:val="003026D6"/>
    <w:rsid w:val="00303B0D"/>
    <w:rsid w:val="003044F8"/>
    <w:rsid w:val="0030558F"/>
    <w:rsid w:val="00307489"/>
    <w:rsid w:val="00307593"/>
    <w:rsid w:val="00307DB0"/>
    <w:rsid w:val="0031087E"/>
    <w:rsid w:val="00311139"/>
    <w:rsid w:val="003116D4"/>
    <w:rsid w:val="00312D6D"/>
    <w:rsid w:val="00313070"/>
    <w:rsid w:val="003139A7"/>
    <w:rsid w:val="003140E7"/>
    <w:rsid w:val="003140F5"/>
    <w:rsid w:val="00314809"/>
    <w:rsid w:val="00316A64"/>
    <w:rsid w:val="00316F80"/>
    <w:rsid w:val="00317208"/>
    <w:rsid w:val="003175A7"/>
    <w:rsid w:val="0031760D"/>
    <w:rsid w:val="00317D15"/>
    <w:rsid w:val="00320872"/>
    <w:rsid w:val="00320D90"/>
    <w:rsid w:val="00321076"/>
    <w:rsid w:val="003221EE"/>
    <w:rsid w:val="00322F41"/>
    <w:rsid w:val="00322F7E"/>
    <w:rsid w:val="00322FD5"/>
    <w:rsid w:val="003232CD"/>
    <w:rsid w:val="00324218"/>
    <w:rsid w:val="003254DF"/>
    <w:rsid w:val="0032682B"/>
    <w:rsid w:val="0032687E"/>
    <w:rsid w:val="00327780"/>
    <w:rsid w:val="003301AC"/>
    <w:rsid w:val="00331624"/>
    <w:rsid w:val="00331FC2"/>
    <w:rsid w:val="00332256"/>
    <w:rsid w:val="0033409D"/>
    <w:rsid w:val="00334B05"/>
    <w:rsid w:val="003352A6"/>
    <w:rsid w:val="00336D84"/>
    <w:rsid w:val="00337153"/>
    <w:rsid w:val="00337D7D"/>
    <w:rsid w:val="003412B9"/>
    <w:rsid w:val="0034174F"/>
    <w:rsid w:val="00342453"/>
    <w:rsid w:val="00342587"/>
    <w:rsid w:val="00342904"/>
    <w:rsid w:val="003430FF"/>
    <w:rsid w:val="0034370E"/>
    <w:rsid w:val="00343B01"/>
    <w:rsid w:val="00344942"/>
    <w:rsid w:val="00344A9E"/>
    <w:rsid w:val="003463EA"/>
    <w:rsid w:val="00346E81"/>
    <w:rsid w:val="0034777E"/>
    <w:rsid w:val="00347AE5"/>
    <w:rsid w:val="00347C3D"/>
    <w:rsid w:val="0035071E"/>
    <w:rsid w:val="003508ED"/>
    <w:rsid w:val="00350EA4"/>
    <w:rsid w:val="00352F25"/>
    <w:rsid w:val="00354495"/>
    <w:rsid w:val="00355C40"/>
    <w:rsid w:val="0035656D"/>
    <w:rsid w:val="00356DE8"/>
    <w:rsid w:val="003570A3"/>
    <w:rsid w:val="00357715"/>
    <w:rsid w:val="00357FB1"/>
    <w:rsid w:val="0036002F"/>
    <w:rsid w:val="00360700"/>
    <w:rsid w:val="00360E66"/>
    <w:rsid w:val="00360F20"/>
    <w:rsid w:val="0036225D"/>
    <w:rsid w:val="003625F1"/>
    <w:rsid w:val="0036346D"/>
    <w:rsid w:val="00365D09"/>
    <w:rsid w:val="00367373"/>
    <w:rsid w:val="0036776A"/>
    <w:rsid w:val="00370D8E"/>
    <w:rsid w:val="0037346C"/>
    <w:rsid w:val="00373683"/>
    <w:rsid w:val="00373787"/>
    <w:rsid w:val="00373E81"/>
    <w:rsid w:val="00373EE6"/>
    <w:rsid w:val="00374542"/>
    <w:rsid w:val="003747AC"/>
    <w:rsid w:val="0037593C"/>
    <w:rsid w:val="00375E75"/>
    <w:rsid w:val="00376A2B"/>
    <w:rsid w:val="00376D8E"/>
    <w:rsid w:val="00381764"/>
    <w:rsid w:val="00382FC3"/>
    <w:rsid w:val="00383214"/>
    <w:rsid w:val="003832CA"/>
    <w:rsid w:val="003851B8"/>
    <w:rsid w:val="00385A50"/>
    <w:rsid w:val="00385B9F"/>
    <w:rsid w:val="003876CC"/>
    <w:rsid w:val="00387B6B"/>
    <w:rsid w:val="00390EEC"/>
    <w:rsid w:val="003913CA"/>
    <w:rsid w:val="00391E28"/>
    <w:rsid w:val="00392AF8"/>
    <w:rsid w:val="00392F57"/>
    <w:rsid w:val="00393587"/>
    <w:rsid w:val="00394117"/>
    <w:rsid w:val="003949B7"/>
    <w:rsid w:val="0039676E"/>
    <w:rsid w:val="003970EA"/>
    <w:rsid w:val="003A0E39"/>
    <w:rsid w:val="003A1166"/>
    <w:rsid w:val="003A1BD0"/>
    <w:rsid w:val="003A298D"/>
    <w:rsid w:val="003A31A4"/>
    <w:rsid w:val="003A3B6E"/>
    <w:rsid w:val="003A3EB3"/>
    <w:rsid w:val="003A404F"/>
    <w:rsid w:val="003A49BD"/>
    <w:rsid w:val="003A4E5B"/>
    <w:rsid w:val="003A4F34"/>
    <w:rsid w:val="003A53AC"/>
    <w:rsid w:val="003A5463"/>
    <w:rsid w:val="003B00E3"/>
    <w:rsid w:val="003B0EE5"/>
    <w:rsid w:val="003B1337"/>
    <w:rsid w:val="003B1616"/>
    <w:rsid w:val="003B1DC0"/>
    <w:rsid w:val="003B2680"/>
    <w:rsid w:val="003B3EF0"/>
    <w:rsid w:val="003B3F0A"/>
    <w:rsid w:val="003B63D1"/>
    <w:rsid w:val="003B68E7"/>
    <w:rsid w:val="003B6983"/>
    <w:rsid w:val="003C0715"/>
    <w:rsid w:val="003C1079"/>
    <w:rsid w:val="003C1A80"/>
    <w:rsid w:val="003C1E05"/>
    <w:rsid w:val="003C1FD2"/>
    <w:rsid w:val="003C2368"/>
    <w:rsid w:val="003C2ED8"/>
    <w:rsid w:val="003C3209"/>
    <w:rsid w:val="003C34DB"/>
    <w:rsid w:val="003C3CF7"/>
    <w:rsid w:val="003C3D60"/>
    <w:rsid w:val="003C5312"/>
    <w:rsid w:val="003C56BE"/>
    <w:rsid w:val="003C70F1"/>
    <w:rsid w:val="003D036C"/>
    <w:rsid w:val="003D190F"/>
    <w:rsid w:val="003D2089"/>
    <w:rsid w:val="003D27EF"/>
    <w:rsid w:val="003D2AC8"/>
    <w:rsid w:val="003D2D2A"/>
    <w:rsid w:val="003D3EC7"/>
    <w:rsid w:val="003D41D7"/>
    <w:rsid w:val="003D4520"/>
    <w:rsid w:val="003D48D6"/>
    <w:rsid w:val="003D4C65"/>
    <w:rsid w:val="003D4D97"/>
    <w:rsid w:val="003D57DE"/>
    <w:rsid w:val="003D599D"/>
    <w:rsid w:val="003D5C51"/>
    <w:rsid w:val="003D635C"/>
    <w:rsid w:val="003D6467"/>
    <w:rsid w:val="003D6941"/>
    <w:rsid w:val="003D6FF7"/>
    <w:rsid w:val="003D7852"/>
    <w:rsid w:val="003D7D68"/>
    <w:rsid w:val="003E05DF"/>
    <w:rsid w:val="003E0F07"/>
    <w:rsid w:val="003E0F6A"/>
    <w:rsid w:val="003E21DC"/>
    <w:rsid w:val="003E2C70"/>
    <w:rsid w:val="003E360E"/>
    <w:rsid w:val="003E3B0F"/>
    <w:rsid w:val="003E401A"/>
    <w:rsid w:val="003E497A"/>
    <w:rsid w:val="003E4DFF"/>
    <w:rsid w:val="003E71C2"/>
    <w:rsid w:val="003F045E"/>
    <w:rsid w:val="003F159A"/>
    <w:rsid w:val="003F1819"/>
    <w:rsid w:val="003F1821"/>
    <w:rsid w:val="003F27B9"/>
    <w:rsid w:val="003F36B1"/>
    <w:rsid w:val="003F490A"/>
    <w:rsid w:val="003F5712"/>
    <w:rsid w:val="003F5A00"/>
    <w:rsid w:val="003F5B41"/>
    <w:rsid w:val="003F7114"/>
    <w:rsid w:val="003F7127"/>
    <w:rsid w:val="003F7380"/>
    <w:rsid w:val="00400569"/>
    <w:rsid w:val="004008AE"/>
    <w:rsid w:val="0040126E"/>
    <w:rsid w:val="00401A9C"/>
    <w:rsid w:val="00401BF6"/>
    <w:rsid w:val="00401D18"/>
    <w:rsid w:val="0040222A"/>
    <w:rsid w:val="00403046"/>
    <w:rsid w:val="004031C4"/>
    <w:rsid w:val="00403E50"/>
    <w:rsid w:val="00404F8C"/>
    <w:rsid w:val="00404FEB"/>
    <w:rsid w:val="00405D59"/>
    <w:rsid w:val="00405F32"/>
    <w:rsid w:val="00405F9A"/>
    <w:rsid w:val="004078A4"/>
    <w:rsid w:val="00407D64"/>
    <w:rsid w:val="0041061B"/>
    <w:rsid w:val="00410734"/>
    <w:rsid w:val="004110A8"/>
    <w:rsid w:val="00411652"/>
    <w:rsid w:val="00411804"/>
    <w:rsid w:val="00412870"/>
    <w:rsid w:val="004128A0"/>
    <w:rsid w:val="00413C63"/>
    <w:rsid w:val="00414234"/>
    <w:rsid w:val="00414A0C"/>
    <w:rsid w:val="00415151"/>
    <w:rsid w:val="00415D5D"/>
    <w:rsid w:val="00417CEF"/>
    <w:rsid w:val="004211CB"/>
    <w:rsid w:val="004212CF"/>
    <w:rsid w:val="00421628"/>
    <w:rsid w:val="00421D52"/>
    <w:rsid w:val="0042210E"/>
    <w:rsid w:val="00425B1C"/>
    <w:rsid w:val="00425FDA"/>
    <w:rsid w:val="00426A18"/>
    <w:rsid w:val="00426D7D"/>
    <w:rsid w:val="00430288"/>
    <w:rsid w:val="00430324"/>
    <w:rsid w:val="00430CC9"/>
    <w:rsid w:val="00432D6C"/>
    <w:rsid w:val="00433A50"/>
    <w:rsid w:val="00433AC2"/>
    <w:rsid w:val="00434AB1"/>
    <w:rsid w:val="0043606F"/>
    <w:rsid w:val="004363FB"/>
    <w:rsid w:val="00436AB6"/>
    <w:rsid w:val="00436E73"/>
    <w:rsid w:val="00437A63"/>
    <w:rsid w:val="00437DF8"/>
    <w:rsid w:val="004405AB"/>
    <w:rsid w:val="00440A77"/>
    <w:rsid w:val="00440B58"/>
    <w:rsid w:val="004411A5"/>
    <w:rsid w:val="004433D3"/>
    <w:rsid w:val="004434BE"/>
    <w:rsid w:val="004437D1"/>
    <w:rsid w:val="00443958"/>
    <w:rsid w:val="0044438F"/>
    <w:rsid w:val="00444B7D"/>
    <w:rsid w:val="004458A4"/>
    <w:rsid w:val="0044627C"/>
    <w:rsid w:val="00446A9C"/>
    <w:rsid w:val="0044767B"/>
    <w:rsid w:val="00450046"/>
    <w:rsid w:val="004500A8"/>
    <w:rsid w:val="00451BAB"/>
    <w:rsid w:val="004534D6"/>
    <w:rsid w:val="004536FF"/>
    <w:rsid w:val="004555F8"/>
    <w:rsid w:val="00455AD6"/>
    <w:rsid w:val="004561C7"/>
    <w:rsid w:val="00457039"/>
    <w:rsid w:val="004575A2"/>
    <w:rsid w:val="00457794"/>
    <w:rsid w:val="00457BC1"/>
    <w:rsid w:val="00463120"/>
    <w:rsid w:val="0046407C"/>
    <w:rsid w:val="00464BA4"/>
    <w:rsid w:val="0046701F"/>
    <w:rsid w:val="0046702A"/>
    <w:rsid w:val="0047002B"/>
    <w:rsid w:val="004702B0"/>
    <w:rsid w:val="00471175"/>
    <w:rsid w:val="00471221"/>
    <w:rsid w:val="00471DED"/>
    <w:rsid w:val="00473F2E"/>
    <w:rsid w:val="004740A4"/>
    <w:rsid w:val="00474E30"/>
    <w:rsid w:val="0047545B"/>
    <w:rsid w:val="004755A8"/>
    <w:rsid w:val="0047573D"/>
    <w:rsid w:val="00475A7A"/>
    <w:rsid w:val="00475E19"/>
    <w:rsid w:val="00476172"/>
    <w:rsid w:val="0047643A"/>
    <w:rsid w:val="004769BB"/>
    <w:rsid w:val="00476B99"/>
    <w:rsid w:val="0047730B"/>
    <w:rsid w:val="0047765C"/>
    <w:rsid w:val="00477CCA"/>
    <w:rsid w:val="0048008C"/>
    <w:rsid w:val="00481251"/>
    <w:rsid w:val="00481B93"/>
    <w:rsid w:val="00481C03"/>
    <w:rsid w:val="00482962"/>
    <w:rsid w:val="004836D7"/>
    <w:rsid w:val="00483F28"/>
    <w:rsid w:val="00485A31"/>
    <w:rsid w:val="00485F05"/>
    <w:rsid w:val="00486D63"/>
    <w:rsid w:val="0049119D"/>
    <w:rsid w:val="00491E0B"/>
    <w:rsid w:val="0049295E"/>
    <w:rsid w:val="00492DAB"/>
    <w:rsid w:val="0049338C"/>
    <w:rsid w:val="004936AD"/>
    <w:rsid w:val="0049381F"/>
    <w:rsid w:val="00493D89"/>
    <w:rsid w:val="00494380"/>
    <w:rsid w:val="00497167"/>
    <w:rsid w:val="00497996"/>
    <w:rsid w:val="004A03B0"/>
    <w:rsid w:val="004A0DCD"/>
    <w:rsid w:val="004A13D1"/>
    <w:rsid w:val="004A1970"/>
    <w:rsid w:val="004A1A4D"/>
    <w:rsid w:val="004A2377"/>
    <w:rsid w:val="004A23B3"/>
    <w:rsid w:val="004A2923"/>
    <w:rsid w:val="004A384F"/>
    <w:rsid w:val="004A4234"/>
    <w:rsid w:val="004A4396"/>
    <w:rsid w:val="004A4AD9"/>
    <w:rsid w:val="004A50BE"/>
    <w:rsid w:val="004A5918"/>
    <w:rsid w:val="004A67FA"/>
    <w:rsid w:val="004A6EE7"/>
    <w:rsid w:val="004A79C1"/>
    <w:rsid w:val="004B0F83"/>
    <w:rsid w:val="004B16D3"/>
    <w:rsid w:val="004B268A"/>
    <w:rsid w:val="004B2E04"/>
    <w:rsid w:val="004B4B72"/>
    <w:rsid w:val="004B4B92"/>
    <w:rsid w:val="004B51F9"/>
    <w:rsid w:val="004B5B03"/>
    <w:rsid w:val="004B5C5E"/>
    <w:rsid w:val="004B5C78"/>
    <w:rsid w:val="004B6D60"/>
    <w:rsid w:val="004B73B0"/>
    <w:rsid w:val="004C06EF"/>
    <w:rsid w:val="004C0DE5"/>
    <w:rsid w:val="004C30C8"/>
    <w:rsid w:val="004C334D"/>
    <w:rsid w:val="004C340B"/>
    <w:rsid w:val="004C3AD9"/>
    <w:rsid w:val="004C3EC4"/>
    <w:rsid w:val="004C3FEA"/>
    <w:rsid w:val="004C67A5"/>
    <w:rsid w:val="004C67FF"/>
    <w:rsid w:val="004C6956"/>
    <w:rsid w:val="004C7E06"/>
    <w:rsid w:val="004C7F33"/>
    <w:rsid w:val="004D0002"/>
    <w:rsid w:val="004D4EC4"/>
    <w:rsid w:val="004D4FEA"/>
    <w:rsid w:val="004D5E78"/>
    <w:rsid w:val="004D71B5"/>
    <w:rsid w:val="004D7F6A"/>
    <w:rsid w:val="004E16F0"/>
    <w:rsid w:val="004E2293"/>
    <w:rsid w:val="004E294E"/>
    <w:rsid w:val="004E337B"/>
    <w:rsid w:val="004E4B30"/>
    <w:rsid w:val="004E51E5"/>
    <w:rsid w:val="004E65D0"/>
    <w:rsid w:val="004E7378"/>
    <w:rsid w:val="004E750B"/>
    <w:rsid w:val="004E788D"/>
    <w:rsid w:val="004E7902"/>
    <w:rsid w:val="004F0957"/>
    <w:rsid w:val="004F0EC8"/>
    <w:rsid w:val="004F1129"/>
    <w:rsid w:val="004F14D7"/>
    <w:rsid w:val="004F1643"/>
    <w:rsid w:val="004F2531"/>
    <w:rsid w:val="004F2896"/>
    <w:rsid w:val="004F4A82"/>
    <w:rsid w:val="004F5D00"/>
    <w:rsid w:val="004F65B1"/>
    <w:rsid w:val="004F79FD"/>
    <w:rsid w:val="005005AE"/>
    <w:rsid w:val="0050077D"/>
    <w:rsid w:val="005020AB"/>
    <w:rsid w:val="0050372C"/>
    <w:rsid w:val="00503C24"/>
    <w:rsid w:val="005050D2"/>
    <w:rsid w:val="00505F06"/>
    <w:rsid w:val="00507396"/>
    <w:rsid w:val="00511ECA"/>
    <w:rsid w:val="00512122"/>
    <w:rsid w:val="0051283A"/>
    <w:rsid w:val="00512F50"/>
    <w:rsid w:val="00513C97"/>
    <w:rsid w:val="005142B8"/>
    <w:rsid w:val="0051471B"/>
    <w:rsid w:val="00514CD1"/>
    <w:rsid w:val="00514D25"/>
    <w:rsid w:val="00514E5F"/>
    <w:rsid w:val="00516453"/>
    <w:rsid w:val="00516E40"/>
    <w:rsid w:val="005171E6"/>
    <w:rsid w:val="005201A4"/>
    <w:rsid w:val="005202A9"/>
    <w:rsid w:val="00520B85"/>
    <w:rsid w:val="00520DA8"/>
    <w:rsid w:val="00520F90"/>
    <w:rsid w:val="00521AD3"/>
    <w:rsid w:val="00522FDF"/>
    <w:rsid w:val="005235C7"/>
    <w:rsid w:val="00523679"/>
    <w:rsid w:val="00524A31"/>
    <w:rsid w:val="00524E78"/>
    <w:rsid w:val="00524F7A"/>
    <w:rsid w:val="00525197"/>
    <w:rsid w:val="00525BDC"/>
    <w:rsid w:val="005264BC"/>
    <w:rsid w:val="0052712C"/>
    <w:rsid w:val="0052719F"/>
    <w:rsid w:val="00527EE0"/>
    <w:rsid w:val="00530B34"/>
    <w:rsid w:val="0053156B"/>
    <w:rsid w:val="00531960"/>
    <w:rsid w:val="00532385"/>
    <w:rsid w:val="005329A7"/>
    <w:rsid w:val="005338F7"/>
    <w:rsid w:val="00533DA1"/>
    <w:rsid w:val="00535D90"/>
    <w:rsid w:val="00535FE8"/>
    <w:rsid w:val="005366A4"/>
    <w:rsid w:val="005376C1"/>
    <w:rsid w:val="0053782B"/>
    <w:rsid w:val="00537EEE"/>
    <w:rsid w:val="005405EC"/>
    <w:rsid w:val="005414E5"/>
    <w:rsid w:val="00541740"/>
    <w:rsid w:val="00541AE1"/>
    <w:rsid w:val="00543CA6"/>
    <w:rsid w:val="0054402B"/>
    <w:rsid w:val="00545CC9"/>
    <w:rsid w:val="00545F33"/>
    <w:rsid w:val="00545FAE"/>
    <w:rsid w:val="0054640B"/>
    <w:rsid w:val="005478CC"/>
    <w:rsid w:val="00547BEC"/>
    <w:rsid w:val="00547D1D"/>
    <w:rsid w:val="005503A7"/>
    <w:rsid w:val="00550602"/>
    <w:rsid w:val="00550D82"/>
    <w:rsid w:val="005524FC"/>
    <w:rsid w:val="00553380"/>
    <w:rsid w:val="00554E9B"/>
    <w:rsid w:val="00555640"/>
    <w:rsid w:val="00556362"/>
    <w:rsid w:val="005564A9"/>
    <w:rsid w:val="005566AA"/>
    <w:rsid w:val="00556E15"/>
    <w:rsid w:val="00557465"/>
    <w:rsid w:val="00560471"/>
    <w:rsid w:val="00561425"/>
    <w:rsid w:val="005632ED"/>
    <w:rsid w:val="0056333B"/>
    <w:rsid w:val="00563C3D"/>
    <w:rsid w:val="00563FDE"/>
    <w:rsid w:val="00564401"/>
    <w:rsid w:val="00564AFC"/>
    <w:rsid w:val="00567155"/>
    <w:rsid w:val="00570D1B"/>
    <w:rsid w:val="00570E84"/>
    <w:rsid w:val="00571088"/>
    <w:rsid w:val="00571280"/>
    <w:rsid w:val="005714A5"/>
    <w:rsid w:val="005714EB"/>
    <w:rsid w:val="00573986"/>
    <w:rsid w:val="00573E9C"/>
    <w:rsid w:val="00573F31"/>
    <w:rsid w:val="00574091"/>
    <w:rsid w:val="0057510C"/>
    <w:rsid w:val="005760F0"/>
    <w:rsid w:val="00576C60"/>
    <w:rsid w:val="00576F71"/>
    <w:rsid w:val="00577A00"/>
    <w:rsid w:val="00580B5E"/>
    <w:rsid w:val="00580D1F"/>
    <w:rsid w:val="0058127B"/>
    <w:rsid w:val="005814A7"/>
    <w:rsid w:val="00583013"/>
    <w:rsid w:val="00584B0B"/>
    <w:rsid w:val="00584C58"/>
    <w:rsid w:val="00584FBB"/>
    <w:rsid w:val="005854E7"/>
    <w:rsid w:val="00585791"/>
    <w:rsid w:val="00586727"/>
    <w:rsid w:val="00587D30"/>
    <w:rsid w:val="005900D2"/>
    <w:rsid w:val="00592A84"/>
    <w:rsid w:val="00592E1F"/>
    <w:rsid w:val="00592F97"/>
    <w:rsid w:val="005936FB"/>
    <w:rsid w:val="005940EA"/>
    <w:rsid w:val="00594B9A"/>
    <w:rsid w:val="00594C83"/>
    <w:rsid w:val="00595A77"/>
    <w:rsid w:val="00595D15"/>
    <w:rsid w:val="0059600E"/>
    <w:rsid w:val="00596614"/>
    <w:rsid w:val="005A0A33"/>
    <w:rsid w:val="005A1F03"/>
    <w:rsid w:val="005A2FBD"/>
    <w:rsid w:val="005A3FE0"/>
    <w:rsid w:val="005A611F"/>
    <w:rsid w:val="005A75CD"/>
    <w:rsid w:val="005A77EC"/>
    <w:rsid w:val="005B0942"/>
    <w:rsid w:val="005B0E5D"/>
    <w:rsid w:val="005B1242"/>
    <w:rsid w:val="005B131C"/>
    <w:rsid w:val="005B2E83"/>
    <w:rsid w:val="005B2F88"/>
    <w:rsid w:val="005B3B85"/>
    <w:rsid w:val="005B3F30"/>
    <w:rsid w:val="005B3FB1"/>
    <w:rsid w:val="005B48A9"/>
    <w:rsid w:val="005B4ABC"/>
    <w:rsid w:val="005B4B1E"/>
    <w:rsid w:val="005B54EE"/>
    <w:rsid w:val="005B5D15"/>
    <w:rsid w:val="005B6D61"/>
    <w:rsid w:val="005B7F6E"/>
    <w:rsid w:val="005C1212"/>
    <w:rsid w:val="005C1776"/>
    <w:rsid w:val="005C1AF8"/>
    <w:rsid w:val="005C2288"/>
    <w:rsid w:val="005C2BE8"/>
    <w:rsid w:val="005C30D0"/>
    <w:rsid w:val="005C32CE"/>
    <w:rsid w:val="005C3916"/>
    <w:rsid w:val="005C396B"/>
    <w:rsid w:val="005C3BB2"/>
    <w:rsid w:val="005C4319"/>
    <w:rsid w:val="005C467B"/>
    <w:rsid w:val="005C7822"/>
    <w:rsid w:val="005D0053"/>
    <w:rsid w:val="005D0374"/>
    <w:rsid w:val="005D039C"/>
    <w:rsid w:val="005D0930"/>
    <w:rsid w:val="005D2B60"/>
    <w:rsid w:val="005D2E0C"/>
    <w:rsid w:val="005D35E2"/>
    <w:rsid w:val="005D42EA"/>
    <w:rsid w:val="005D4FE1"/>
    <w:rsid w:val="005D5932"/>
    <w:rsid w:val="005D5E60"/>
    <w:rsid w:val="005D680D"/>
    <w:rsid w:val="005D68E7"/>
    <w:rsid w:val="005D6B05"/>
    <w:rsid w:val="005D6E87"/>
    <w:rsid w:val="005D72BD"/>
    <w:rsid w:val="005E069E"/>
    <w:rsid w:val="005E06B0"/>
    <w:rsid w:val="005E0C72"/>
    <w:rsid w:val="005E0E01"/>
    <w:rsid w:val="005E1152"/>
    <w:rsid w:val="005E14E6"/>
    <w:rsid w:val="005E16AA"/>
    <w:rsid w:val="005E40FA"/>
    <w:rsid w:val="005E4B07"/>
    <w:rsid w:val="005E7D19"/>
    <w:rsid w:val="005F03D2"/>
    <w:rsid w:val="005F1511"/>
    <w:rsid w:val="005F176E"/>
    <w:rsid w:val="005F188F"/>
    <w:rsid w:val="005F20CD"/>
    <w:rsid w:val="005F29DE"/>
    <w:rsid w:val="005F2D2F"/>
    <w:rsid w:val="005F2EB6"/>
    <w:rsid w:val="005F46D9"/>
    <w:rsid w:val="005F4E48"/>
    <w:rsid w:val="005F55E8"/>
    <w:rsid w:val="005F68C6"/>
    <w:rsid w:val="005F70EF"/>
    <w:rsid w:val="006003AB"/>
    <w:rsid w:val="00602EA7"/>
    <w:rsid w:val="00602EE2"/>
    <w:rsid w:val="0060343B"/>
    <w:rsid w:val="00603AEF"/>
    <w:rsid w:val="00604EBC"/>
    <w:rsid w:val="00605B3E"/>
    <w:rsid w:val="00605B97"/>
    <w:rsid w:val="00606C1A"/>
    <w:rsid w:val="0060747E"/>
    <w:rsid w:val="006076E1"/>
    <w:rsid w:val="00610017"/>
    <w:rsid w:val="0061007F"/>
    <w:rsid w:val="006108D4"/>
    <w:rsid w:val="00611199"/>
    <w:rsid w:val="00611655"/>
    <w:rsid w:val="00612B0B"/>
    <w:rsid w:val="00613432"/>
    <w:rsid w:val="00616062"/>
    <w:rsid w:val="0062251C"/>
    <w:rsid w:val="006225F8"/>
    <w:rsid w:val="00623B0E"/>
    <w:rsid w:val="00623F21"/>
    <w:rsid w:val="00624CBB"/>
    <w:rsid w:val="006255F4"/>
    <w:rsid w:val="006258F6"/>
    <w:rsid w:val="0062652A"/>
    <w:rsid w:val="00626E11"/>
    <w:rsid w:val="006271CF"/>
    <w:rsid w:val="00627E83"/>
    <w:rsid w:val="00630093"/>
    <w:rsid w:val="00630881"/>
    <w:rsid w:val="00630A13"/>
    <w:rsid w:val="00630A99"/>
    <w:rsid w:val="00631D71"/>
    <w:rsid w:val="00632C0B"/>
    <w:rsid w:val="00633123"/>
    <w:rsid w:val="00633311"/>
    <w:rsid w:val="00633505"/>
    <w:rsid w:val="006336B7"/>
    <w:rsid w:val="006337DA"/>
    <w:rsid w:val="00633879"/>
    <w:rsid w:val="00634111"/>
    <w:rsid w:val="0063439E"/>
    <w:rsid w:val="006344A9"/>
    <w:rsid w:val="00634E04"/>
    <w:rsid w:val="00634E23"/>
    <w:rsid w:val="0063503A"/>
    <w:rsid w:val="00635534"/>
    <w:rsid w:val="00635B1B"/>
    <w:rsid w:val="00635BFA"/>
    <w:rsid w:val="00635D98"/>
    <w:rsid w:val="00636229"/>
    <w:rsid w:val="006369F4"/>
    <w:rsid w:val="00636A22"/>
    <w:rsid w:val="00636DF1"/>
    <w:rsid w:val="006370CE"/>
    <w:rsid w:val="00637A7A"/>
    <w:rsid w:val="0064061A"/>
    <w:rsid w:val="00640FC7"/>
    <w:rsid w:val="00641BD8"/>
    <w:rsid w:val="00642E5D"/>
    <w:rsid w:val="0064363F"/>
    <w:rsid w:val="00643FF7"/>
    <w:rsid w:val="006443E5"/>
    <w:rsid w:val="006457BA"/>
    <w:rsid w:val="00645850"/>
    <w:rsid w:val="006458D3"/>
    <w:rsid w:val="006458FA"/>
    <w:rsid w:val="0064691B"/>
    <w:rsid w:val="006476EB"/>
    <w:rsid w:val="006478C9"/>
    <w:rsid w:val="00647BF3"/>
    <w:rsid w:val="006501B1"/>
    <w:rsid w:val="006506E6"/>
    <w:rsid w:val="0065090B"/>
    <w:rsid w:val="00650C7A"/>
    <w:rsid w:val="00650FD8"/>
    <w:rsid w:val="006515EC"/>
    <w:rsid w:val="00651C0A"/>
    <w:rsid w:val="006535BC"/>
    <w:rsid w:val="006543D8"/>
    <w:rsid w:val="00654444"/>
    <w:rsid w:val="0065452C"/>
    <w:rsid w:val="00655561"/>
    <w:rsid w:val="00655D32"/>
    <w:rsid w:val="00656E98"/>
    <w:rsid w:val="00657206"/>
    <w:rsid w:val="00657892"/>
    <w:rsid w:val="00657DD6"/>
    <w:rsid w:val="00660FC6"/>
    <w:rsid w:val="00661EE8"/>
    <w:rsid w:val="006633E0"/>
    <w:rsid w:val="0066378E"/>
    <w:rsid w:val="0066379A"/>
    <w:rsid w:val="0066466C"/>
    <w:rsid w:val="00664F54"/>
    <w:rsid w:val="00665230"/>
    <w:rsid w:val="0066699D"/>
    <w:rsid w:val="00666D4D"/>
    <w:rsid w:val="006705F6"/>
    <w:rsid w:val="00670D82"/>
    <w:rsid w:val="006715EB"/>
    <w:rsid w:val="006718AB"/>
    <w:rsid w:val="00671C94"/>
    <w:rsid w:val="0067231B"/>
    <w:rsid w:val="00672B52"/>
    <w:rsid w:val="0067329B"/>
    <w:rsid w:val="00673514"/>
    <w:rsid w:val="0067621E"/>
    <w:rsid w:val="00676777"/>
    <w:rsid w:val="00677726"/>
    <w:rsid w:val="006778FA"/>
    <w:rsid w:val="006800F3"/>
    <w:rsid w:val="00680274"/>
    <w:rsid w:val="006802EB"/>
    <w:rsid w:val="00680976"/>
    <w:rsid w:val="00680E07"/>
    <w:rsid w:val="0068240A"/>
    <w:rsid w:val="006827B2"/>
    <w:rsid w:val="006828D2"/>
    <w:rsid w:val="00683290"/>
    <w:rsid w:val="006834F3"/>
    <w:rsid w:val="006837C4"/>
    <w:rsid w:val="00683E08"/>
    <w:rsid w:val="00684637"/>
    <w:rsid w:val="00685083"/>
    <w:rsid w:val="006851D3"/>
    <w:rsid w:val="006852EA"/>
    <w:rsid w:val="00685718"/>
    <w:rsid w:val="0068637E"/>
    <w:rsid w:val="00686728"/>
    <w:rsid w:val="00687666"/>
    <w:rsid w:val="006878A9"/>
    <w:rsid w:val="00687F46"/>
    <w:rsid w:val="00690D94"/>
    <w:rsid w:val="00691820"/>
    <w:rsid w:val="00691A19"/>
    <w:rsid w:val="00692099"/>
    <w:rsid w:val="00692DD7"/>
    <w:rsid w:val="00692E41"/>
    <w:rsid w:val="006947EE"/>
    <w:rsid w:val="006963A7"/>
    <w:rsid w:val="00696537"/>
    <w:rsid w:val="006968E3"/>
    <w:rsid w:val="006976AA"/>
    <w:rsid w:val="00697BFB"/>
    <w:rsid w:val="006A05A4"/>
    <w:rsid w:val="006A1C27"/>
    <w:rsid w:val="006A2303"/>
    <w:rsid w:val="006A3EBA"/>
    <w:rsid w:val="006A4670"/>
    <w:rsid w:val="006A644A"/>
    <w:rsid w:val="006A6581"/>
    <w:rsid w:val="006A679A"/>
    <w:rsid w:val="006A6BB4"/>
    <w:rsid w:val="006A6EAF"/>
    <w:rsid w:val="006A74EF"/>
    <w:rsid w:val="006A7674"/>
    <w:rsid w:val="006A7D1F"/>
    <w:rsid w:val="006B0A57"/>
    <w:rsid w:val="006B0C54"/>
    <w:rsid w:val="006B1166"/>
    <w:rsid w:val="006B18DB"/>
    <w:rsid w:val="006B230D"/>
    <w:rsid w:val="006B3149"/>
    <w:rsid w:val="006B36A4"/>
    <w:rsid w:val="006B3822"/>
    <w:rsid w:val="006B54B6"/>
    <w:rsid w:val="006B5717"/>
    <w:rsid w:val="006B5BA3"/>
    <w:rsid w:val="006C1BD4"/>
    <w:rsid w:val="006C3C90"/>
    <w:rsid w:val="006C4F7F"/>
    <w:rsid w:val="006C5B39"/>
    <w:rsid w:val="006C6250"/>
    <w:rsid w:val="006C7C5E"/>
    <w:rsid w:val="006D0B9B"/>
    <w:rsid w:val="006D2599"/>
    <w:rsid w:val="006D2BA1"/>
    <w:rsid w:val="006D35AF"/>
    <w:rsid w:val="006D38F0"/>
    <w:rsid w:val="006D3B9A"/>
    <w:rsid w:val="006D5337"/>
    <w:rsid w:val="006D5510"/>
    <w:rsid w:val="006D56EF"/>
    <w:rsid w:val="006D669E"/>
    <w:rsid w:val="006D742C"/>
    <w:rsid w:val="006D7968"/>
    <w:rsid w:val="006E1208"/>
    <w:rsid w:val="006E1B6D"/>
    <w:rsid w:val="006E400C"/>
    <w:rsid w:val="006E4535"/>
    <w:rsid w:val="006E47B9"/>
    <w:rsid w:val="006E59DA"/>
    <w:rsid w:val="006E5FCF"/>
    <w:rsid w:val="006E63AD"/>
    <w:rsid w:val="006E6FAC"/>
    <w:rsid w:val="006E7619"/>
    <w:rsid w:val="006E7D33"/>
    <w:rsid w:val="006E7F92"/>
    <w:rsid w:val="006E7FF1"/>
    <w:rsid w:val="006F03B8"/>
    <w:rsid w:val="006F0615"/>
    <w:rsid w:val="006F185B"/>
    <w:rsid w:val="006F1B01"/>
    <w:rsid w:val="006F23BA"/>
    <w:rsid w:val="006F262C"/>
    <w:rsid w:val="006F32D6"/>
    <w:rsid w:val="006F4D0D"/>
    <w:rsid w:val="006F5779"/>
    <w:rsid w:val="006F622D"/>
    <w:rsid w:val="006F6C7D"/>
    <w:rsid w:val="006F6F05"/>
    <w:rsid w:val="006F730E"/>
    <w:rsid w:val="006F7CF5"/>
    <w:rsid w:val="006F7D01"/>
    <w:rsid w:val="0070060E"/>
    <w:rsid w:val="0070087D"/>
    <w:rsid w:val="007015C5"/>
    <w:rsid w:val="00701D71"/>
    <w:rsid w:val="00702008"/>
    <w:rsid w:val="007023DB"/>
    <w:rsid w:val="00702FBA"/>
    <w:rsid w:val="0070356B"/>
    <w:rsid w:val="0070361E"/>
    <w:rsid w:val="00703CB9"/>
    <w:rsid w:val="00703EE6"/>
    <w:rsid w:val="0070473A"/>
    <w:rsid w:val="007051DA"/>
    <w:rsid w:val="0070556E"/>
    <w:rsid w:val="00706F43"/>
    <w:rsid w:val="0070728D"/>
    <w:rsid w:val="00707EEB"/>
    <w:rsid w:val="00710391"/>
    <w:rsid w:val="007109E6"/>
    <w:rsid w:val="007113C7"/>
    <w:rsid w:val="007114E0"/>
    <w:rsid w:val="00711C52"/>
    <w:rsid w:val="0071234E"/>
    <w:rsid w:val="00712CB1"/>
    <w:rsid w:val="007138CE"/>
    <w:rsid w:val="00714D74"/>
    <w:rsid w:val="00714DE0"/>
    <w:rsid w:val="00715407"/>
    <w:rsid w:val="00715987"/>
    <w:rsid w:val="00715CF6"/>
    <w:rsid w:val="007169A5"/>
    <w:rsid w:val="00717035"/>
    <w:rsid w:val="007207AA"/>
    <w:rsid w:val="00720F54"/>
    <w:rsid w:val="00721298"/>
    <w:rsid w:val="00721601"/>
    <w:rsid w:val="0072200C"/>
    <w:rsid w:val="007221EC"/>
    <w:rsid w:val="0072243E"/>
    <w:rsid w:val="00723807"/>
    <w:rsid w:val="00723C4E"/>
    <w:rsid w:val="00723D6B"/>
    <w:rsid w:val="007250F3"/>
    <w:rsid w:val="00725C02"/>
    <w:rsid w:val="0072623D"/>
    <w:rsid w:val="007273D2"/>
    <w:rsid w:val="00730A60"/>
    <w:rsid w:val="007316AD"/>
    <w:rsid w:val="0073185E"/>
    <w:rsid w:val="00732482"/>
    <w:rsid w:val="00732A50"/>
    <w:rsid w:val="00732C83"/>
    <w:rsid w:val="007334F6"/>
    <w:rsid w:val="007353A8"/>
    <w:rsid w:val="00735569"/>
    <w:rsid w:val="00735FA5"/>
    <w:rsid w:val="007362A2"/>
    <w:rsid w:val="007362CA"/>
    <w:rsid w:val="007364F3"/>
    <w:rsid w:val="00737979"/>
    <w:rsid w:val="00740573"/>
    <w:rsid w:val="00740FD2"/>
    <w:rsid w:val="007410DA"/>
    <w:rsid w:val="00741D33"/>
    <w:rsid w:val="0074224E"/>
    <w:rsid w:val="007425B4"/>
    <w:rsid w:val="0074346E"/>
    <w:rsid w:val="00743AFA"/>
    <w:rsid w:val="00744E6F"/>
    <w:rsid w:val="00745898"/>
    <w:rsid w:val="00745E84"/>
    <w:rsid w:val="007475A0"/>
    <w:rsid w:val="00747667"/>
    <w:rsid w:val="00747C24"/>
    <w:rsid w:val="00750FFD"/>
    <w:rsid w:val="00751834"/>
    <w:rsid w:val="00751B23"/>
    <w:rsid w:val="00753809"/>
    <w:rsid w:val="00753EF5"/>
    <w:rsid w:val="00754385"/>
    <w:rsid w:val="007551B9"/>
    <w:rsid w:val="00755284"/>
    <w:rsid w:val="007554FD"/>
    <w:rsid w:val="00755D75"/>
    <w:rsid w:val="00755F92"/>
    <w:rsid w:val="007564BD"/>
    <w:rsid w:val="00756EF5"/>
    <w:rsid w:val="00757C9D"/>
    <w:rsid w:val="0076059F"/>
    <w:rsid w:val="00760627"/>
    <w:rsid w:val="00760CB6"/>
    <w:rsid w:val="00762601"/>
    <w:rsid w:val="007648D8"/>
    <w:rsid w:val="007649E9"/>
    <w:rsid w:val="00765772"/>
    <w:rsid w:val="00765982"/>
    <w:rsid w:val="00766545"/>
    <w:rsid w:val="007669FB"/>
    <w:rsid w:val="007675FC"/>
    <w:rsid w:val="00767BC7"/>
    <w:rsid w:val="007708AE"/>
    <w:rsid w:val="00770EDF"/>
    <w:rsid w:val="00772C97"/>
    <w:rsid w:val="00772D35"/>
    <w:rsid w:val="007730C4"/>
    <w:rsid w:val="00773B95"/>
    <w:rsid w:val="00773E6C"/>
    <w:rsid w:val="00775019"/>
    <w:rsid w:val="00775975"/>
    <w:rsid w:val="00776E11"/>
    <w:rsid w:val="007771A6"/>
    <w:rsid w:val="0077775C"/>
    <w:rsid w:val="007778A7"/>
    <w:rsid w:val="00777A9D"/>
    <w:rsid w:val="00780BD0"/>
    <w:rsid w:val="00780E97"/>
    <w:rsid w:val="007817A8"/>
    <w:rsid w:val="00781ABC"/>
    <w:rsid w:val="00781AC5"/>
    <w:rsid w:val="00781D2E"/>
    <w:rsid w:val="00783026"/>
    <w:rsid w:val="00783266"/>
    <w:rsid w:val="00784EB8"/>
    <w:rsid w:val="00785714"/>
    <w:rsid w:val="00785AF1"/>
    <w:rsid w:val="0078633D"/>
    <w:rsid w:val="00786D31"/>
    <w:rsid w:val="0078729D"/>
    <w:rsid w:val="007873AC"/>
    <w:rsid w:val="00790B27"/>
    <w:rsid w:val="00790FFA"/>
    <w:rsid w:val="00791A32"/>
    <w:rsid w:val="00792433"/>
    <w:rsid w:val="00793D11"/>
    <w:rsid w:val="00794184"/>
    <w:rsid w:val="00794644"/>
    <w:rsid w:val="00796B51"/>
    <w:rsid w:val="00796F6E"/>
    <w:rsid w:val="00797994"/>
    <w:rsid w:val="007A04BA"/>
    <w:rsid w:val="007A0FC3"/>
    <w:rsid w:val="007A1854"/>
    <w:rsid w:val="007A29FF"/>
    <w:rsid w:val="007A3401"/>
    <w:rsid w:val="007A39E8"/>
    <w:rsid w:val="007A3B93"/>
    <w:rsid w:val="007A504D"/>
    <w:rsid w:val="007A50E7"/>
    <w:rsid w:val="007A56FA"/>
    <w:rsid w:val="007A6B82"/>
    <w:rsid w:val="007A7662"/>
    <w:rsid w:val="007A767C"/>
    <w:rsid w:val="007B0066"/>
    <w:rsid w:val="007B0F44"/>
    <w:rsid w:val="007B0F5A"/>
    <w:rsid w:val="007B34C1"/>
    <w:rsid w:val="007B3D8B"/>
    <w:rsid w:val="007B5B57"/>
    <w:rsid w:val="007B612F"/>
    <w:rsid w:val="007B62DB"/>
    <w:rsid w:val="007B64BF"/>
    <w:rsid w:val="007B6920"/>
    <w:rsid w:val="007B7219"/>
    <w:rsid w:val="007C11E6"/>
    <w:rsid w:val="007C1952"/>
    <w:rsid w:val="007C1E38"/>
    <w:rsid w:val="007C299C"/>
    <w:rsid w:val="007C3174"/>
    <w:rsid w:val="007C343C"/>
    <w:rsid w:val="007C4B3D"/>
    <w:rsid w:val="007C4B80"/>
    <w:rsid w:val="007C4F42"/>
    <w:rsid w:val="007C54BC"/>
    <w:rsid w:val="007C5661"/>
    <w:rsid w:val="007C5F51"/>
    <w:rsid w:val="007C666B"/>
    <w:rsid w:val="007C67AC"/>
    <w:rsid w:val="007C6DBE"/>
    <w:rsid w:val="007C7102"/>
    <w:rsid w:val="007D106D"/>
    <w:rsid w:val="007D1982"/>
    <w:rsid w:val="007D1F6E"/>
    <w:rsid w:val="007D2FB2"/>
    <w:rsid w:val="007D3377"/>
    <w:rsid w:val="007D33CF"/>
    <w:rsid w:val="007D4029"/>
    <w:rsid w:val="007D4771"/>
    <w:rsid w:val="007D4A9D"/>
    <w:rsid w:val="007D4D68"/>
    <w:rsid w:val="007D4EAC"/>
    <w:rsid w:val="007D4F4F"/>
    <w:rsid w:val="007D52B6"/>
    <w:rsid w:val="007D592E"/>
    <w:rsid w:val="007D76FF"/>
    <w:rsid w:val="007E042E"/>
    <w:rsid w:val="007E04F6"/>
    <w:rsid w:val="007E09DC"/>
    <w:rsid w:val="007E17A8"/>
    <w:rsid w:val="007E1F9E"/>
    <w:rsid w:val="007E2DDA"/>
    <w:rsid w:val="007E3AA1"/>
    <w:rsid w:val="007E407F"/>
    <w:rsid w:val="007E44BB"/>
    <w:rsid w:val="007E548E"/>
    <w:rsid w:val="007E5ADD"/>
    <w:rsid w:val="007E6F14"/>
    <w:rsid w:val="007E715A"/>
    <w:rsid w:val="007E74D0"/>
    <w:rsid w:val="007E7FD8"/>
    <w:rsid w:val="007F2811"/>
    <w:rsid w:val="007F32B2"/>
    <w:rsid w:val="007F4A91"/>
    <w:rsid w:val="007F525C"/>
    <w:rsid w:val="007F5653"/>
    <w:rsid w:val="007F706E"/>
    <w:rsid w:val="007F7165"/>
    <w:rsid w:val="007F76F6"/>
    <w:rsid w:val="007F7D6D"/>
    <w:rsid w:val="0080030A"/>
    <w:rsid w:val="008003B0"/>
    <w:rsid w:val="00800487"/>
    <w:rsid w:val="00801E14"/>
    <w:rsid w:val="0080203A"/>
    <w:rsid w:val="008024CF"/>
    <w:rsid w:val="0080304F"/>
    <w:rsid w:val="00803322"/>
    <w:rsid w:val="00803C72"/>
    <w:rsid w:val="0080421F"/>
    <w:rsid w:val="00804B7F"/>
    <w:rsid w:val="00804C3F"/>
    <w:rsid w:val="00806AB1"/>
    <w:rsid w:val="00806BD2"/>
    <w:rsid w:val="00806C7E"/>
    <w:rsid w:val="00807036"/>
    <w:rsid w:val="008075E4"/>
    <w:rsid w:val="00807FCA"/>
    <w:rsid w:val="0081074D"/>
    <w:rsid w:val="008112BA"/>
    <w:rsid w:val="00811554"/>
    <w:rsid w:val="008126A7"/>
    <w:rsid w:val="00813DC1"/>
    <w:rsid w:val="008141C5"/>
    <w:rsid w:val="00814D67"/>
    <w:rsid w:val="00814FB1"/>
    <w:rsid w:val="0081668A"/>
    <w:rsid w:val="00816AB6"/>
    <w:rsid w:val="0082046E"/>
    <w:rsid w:val="00820CCE"/>
    <w:rsid w:val="00821EEB"/>
    <w:rsid w:val="0082223B"/>
    <w:rsid w:val="00822270"/>
    <w:rsid w:val="00822645"/>
    <w:rsid w:val="00822E51"/>
    <w:rsid w:val="00823483"/>
    <w:rsid w:val="00824154"/>
    <w:rsid w:val="0082511F"/>
    <w:rsid w:val="0082599C"/>
    <w:rsid w:val="00826E74"/>
    <w:rsid w:val="00827ADB"/>
    <w:rsid w:val="00830150"/>
    <w:rsid w:val="00831971"/>
    <w:rsid w:val="00831BE7"/>
    <w:rsid w:val="00831D1F"/>
    <w:rsid w:val="00832597"/>
    <w:rsid w:val="008335A2"/>
    <w:rsid w:val="0083472A"/>
    <w:rsid w:val="00834B5D"/>
    <w:rsid w:val="00834FC0"/>
    <w:rsid w:val="008361CE"/>
    <w:rsid w:val="00836B41"/>
    <w:rsid w:val="008372FF"/>
    <w:rsid w:val="008378D6"/>
    <w:rsid w:val="0083798B"/>
    <w:rsid w:val="00837E0A"/>
    <w:rsid w:val="00840032"/>
    <w:rsid w:val="00840810"/>
    <w:rsid w:val="0084098A"/>
    <w:rsid w:val="00840FFF"/>
    <w:rsid w:val="00841070"/>
    <w:rsid w:val="00841EB2"/>
    <w:rsid w:val="008423FA"/>
    <w:rsid w:val="008429CB"/>
    <w:rsid w:val="00843E51"/>
    <w:rsid w:val="008440A2"/>
    <w:rsid w:val="008447C5"/>
    <w:rsid w:val="00844A4A"/>
    <w:rsid w:val="00844CA8"/>
    <w:rsid w:val="00845506"/>
    <w:rsid w:val="00845728"/>
    <w:rsid w:val="00845762"/>
    <w:rsid w:val="0084653C"/>
    <w:rsid w:val="008465D6"/>
    <w:rsid w:val="0084689E"/>
    <w:rsid w:val="00846BBF"/>
    <w:rsid w:val="00847B2D"/>
    <w:rsid w:val="0085032F"/>
    <w:rsid w:val="008517D6"/>
    <w:rsid w:val="00851D5A"/>
    <w:rsid w:val="008527FA"/>
    <w:rsid w:val="0085307B"/>
    <w:rsid w:val="00853C2B"/>
    <w:rsid w:val="00853D79"/>
    <w:rsid w:val="008546AD"/>
    <w:rsid w:val="008555F1"/>
    <w:rsid w:val="00856CDB"/>
    <w:rsid w:val="00856D8D"/>
    <w:rsid w:val="008575AE"/>
    <w:rsid w:val="00857D82"/>
    <w:rsid w:val="00860A4A"/>
    <w:rsid w:val="00860A79"/>
    <w:rsid w:val="00861230"/>
    <w:rsid w:val="00861D31"/>
    <w:rsid w:val="008624C8"/>
    <w:rsid w:val="00862547"/>
    <w:rsid w:val="00862A29"/>
    <w:rsid w:val="00862B11"/>
    <w:rsid w:val="00862DB3"/>
    <w:rsid w:val="00863771"/>
    <w:rsid w:val="008644E3"/>
    <w:rsid w:val="008649EA"/>
    <w:rsid w:val="00864C1F"/>
    <w:rsid w:val="008658D5"/>
    <w:rsid w:val="008701C3"/>
    <w:rsid w:val="008713A5"/>
    <w:rsid w:val="00872148"/>
    <w:rsid w:val="00872AE0"/>
    <w:rsid w:val="00872B0A"/>
    <w:rsid w:val="00873FB4"/>
    <w:rsid w:val="008748D7"/>
    <w:rsid w:val="008750F4"/>
    <w:rsid w:val="00875232"/>
    <w:rsid w:val="00875E6F"/>
    <w:rsid w:val="0087623F"/>
    <w:rsid w:val="0087664B"/>
    <w:rsid w:val="00876C8C"/>
    <w:rsid w:val="00876D65"/>
    <w:rsid w:val="008773A1"/>
    <w:rsid w:val="0088026D"/>
    <w:rsid w:val="008811B5"/>
    <w:rsid w:val="00881718"/>
    <w:rsid w:val="0088430E"/>
    <w:rsid w:val="00884BE7"/>
    <w:rsid w:val="00885A34"/>
    <w:rsid w:val="00886F9D"/>
    <w:rsid w:val="0088701F"/>
    <w:rsid w:val="008905A4"/>
    <w:rsid w:val="008915B8"/>
    <w:rsid w:val="00891E97"/>
    <w:rsid w:val="008924DE"/>
    <w:rsid w:val="00892551"/>
    <w:rsid w:val="00893520"/>
    <w:rsid w:val="00894D1D"/>
    <w:rsid w:val="0089512B"/>
    <w:rsid w:val="0089560C"/>
    <w:rsid w:val="00895C9D"/>
    <w:rsid w:val="00896270"/>
    <w:rsid w:val="008970B7"/>
    <w:rsid w:val="008A04AF"/>
    <w:rsid w:val="008A0A45"/>
    <w:rsid w:val="008A15C2"/>
    <w:rsid w:val="008A21B5"/>
    <w:rsid w:val="008A2503"/>
    <w:rsid w:val="008A335C"/>
    <w:rsid w:val="008A3D7D"/>
    <w:rsid w:val="008A4D95"/>
    <w:rsid w:val="008B06D5"/>
    <w:rsid w:val="008B2226"/>
    <w:rsid w:val="008B2C1A"/>
    <w:rsid w:val="008B2E8F"/>
    <w:rsid w:val="008B3296"/>
    <w:rsid w:val="008B35A3"/>
    <w:rsid w:val="008B4168"/>
    <w:rsid w:val="008B4F67"/>
    <w:rsid w:val="008B52F6"/>
    <w:rsid w:val="008B5D91"/>
    <w:rsid w:val="008B7084"/>
    <w:rsid w:val="008B792F"/>
    <w:rsid w:val="008C0209"/>
    <w:rsid w:val="008C0C4F"/>
    <w:rsid w:val="008C12AE"/>
    <w:rsid w:val="008C18BC"/>
    <w:rsid w:val="008C2499"/>
    <w:rsid w:val="008C2FF1"/>
    <w:rsid w:val="008C3419"/>
    <w:rsid w:val="008C37F1"/>
    <w:rsid w:val="008C451B"/>
    <w:rsid w:val="008C4C21"/>
    <w:rsid w:val="008C50B2"/>
    <w:rsid w:val="008C5793"/>
    <w:rsid w:val="008C5D25"/>
    <w:rsid w:val="008C649E"/>
    <w:rsid w:val="008C665D"/>
    <w:rsid w:val="008C6FCD"/>
    <w:rsid w:val="008D0BEC"/>
    <w:rsid w:val="008D3EC6"/>
    <w:rsid w:val="008D460C"/>
    <w:rsid w:val="008D4813"/>
    <w:rsid w:val="008D5551"/>
    <w:rsid w:val="008D5AB0"/>
    <w:rsid w:val="008D749B"/>
    <w:rsid w:val="008D7563"/>
    <w:rsid w:val="008E18A3"/>
    <w:rsid w:val="008E1D24"/>
    <w:rsid w:val="008E1DD2"/>
    <w:rsid w:val="008E2120"/>
    <w:rsid w:val="008E2C85"/>
    <w:rsid w:val="008E2D42"/>
    <w:rsid w:val="008E41EF"/>
    <w:rsid w:val="008E462C"/>
    <w:rsid w:val="008E48FF"/>
    <w:rsid w:val="008E4C13"/>
    <w:rsid w:val="008E513A"/>
    <w:rsid w:val="008E54BB"/>
    <w:rsid w:val="008E5C6E"/>
    <w:rsid w:val="008E5E7B"/>
    <w:rsid w:val="008E6D8F"/>
    <w:rsid w:val="008F4D45"/>
    <w:rsid w:val="008F5DF1"/>
    <w:rsid w:val="008F6D19"/>
    <w:rsid w:val="008F7BA7"/>
    <w:rsid w:val="009002E1"/>
    <w:rsid w:val="0090042F"/>
    <w:rsid w:val="009008C6"/>
    <w:rsid w:val="00900A14"/>
    <w:rsid w:val="00901500"/>
    <w:rsid w:val="0090235A"/>
    <w:rsid w:val="0090292D"/>
    <w:rsid w:val="009029AE"/>
    <w:rsid w:val="00902BF4"/>
    <w:rsid w:val="00902DF7"/>
    <w:rsid w:val="00904B21"/>
    <w:rsid w:val="009053D9"/>
    <w:rsid w:val="00906005"/>
    <w:rsid w:val="009064D7"/>
    <w:rsid w:val="00906FCE"/>
    <w:rsid w:val="00910723"/>
    <w:rsid w:val="00910F71"/>
    <w:rsid w:val="009119C8"/>
    <w:rsid w:val="00913099"/>
    <w:rsid w:val="00914903"/>
    <w:rsid w:val="00915600"/>
    <w:rsid w:val="00916B19"/>
    <w:rsid w:val="00916EFB"/>
    <w:rsid w:val="00917358"/>
    <w:rsid w:val="00917788"/>
    <w:rsid w:val="00917DDC"/>
    <w:rsid w:val="00920A2B"/>
    <w:rsid w:val="00920F88"/>
    <w:rsid w:val="00922A59"/>
    <w:rsid w:val="00923792"/>
    <w:rsid w:val="00923EB4"/>
    <w:rsid w:val="00925817"/>
    <w:rsid w:val="00925A7D"/>
    <w:rsid w:val="00925D5F"/>
    <w:rsid w:val="00927839"/>
    <w:rsid w:val="009313DF"/>
    <w:rsid w:val="0093190D"/>
    <w:rsid w:val="00931F21"/>
    <w:rsid w:val="0093253B"/>
    <w:rsid w:val="0093272F"/>
    <w:rsid w:val="00933201"/>
    <w:rsid w:val="00935864"/>
    <w:rsid w:val="0093639D"/>
    <w:rsid w:val="00936722"/>
    <w:rsid w:val="009367DC"/>
    <w:rsid w:val="00936832"/>
    <w:rsid w:val="00937002"/>
    <w:rsid w:val="009370CE"/>
    <w:rsid w:val="009405B4"/>
    <w:rsid w:val="0094061B"/>
    <w:rsid w:val="009407A5"/>
    <w:rsid w:val="00940FA9"/>
    <w:rsid w:val="0094154E"/>
    <w:rsid w:val="009417F9"/>
    <w:rsid w:val="00941C1A"/>
    <w:rsid w:val="00941D00"/>
    <w:rsid w:val="009426EC"/>
    <w:rsid w:val="0094504D"/>
    <w:rsid w:val="00946702"/>
    <w:rsid w:val="00946B5E"/>
    <w:rsid w:val="00947C9D"/>
    <w:rsid w:val="00950490"/>
    <w:rsid w:val="009508F1"/>
    <w:rsid w:val="00950ECB"/>
    <w:rsid w:val="00951470"/>
    <w:rsid w:val="00952011"/>
    <w:rsid w:val="00952050"/>
    <w:rsid w:val="009537D2"/>
    <w:rsid w:val="00954095"/>
    <w:rsid w:val="00955C87"/>
    <w:rsid w:val="00956A4A"/>
    <w:rsid w:val="00956AD7"/>
    <w:rsid w:val="0096154D"/>
    <w:rsid w:val="00962BBF"/>
    <w:rsid w:val="00964009"/>
    <w:rsid w:val="00964BCC"/>
    <w:rsid w:val="009655A1"/>
    <w:rsid w:val="00965D3D"/>
    <w:rsid w:val="0096605F"/>
    <w:rsid w:val="00967228"/>
    <w:rsid w:val="00967A04"/>
    <w:rsid w:val="0097126E"/>
    <w:rsid w:val="00972927"/>
    <w:rsid w:val="00972C38"/>
    <w:rsid w:val="0097628F"/>
    <w:rsid w:val="00976774"/>
    <w:rsid w:val="00976BDA"/>
    <w:rsid w:val="0097741D"/>
    <w:rsid w:val="00977BB0"/>
    <w:rsid w:val="00977BF6"/>
    <w:rsid w:val="00977DAE"/>
    <w:rsid w:val="00977F37"/>
    <w:rsid w:val="009813F0"/>
    <w:rsid w:val="00981BC2"/>
    <w:rsid w:val="009823A8"/>
    <w:rsid w:val="009825F0"/>
    <w:rsid w:val="009825F9"/>
    <w:rsid w:val="00982978"/>
    <w:rsid w:val="0098329B"/>
    <w:rsid w:val="009843F3"/>
    <w:rsid w:val="00984B57"/>
    <w:rsid w:val="0098659B"/>
    <w:rsid w:val="009870AB"/>
    <w:rsid w:val="00987245"/>
    <w:rsid w:val="009917F2"/>
    <w:rsid w:val="00991F33"/>
    <w:rsid w:val="00992104"/>
    <w:rsid w:val="009921B7"/>
    <w:rsid w:val="009922D0"/>
    <w:rsid w:val="00993D0C"/>
    <w:rsid w:val="00994878"/>
    <w:rsid w:val="00994891"/>
    <w:rsid w:val="0099523E"/>
    <w:rsid w:val="009956F4"/>
    <w:rsid w:val="00995750"/>
    <w:rsid w:val="00996888"/>
    <w:rsid w:val="009969DA"/>
    <w:rsid w:val="009972CB"/>
    <w:rsid w:val="009A007A"/>
    <w:rsid w:val="009A06E3"/>
    <w:rsid w:val="009A06FB"/>
    <w:rsid w:val="009A0DA0"/>
    <w:rsid w:val="009A1C43"/>
    <w:rsid w:val="009A23E0"/>
    <w:rsid w:val="009A27FF"/>
    <w:rsid w:val="009A2966"/>
    <w:rsid w:val="009A387F"/>
    <w:rsid w:val="009A5106"/>
    <w:rsid w:val="009A6777"/>
    <w:rsid w:val="009A76C0"/>
    <w:rsid w:val="009B0E3A"/>
    <w:rsid w:val="009B1D9E"/>
    <w:rsid w:val="009B1E83"/>
    <w:rsid w:val="009B2358"/>
    <w:rsid w:val="009B269A"/>
    <w:rsid w:val="009B4657"/>
    <w:rsid w:val="009B52B3"/>
    <w:rsid w:val="009B59BA"/>
    <w:rsid w:val="009B67AA"/>
    <w:rsid w:val="009B7604"/>
    <w:rsid w:val="009B7BB4"/>
    <w:rsid w:val="009B7CCB"/>
    <w:rsid w:val="009C048D"/>
    <w:rsid w:val="009C1426"/>
    <w:rsid w:val="009C14FB"/>
    <w:rsid w:val="009C1849"/>
    <w:rsid w:val="009C1D07"/>
    <w:rsid w:val="009C1D4E"/>
    <w:rsid w:val="009C3067"/>
    <w:rsid w:val="009C3182"/>
    <w:rsid w:val="009C346F"/>
    <w:rsid w:val="009C4212"/>
    <w:rsid w:val="009C4376"/>
    <w:rsid w:val="009C4586"/>
    <w:rsid w:val="009C5531"/>
    <w:rsid w:val="009C64A1"/>
    <w:rsid w:val="009C7622"/>
    <w:rsid w:val="009D0551"/>
    <w:rsid w:val="009D0EBE"/>
    <w:rsid w:val="009D11AA"/>
    <w:rsid w:val="009D14DB"/>
    <w:rsid w:val="009D1962"/>
    <w:rsid w:val="009D1978"/>
    <w:rsid w:val="009D2613"/>
    <w:rsid w:val="009D3AC7"/>
    <w:rsid w:val="009D4065"/>
    <w:rsid w:val="009D448D"/>
    <w:rsid w:val="009D4618"/>
    <w:rsid w:val="009D46C9"/>
    <w:rsid w:val="009D4ADD"/>
    <w:rsid w:val="009D4F5E"/>
    <w:rsid w:val="009D5657"/>
    <w:rsid w:val="009D609A"/>
    <w:rsid w:val="009D63F1"/>
    <w:rsid w:val="009D67DE"/>
    <w:rsid w:val="009D7709"/>
    <w:rsid w:val="009E0082"/>
    <w:rsid w:val="009E0407"/>
    <w:rsid w:val="009E17F0"/>
    <w:rsid w:val="009E31AA"/>
    <w:rsid w:val="009E37E1"/>
    <w:rsid w:val="009E41DF"/>
    <w:rsid w:val="009E4543"/>
    <w:rsid w:val="009E462C"/>
    <w:rsid w:val="009E47B6"/>
    <w:rsid w:val="009E4DF3"/>
    <w:rsid w:val="009E4E42"/>
    <w:rsid w:val="009E4F6D"/>
    <w:rsid w:val="009E5897"/>
    <w:rsid w:val="009E638C"/>
    <w:rsid w:val="009E752A"/>
    <w:rsid w:val="009E7A53"/>
    <w:rsid w:val="009E7AA1"/>
    <w:rsid w:val="009E7D52"/>
    <w:rsid w:val="009F1BE1"/>
    <w:rsid w:val="009F267D"/>
    <w:rsid w:val="009F2915"/>
    <w:rsid w:val="009F33CB"/>
    <w:rsid w:val="009F33D2"/>
    <w:rsid w:val="009F388F"/>
    <w:rsid w:val="009F3D0B"/>
    <w:rsid w:val="009F41F2"/>
    <w:rsid w:val="009F53C0"/>
    <w:rsid w:val="009F6C21"/>
    <w:rsid w:val="009F7D97"/>
    <w:rsid w:val="009F7E10"/>
    <w:rsid w:val="00A003D1"/>
    <w:rsid w:val="00A00496"/>
    <w:rsid w:val="00A00AFC"/>
    <w:rsid w:val="00A00B06"/>
    <w:rsid w:val="00A00CE6"/>
    <w:rsid w:val="00A01E0F"/>
    <w:rsid w:val="00A028C6"/>
    <w:rsid w:val="00A03307"/>
    <w:rsid w:val="00A03363"/>
    <w:rsid w:val="00A03F1E"/>
    <w:rsid w:val="00A03F7C"/>
    <w:rsid w:val="00A04FE6"/>
    <w:rsid w:val="00A06249"/>
    <w:rsid w:val="00A07165"/>
    <w:rsid w:val="00A07B4A"/>
    <w:rsid w:val="00A07BB6"/>
    <w:rsid w:val="00A11493"/>
    <w:rsid w:val="00A12AB9"/>
    <w:rsid w:val="00A13138"/>
    <w:rsid w:val="00A132C6"/>
    <w:rsid w:val="00A148C8"/>
    <w:rsid w:val="00A14E13"/>
    <w:rsid w:val="00A15969"/>
    <w:rsid w:val="00A161B2"/>
    <w:rsid w:val="00A16CEA"/>
    <w:rsid w:val="00A170AA"/>
    <w:rsid w:val="00A17F15"/>
    <w:rsid w:val="00A20502"/>
    <w:rsid w:val="00A208E8"/>
    <w:rsid w:val="00A212FC"/>
    <w:rsid w:val="00A21C2B"/>
    <w:rsid w:val="00A2243A"/>
    <w:rsid w:val="00A235FD"/>
    <w:rsid w:val="00A23996"/>
    <w:rsid w:val="00A24120"/>
    <w:rsid w:val="00A243DB"/>
    <w:rsid w:val="00A2465D"/>
    <w:rsid w:val="00A26D69"/>
    <w:rsid w:val="00A27D58"/>
    <w:rsid w:val="00A307E1"/>
    <w:rsid w:val="00A310D0"/>
    <w:rsid w:val="00A322E7"/>
    <w:rsid w:val="00A32CF9"/>
    <w:rsid w:val="00A3333F"/>
    <w:rsid w:val="00A333CC"/>
    <w:rsid w:val="00A3375E"/>
    <w:rsid w:val="00A35C39"/>
    <w:rsid w:val="00A36D3C"/>
    <w:rsid w:val="00A37D97"/>
    <w:rsid w:val="00A40247"/>
    <w:rsid w:val="00A4078B"/>
    <w:rsid w:val="00A413C7"/>
    <w:rsid w:val="00A41C04"/>
    <w:rsid w:val="00A41DA0"/>
    <w:rsid w:val="00A41FF7"/>
    <w:rsid w:val="00A43A39"/>
    <w:rsid w:val="00A451AB"/>
    <w:rsid w:val="00A451D9"/>
    <w:rsid w:val="00A45220"/>
    <w:rsid w:val="00A4578C"/>
    <w:rsid w:val="00A4578E"/>
    <w:rsid w:val="00A46134"/>
    <w:rsid w:val="00A46EB3"/>
    <w:rsid w:val="00A47BC9"/>
    <w:rsid w:val="00A47D0C"/>
    <w:rsid w:val="00A50F9B"/>
    <w:rsid w:val="00A51055"/>
    <w:rsid w:val="00A51AB5"/>
    <w:rsid w:val="00A51DFD"/>
    <w:rsid w:val="00A524DA"/>
    <w:rsid w:val="00A526CC"/>
    <w:rsid w:val="00A52A80"/>
    <w:rsid w:val="00A52DF9"/>
    <w:rsid w:val="00A53588"/>
    <w:rsid w:val="00A5502A"/>
    <w:rsid w:val="00A55392"/>
    <w:rsid w:val="00A554F4"/>
    <w:rsid w:val="00A55746"/>
    <w:rsid w:val="00A56F46"/>
    <w:rsid w:val="00A57137"/>
    <w:rsid w:val="00A6029D"/>
    <w:rsid w:val="00A6065C"/>
    <w:rsid w:val="00A61F50"/>
    <w:rsid w:val="00A6334A"/>
    <w:rsid w:val="00A636ED"/>
    <w:rsid w:val="00A63DEF"/>
    <w:rsid w:val="00A641C7"/>
    <w:rsid w:val="00A646F9"/>
    <w:rsid w:val="00A65329"/>
    <w:rsid w:val="00A65A4C"/>
    <w:rsid w:val="00A65CF2"/>
    <w:rsid w:val="00A66962"/>
    <w:rsid w:val="00A70ABE"/>
    <w:rsid w:val="00A70D51"/>
    <w:rsid w:val="00A7124C"/>
    <w:rsid w:val="00A717A4"/>
    <w:rsid w:val="00A72B80"/>
    <w:rsid w:val="00A7335F"/>
    <w:rsid w:val="00A733A0"/>
    <w:rsid w:val="00A7348D"/>
    <w:rsid w:val="00A73C95"/>
    <w:rsid w:val="00A75195"/>
    <w:rsid w:val="00A7641A"/>
    <w:rsid w:val="00A77408"/>
    <w:rsid w:val="00A808EB"/>
    <w:rsid w:val="00A812BD"/>
    <w:rsid w:val="00A818D6"/>
    <w:rsid w:val="00A82F88"/>
    <w:rsid w:val="00A83EF6"/>
    <w:rsid w:val="00A84B4C"/>
    <w:rsid w:val="00A859E9"/>
    <w:rsid w:val="00A870FF"/>
    <w:rsid w:val="00A90BCD"/>
    <w:rsid w:val="00A90F90"/>
    <w:rsid w:val="00A9148C"/>
    <w:rsid w:val="00A917DE"/>
    <w:rsid w:val="00A9270E"/>
    <w:rsid w:val="00A9386C"/>
    <w:rsid w:val="00A93EF2"/>
    <w:rsid w:val="00A942FB"/>
    <w:rsid w:val="00A946A5"/>
    <w:rsid w:val="00A9560C"/>
    <w:rsid w:val="00A95E27"/>
    <w:rsid w:val="00A96DFB"/>
    <w:rsid w:val="00A97442"/>
    <w:rsid w:val="00A97667"/>
    <w:rsid w:val="00AA01B6"/>
    <w:rsid w:val="00AA0379"/>
    <w:rsid w:val="00AA0731"/>
    <w:rsid w:val="00AA1D12"/>
    <w:rsid w:val="00AA2D7F"/>
    <w:rsid w:val="00AA2FFB"/>
    <w:rsid w:val="00AA317F"/>
    <w:rsid w:val="00AA35CD"/>
    <w:rsid w:val="00AA4B64"/>
    <w:rsid w:val="00AA69AE"/>
    <w:rsid w:val="00AA6A43"/>
    <w:rsid w:val="00AA6FFA"/>
    <w:rsid w:val="00AA7137"/>
    <w:rsid w:val="00AA71D7"/>
    <w:rsid w:val="00AA774B"/>
    <w:rsid w:val="00AB02E1"/>
    <w:rsid w:val="00AB06C8"/>
    <w:rsid w:val="00AB1007"/>
    <w:rsid w:val="00AB2B34"/>
    <w:rsid w:val="00AB2F7A"/>
    <w:rsid w:val="00AB3889"/>
    <w:rsid w:val="00AB38C3"/>
    <w:rsid w:val="00AB3F41"/>
    <w:rsid w:val="00AB452B"/>
    <w:rsid w:val="00AB4653"/>
    <w:rsid w:val="00AB542E"/>
    <w:rsid w:val="00AB55EA"/>
    <w:rsid w:val="00AB5CC5"/>
    <w:rsid w:val="00AB6482"/>
    <w:rsid w:val="00AB6817"/>
    <w:rsid w:val="00AC21FA"/>
    <w:rsid w:val="00AC2925"/>
    <w:rsid w:val="00AC2E79"/>
    <w:rsid w:val="00AC3586"/>
    <w:rsid w:val="00AC3871"/>
    <w:rsid w:val="00AC44AA"/>
    <w:rsid w:val="00AC468D"/>
    <w:rsid w:val="00AC4DDE"/>
    <w:rsid w:val="00AC5F41"/>
    <w:rsid w:val="00AC71DD"/>
    <w:rsid w:val="00AD0B5C"/>
    <w:rsid w:val="00AD1233"/>
    <w:rsid w:val="00AD1780"/>
    <w:rsid w:val="00AD22E1"/>
    <w:rsid w:val="00AD3A67"/>
    <w:rsid w:val="00AD4556"/>
    <w:rsid w:val="00AD45B6"/>
    <w:rsid w:val="00AD5543"/>
    <w:rsid w:val="00AD556E"/>
    <w:rsid w:val="00AD557E"/>
    <w:rsid w:val="00AD6735"/>
    <w:rsid w:val="00AD7DA4"/>
    <w:rsid w:val="00AE1C14"/>
    <w:rsid w:val="00AE1F79"/>
    <w:rsid w:val="00AE2513"/>
    <w:rsid w:val="00AE2AFC"/>
    <w:rsid w:val="00AE3C5C"/>
    <w:rsid w:val="00AE3DAF"/>
    <w:rsid w:val="00AE4481"/>
    <w:rsid w:val="00AE47F1"/>
    <w:rsid w:val="00AE4C1B"/>
    <w:rsid w:val="00AE59AD"/>
    <w:rsid w:val="00AE6E32"/>
    <w:rsid w:val="00AE75D8"/>
    <w:rsid w:val="00AE7907"/>
    <w:rsid w:val="00AF0CC2"/>
    <w:rsid w:val="00AF0D59"/>
    <w:rsid w:val="00AF1C5B"/>
    <w:rsid w:val="00AF21D6"/>
    <w:rsid w:val="00AF4433"/>
    <w:rsid w:val="00AF45B5"/>
    <w:rsid w:val="00AF4CF0"/>
    <w:rsid w:val="00AF5418"/>
    <w:rsid w:val="00AF5455"/>
    <w:rsid w:val="00AF552D"/>
    <w:rsid w:val="00AF55D1"/>
    <w:rsid w:val="00AF6974"/>
    <w:rsid w:val="00AF6A0A"/>
    <w:rsid w:val="00AF6B88"/>
    <w:rsid w:val="00AF6C9E"/>
    <w:rsid w:val="00B00766"/>
    <w:rsid w:val="00B00808"/>
    <w:rsid w:val="00B00D70"/>
    <w:rsid w:val="00B0107F"/>
    <w:rsid w:val="00B016F2"/>
    <w:rsid w:val="00B01AAD"/>
    <w:rsid w:val="00B01F9E"/>
    <w:rsid w:val="00B026F7"/>
    <w:rsid w:val="00B02A70"/>
    <w:rsid w:val="00B0344C"/>
    <w:rsid w:val="00B03763"/>
    <w:rsid w:val="00B03A26"/>
    <w:rsid w:val="00B03C70"/>
    <w:rsid w:val="00B03DF0"/>
    <w:rsid w:val="00B03E06"/>
    <w:rsid w:val="00B058DB"/>
    <w:rsid w:val="00B05923"/>
    <w:rsid w:val="00B0594E"/>
    <w:rsid w:val="00B0597C"/>
    <w:rsid w:val="00B05D91"/>
    <w:rsid w:val="00B0642B"/>
    <w:rsid w:val="00B06B97"/>
    <w:rsid w:val="00B06FEA"/>
    <w:rsid w:val="00B072E6"/>
    <w:rsid w:val="00B07BDE"/>
    <w:rsid w:val="00B1127F"/>
    <w:rsid w:val="00B11AC6"/>
    <w:rsid w:val="00B1214C"/>
    <w:rsid w:val="00B124FC"/>
    <w:rsid w:val="00B12755"/>
    <w:rsid w:val="00B12791"/>
    <w:rsid w:val="00B13196"/>
    <w:rsid w:val="00B13296"/>
    <w:rsid w:val="00B135B0"/>
    <w:rsid w:val="00B136D9"/>
    <w:rsid w:val="00B13897"/>
    <w:rsid w:val="00B14564"/>
    <w:rsid w:val="00B14BD4"/>
    <w:rsid w:val="00B14DD9"/>
    <w:rsid w:val="00B164BD"/>
    <w:rsid w:val="00B16644"/>
    <w:rsid w:val="00B205CA"/>
    <w:rsid w:val="00B221CE"/>
    <w:rsid w:val="00B23CFE"/>
    <w:rsid w:val="00B23EBD"/>
    <w:rsid w:val="00B24098"/>
    <w:rsid w:val="00B255C0"/>
    <w:rsid w:val="00B259FA"/>
    <w:rsid w:val="00B261E7"/>
    <w:rsid w:val="00B27754"/>
    <w:rsid w:val="00B27BAE"/>
    <w:rsid w:val="00B27CE1"/>
    <w:rsid w:val="00B30B6E"/>
    <w:rsid w:val="00B3185E"/>
    <w:rsid w:val="00B32BBD"/>
    <w:rsid w:val="00B34066"/>
    <w:rsid w:val="00B341CC"/>
    <w:rsid w:val="00B346EB"/>
    <w:rsid w:val="00B34E5A"/>
    <w:rsid w:val="00B35D09"/>
    <w:rsid w:val="00B35F02"/>
    <w:rsid w:val="00B362D5"/>
    <w:rsid w:val="00B37144"/>
    <w:rsid w:val="00B3777B"/>
    <w:rsid w:val="00B37790"/>
    <w:rsid w:val="00B37EB0"/>
    <w:rsid w:val="00B400B6"/>
    <w:rsid w:val="00B408DD"/>
    <w:rsid w:val="00B40986"/>
    <w:rsid w:val="00B40E3C"/>
    <w:rsid w:val="00B41D2E"/>
    <w:rsid w:val="00B41EC5"/>
    <w:rsid w:val="00B42BAA"/>
    <w:rsid w:val="00B42D6C"/>
    <w:rsid w:val="00B42DC7"/>
    <w:rsid w:val="00B4322A"/>
    <w:rsid w:val="00B4451D"/>
    <w:rsid w:val="00B479F5"/>
    <w:rsid w:val="00B47FB6"/>
    <w:rsid w:val="00B5048A"/>
    <w:rsid w:val="00B51FC1"/>
    <w:rsid w:val="00B5206E"/>
    <w:rsid w:val="00B521BA"/>
    <w:rsid w:val="00B5233E"/>
    <w:rsid w:val="00B52499"/>
    <w:rsid w:val="00B52BD5"/>
    <w:rsid w:val="00B52F55"/>
    <w:rsid w:val="00B53901"/>
    <w:rsid w:val="00B5441D"/>
    <w:rsid w:val="00B546A3"/>
    <w:rsid w:val="00B55011"/>
    <w:rsid w:val="00B5553A"/>
    <w:rsid w:val="00B55E7D"/>
    <w:rsid w:val="00B56457"/>
    <w:rsid w:val="00B56C42"/>
    <w:rsid w:val="00B60866"/>
    <w:rsid w:val="00B60F5E"/>
    <w:rsid w:val="00B6151D"/>
    <w:rsid w:val="00B615AC"/>
    <w:rsid w:val="00B6252B"/>
    <w:rsid w:val="00B62731"/>
    <w:rsid w:val="00B63B58"/>
    <w:rsid w:val="00B63B7A"/>
    <w:rsid w:val="00B64945"/>
    <w:rsid w:val="00B64CE1"/>
    <w:rsid w:val="00B652AB"/>
    <w:rsid w:val="00B6537D"/>
    <w:rsid w:val="00B65503"/>
    <w:rsid w:val="00B65E02"/>
    <w:rsid w:val="00B6621C"/>
    <w:rsid w:val="00B66FD5"/>
    <w:rsid w:val="00B6743D"/>
    <w:rsid w:val="00B67DE0"/>
    <w:rsid w:val="00B71623"/>
    <w:rsid w:val="00B7199A"/>
    <w:rsid w:val="00B719F8"/>
    <w:rsid w:val="00B721C8"/>
    <w:rsid w:val="00B72548"/>
    <w:rsid w:val="00B72BDF"/>
    <w:rsid w:val="00B73338"/>
    <w:rsid w:val="00B734E6"/>
    <w:rsid w:val="00B74A5E"/>
    <w:rsid w:val="00B759F2"/>
    <w:rsid w:val="00B769A1"/>
    <w:rsid w:val="00B76F69"/>
    <w:rsid w:val="00B774AC"/>
    <w:rsid w:val="00B77BB6"/>
    <w:rsid w:val="00B77C4C"/>
    <w:rsid w:val="00B808A9"/>
    <w:rsid w:val="00B80F5F"/>
    <w:rsid w:val="00B810A2"/>
    <w:rsid w:val="00B82FE7"/>
    <w:rsid w:val="00B836C6"/>
    <w:rsid w:val="00B83F76"/>
    <w:rsid w:val="00B84C5B"/>
    <w:rsid w:val="00B86A7B"/>
    <w:rsid w:val="00B879CF"/>
    <w:rsid w:val="00B87A92"/>
    <w:rsid w:val="00B90481"/>
    <w:rsid w:val="00B9117A"/>
    <w:rsid w:val="00B92519"/>
    <w:rsid w:val="00B92C10"/>
    <w:rsid w:val="00B93069"/>
    <w:rsid w:val="00B93424"/>
    <w:rsid w:val="00B9342A"/>
    <w:rsid w:val="00B9353E"/>
    <w:rsid w:val="00B93708"/>
    <w:rsid w:val="00B9408C"/>
    <w:rsid w:val="00B94972"/>
    <w:rsid w:val="00B94B1A"/>
    <w:rsid w:val="00B94FA3"/>
    <w:rsid w:val="00B95D0C"/>
    <w:rsid w:val="00B96312"/>
    <w:rsid w:val="00B96DA5"/>
    <w:rsid w:val="00BA0782"/>
    <w:rsid w:val="00BA0B10"/>
    <w:rsid w:val="00BA116B"/>
    <w:rsid w:val="00BA1885"/>
    <w:rsid w:val="00BA2AD3"/>
    <w:rsid w:val="00BA2C3B"/>
    <w:rsid w:val="00BA367B"/>
    <w:rsid w:val="00BA3BCC"/>
    <w:rsid w:val="00BA3D5F"/>
    <w:rsid w:val="00BA3E9F"/>
    <w:rsid w:val="00BA428E"/>
    <w:rsid w:val="00BA4CB5"/>
    <w:rsid w:val="00BA4F15"/>
    <w:rsid w:val="00BA64C1"/>
    <w:rsid w:val="00BA6D88"/>
    <w:rsid w:val="00BA7CB0"/>
    <w:rsid w:val="00BA7ED0"/>
    <w:rsid w:val="00BB13D6"/>
    <w:rsid w:val="00BB20F3"/>
    <w:rsid w:val="00BB2774"/>
    <w:rsid w:val="00BB4AED"/>
    <w:rsid w:val="00BB51AA"/>
    <w:rsid w:val="00BB5516"/>
    <w:rsid w:val="00BB595B"/>
    <w:rsid w:val="00BB5C4F"/>
    <w:rsid w:val="00BB63C6"/>
    <w:rsid w:val="00BB6CC1"/>
    <w:rsid w:val="00BB6D2F"/>
    <w:rsid w:val="00BB7440"/>
    <w:rsid w:val="00BC252C"/>
    <w:rsid w:val="00BC2E74"/>
    <w:rsid w:val="00BC38F3"/>
    <w:rsid w:val="00BC43A5"/>
    <w:rsid w:val="00BC4FE9"/>
    <w:rsid w:val="00BC572C"/>
    <w:rsid w:val="00BC5B13"/>
    <w:rsid w:val="00BC6C20"/>
    <w:rsid w:val="00BC6EDD"/>
    <w:rsid w:val="00BC721A"/>
    <w:rsid w:val="00BC72C5"/>
    <w:rsid w:val="00BC7501"/>
    <w:rsid w:val="00BC78C0"/>
    <w:rsid w:val="00BC79A4"/>
    <w:rsid w:val="00BD0F89"/>
    <w:rsid w:val="00BD15DC"/>
    <w:rsid w:val="00BD186D"/>
    <w:rsid w:val="00BD2427"/>
    <w:rsid w:val="00BD24B0"/>
    <w:rsid w:val="00BD342C"/>
    <w:rsid w:val="00BD390F"/>
    <w:rsid w:val="00BD4EAC"/>
    <w:rsid w:val="00BD55CE"/>
    <w:rsid w:val="00BD57EF"/>
    <w:rsid w:val="00BD7542"/>
    <w:rsid w:val="00BD75C0"/>
    <w:rsid w:val="00BD7958"/>
    <w:rsid w:val="00BE015D"/>
    <w:rsid w:val="00BE038E"/>
    <w:rsid w:val="00BE03CF"/>
    <w:rsid w:val="00BE03D4"/>
    <w:rsid w:val="00BE229B"/>
    <w:rsid w:val="00BE3AC7"/>
    <w:rsid w:val="00BE3D8E"/>
    <w:rsid w:val="00BE4B3A"/>
    <w:rsid w:val="00BE558A"/>
    <w:rsid w:val="00BE560C"/>
    <w:rsid w:val="00BE5B88"/>
    <w:rsid w:val="00BE5F35"/>
    <w:rsid w:val="00BE613B"/>
    <w:rsid w:val="00BE65C6"/>
    <w:rsid w:val="00BE6B42"/>
    <w:rsid w:val="00BE7142"/>
    <w:rsid w:val="00BE7194"/>
    <w:rsid w:val="00BE78CB"/>
    <w:rsid w:val="00BF0CAB"/>
    <w:rsid w:val="00BF11EC"/>
    <w:rsid w:val="00BF14CF"/>
    <w:rsid w:val="00BF15EF"/>
    <w:rsid w:val="00BF1AAF"/>
    <w:rsid w:val="00BF21AA"/>
    <w:rsid w:val="00BF275E"/>
    <w:rsid w:val="00BF285B"/>
    <w:rsid w:val="00BF2900"/>
    <w:rsid w:val="00BF2E6D"/>
    <w:rsid w:val="00BF3AE4"/>
    <w:rsid w:val="00BF3D36"/>
    <w:rsid w:val="00BF462F"/>
    <w:rsid w:val="00BF49B2"/>
    <w:rsid w:val="00BF4B6B"/>
    <w:rsid w:val="00BF4E6B"/>
    <w:rsid w:val="00BF4E86"/>
    <w:rsid w:val="00BF6572"/>
    <w:rsid w:val="00BF6D40"/>
    <w:rsid w:val="00BF6FB7"/>
    <w:rsid w:val="00C00146"/>
    <w:rsid w:val="00C002E2"/>
    <w:rsid w:val="00C00A0F"/>
    <w:rsid w:val="00C0350D"/>
    <w:rsid w:val="00C04918"/>
    <w:rsid w:val="00C04C3B"/>
    <w:rsid w:val="00C05385"/>
    <w:rsid w:val="00C06556"/>
    <w:rsid w:val="00C075DA"/>
    <w:rsid w:val="00C102F8"/>
    <w:rsid w:val="00C10F55"/>
    <w:rsid w:val="00C11C96"/>
    <w:rsid w:val="00C122AD"/>
    <w:rsid w:val="00C142B4"/>
    <w:rsid w:val="00C1653E"/>
    <w:rsid w:val="00C16747"/>
    <w:rsid w:val="00C16FE8"/>
    <w:rsid w:val="00C20BC7"/>
    <w:rsid w:val="00C21165"/>
    <w:rsid w:val="00C2141C"/>
    <w:rsid w:val="00C2144E"/>
    <w:rsid w:val="00C2190B"/>
    <w:rsid w:val="00C21EB4"/>
    <w:rsid w:val="00C22323"/>
    <w:rsid w:val="00C22D13"/>
    <w:rsid w:val="00C23443"/>
    <w:rsid w:val="00C23D35"/>
    <w:rsid w:val="00C245CD"/>
    <w:rsid w:val="00C249A5"/>
    <w:rsid w:val="00C25FF2"/>
    <w:rsid w:val="00C27BE9"/>
    <w:rsid w:val="00C27CC1"/>
    <w:rsid w:val="00C31D2D"/>
    <w:rsid w:val="00C32558"/>
    <w:rsid w:val="00C3258E"/>
    <w:rsid w:val="00C32E0F"/>
    <w:rsid w:val="00C33D5C"/>
    <w:rsid w:val="00C35A15"/>
    <w:rsid w:val="00C35E5F"/>
    <w:rsid w:val="00C36547"/>
    <w:rsid w:val="00C37C3E"/>
    <w:rsid w:val="00C419E9"/>
    <w:rsid w:val="00C41A4D"/>
    <w:rsid w:val="00C41DDC"/>
    <w:rsid w:val="00C43052"/>
    <w:rsid w:val="00C43817"/>
    <w:rsid w:val="00C4437D"/>
    <w:rsid w:val="00C44AA8"/>
    <w:rsid w:val="00C45DB1"/>
    <w:rsid w:val="00C46561"/>
    <w:rsid w:val="00C46973"/>
    <w:rsid w:val="00C50600"/>
    <w:rsid w:val="00C5114F"/>
    <w:rsid w:val="00C51A9A"/>
    <w:rsid w:val="00C51EC5"/>
    <w:rsid w:val="00C5296A"/>
    <w:rsid w:val="00C52C88"/>
    <w:rsid w:val="00C52D00"/>
    <w:rsid w:val="00C53B5F"/>
    <w:rsid w:val="00C541E9"/>
    <w:rsid w:val="00C558F8"/>
    <w:rsid w:val="00C55B22"/>
    <w:rsid w:val="00C564B7"/>
    <w:rsid w:val="00C56C94"/>
    <w:rsid w:val="00C57BD9"/>
    <w:rsid w:val="00C57F57"/>
    <w:rsid w:val="00C624EA"/>
    <w:rsid w:val="00C6285C"/>
    <w:rsid w:val="00C62E64"/>
    <w:rsid w:val="00C62E72"/>
    <w:rsid w:val="00C6324A"/>
    <w:rsid w:val="00C63596"/>
    <w:rsid w:val="00C63BC2"/>
    <w:rsid w:val="00C64AB2"/>
    <w:rsid w:val="00C65061"/>
    <w:rsid w:val="00C6543F"/>
    <w:rsid w:val="00C65802"/>
    <w:rsid w:val="00C672B9"/>
    <w:rsid w:val="00C67A1B"/>
    <w:rsid w:val="00C7029F"/>
    <w:rsid w:val="00C708F7"/>
    <w:rsid w:val="00C714DE"/>
    <w:rsid w:val="00C7161A"/>
    <w:rsid w:val="00C716E0"/>
    <w:rsid w:val="00C71761"/>
    <w:rsid w:val="00C735BA"/>
    <w:rsid w:val="00C73B18"/>
    <w:rsid w:val="00C74106"/>
    <w:rsid w:val="00C750EE"/>
    <w:rsid w:val="00C753EE"/>
    <w:rsid w:val="00C75485"/>
    <w:rsid w:val="00C75E5B"/>
    <w:rsid w:val="00C75F5B"/>
    <w:rsid w:val="00C76648"/>
    <w:rsid w:val="00C76851"/>
    <w:rsid w:val="00C77381"/>
    <w:rsid w:val="00C80D87"/>
    <w:rsid w:val="00C80DD3"/>
    <w:rsid w:val="00C8130D"/>
    <w:rsid w:val="00C81559"/>
    <w:rsid w:val="00C81C04"/>
    <w:rsid w:val="00C831A4"/>
    <w:rsid w:val="00C83D9F"/>
    <w:rsid w:val="00C8565B"/>
    <w:rsid w:val="00C85EC2"/>
    <w:rsid w:val="00C86DDD"/>
    <w:rsid w:val="00C87C03"/>
    <w:rsid w:val="00C87CF5"/>
    <w:rsid w:val="00C90725"/>
    <w:rsid w:val="00C90810"/>
    <w:rsid w:val="00C9174D"/>
    <w:rsid w:val="00C91C4A"/>
    <w:rsid w:val="00C92C75"/>
    <w:rsid w:val="00C94AD6"/>
    <w:rsid w:val="00C9582F"/>
    <w:rsid w:val="00C96152"/>
    <w:rsid w:val="00C968A4"/>
    <w:rsid w:val="00C975C4"/>
    <w:rsid w:val="00C97665"/>
    <w:rsid w:val="00C976D0"/>
    <w:rsid w:val="00C977D3"/>
    <w:rsid w:val="00CA161B"/>
    <w:rsid w:val="00CA2EF7"/>
    <w:rsid w:val="00CA3076"/>
    <w:rsid w:val="00CA3C24"/>
    <w:rsid w:val="00CA4747"/>
    <w:rsid w:val="00CA4D61"/>
    <w:rsid w:val="00CA50F8"/>
    <w:rsid w:val="00CA74F7"/>
    <w:rsid w:val="00CA75EC"/>
    <w:rsid w:val="00CA76AE"/>
    <w:rsid w:val="00CA7899"/>
    <w:rsid w:val="00CA7E84"/>
    <w:rsid w:val="00CA7EC1"/>
    <w:rsid w:val="00CB0EBF"/>
    <w:rsid w:val="00CB1222"/>
    <w:rsid w:val="00CB211F"/>
    <w:rsid w:val="00CB21BB"/>
    <w:rsid w:val="00CB2540"/>
    <w:rsid w:val="00CB32B5"/>
    <w:rsid w:val="00CB36EA"/>
    <w:rsid w:val="00CB3702"/>
    <w:rsid w:val="00CB45D9"/>
    <w:rsid w:val="00CB46A0"/>
    <w:rsid w:val="00CB62A9"/>
    <w:rsid w:val="00CC02A2"/>
    <w:rsid w:val="00CC05A8"/>
    <w:rsid w:val="00CC0845"/>
    <w:rsid w:val="00CC0D0E"/>
    <w:rsid w:val="00CC0EB6"/>
    <w:rsid w:val="00CC0FA1"/>
    <w:rsid w:val="00CC1136"/>
    <w:rsid w:val="00CC21A2"/>
    <w:rsid w:val="00CC34D9"/>
    <w:rsid w:val="00CC3711"/>
    <w:rsid w:val="00CC4A8F"/>
    <w:rsid w:val="00CC4B9B"/>
    <w:rsid w:val="00CC6096"/>
    <w:rsid w:val="00CC6C42"/>
    <w:rsid w:val="00CC7AAF"/>
    <w:rsid w:val="00CC7D6E"/>
    <w:rsid w:val="00CD11FF"/>
    <w:rsid w:val="00CD16A9"/>
    <w:rsid w:val="00CD1BE6"/>
    <w:rsid w:val="00CD2D04"/>
    <w:rsid w:val="00CD2E07"/>
    <w:rsid w:val="00CD3374"/>
    <w:rsid w:val="00CD4632"/>
    <w:rsid w:val="00CD47B4"/>
    <w:rsid w:val="00CD57EB"/>
    <w:rsid w:val="00CD694B"/>
    <w:rsid w:val="00CD6C4E"/>
    <w:rsid w:val="00CD6E29"/>
    <w:rsid w:val="00CD746C"/>
    <w:rsid w:val="00CD7DA4"/>
    <w:rsid w:val="00CE1985"/>
    <w:rsid w:val="00CE1E3D"/>
    <w:rsid w:val="00CE212D"/>
    <w:rsid w:val="00CE2AB3"/>
    <w:rsid w:val="00CE307D"/>
    <w:rsid w:val="00CE3123"/>
    <w:rsid w:val="00CE5233"/>
    <w:rsid w:val="00CE5A8A"/>
    <w:rsid w:val="00CE60A7"/>
    <w:rsid w:val="00CE60D2"/>
    <w:rsid w:val="00CE66FD"/>
    <w:rsid w:val="00CF02A6"/>
    <w:rsid w:val="00CF082C"/>
    <w:rsid w:val="00CF1F88"/>
    <w:rsid w:val="00CF3CFA"/>
    <w:rsid w:val="00CF3DFF"/>
    <w:rsid w:val="00CF539C"/>
    <w:rsid w:val="00CF579B"/>
    <w:rsid w:val="00CF5B00"/>
    <w:rsid w:val="00CF7D9B"/>
    <w:rsid w:val="00D0074D"/>
    <w:rsid w:val="00D00F10"/>
    <w:rsid w:val="00D01932"/>
    <w:rsid w:val="00D04FFD"/>
    <w:rsid w:val="00D05225"/>
    <w:rsid w:val="00D07488"/>
    <w:rsid w:val="00D07E07"/>
    <w:rsid w:val="00D07F73"/>
    <w:rsid w:val="00D10185"/>
    <w:rsid w:val="00D1034F"/>
    <w:rsid w:val="00D10E06"/>
    <w:rsid w:val="00D116A7"/>
    <w:rsid w:val="00D1338E"/>
    <w:rsid w:val="00D144E6"/>
    <w:rsid w:val="00D14A98"/>
    <w:rsid w:val="00D1512F"/>
    <w:rsid w:val="00D16051"/>
    <w:rsid w:val="00D1659B"/>
    <w:rsid w:val="00D17A99"/>
    <w:rsid w:val="00D21729"/>
    <w:rsid w:val="00D21D3C"/>
    <w:rsid w:val="00D223A4"/>
    <w:rsid w:val="00D224DD"/>
    <w:rsid w:val="00D225F2"/>
    <w:rsid w:val="00D22C79"/>
    <w:rsid w:val="00D23A06"/>
    <w:rsid w:val="00D242F2"/>
    <w:rsid w:val="00D251D1"/>
    <w:rsid w:val="00D251E0"/>
    <w:rsid w:val="00D256F6"/>
    <w:rsid w:val="00D27315"/>
    <w:rsid w:val="00D27912"/>
    <w:rsid w:val="00D30424"/>
    <w:rsid w:val="00D3251D"/>
    <w:rsid w:val="00D333D9"/>
    <w:rsid w:val="00D339D9"/>
    <w:rsid w:val="00D373C4"/>
    <w:rsid w:val="00D37EE1"/>
    <w:rsid w:val="00D402E7"/>
    <w:rsid w:val="00D415BD"/>
    <w:rsid w:val="00D41CA4"/>
    <w:rsid w:val="00D41D4A"/>
    <w:rsid w:val="00D423A7"/>
    <w:rsid w:val="00D42B60"/>
    <w:rsid w:val="00D42DC5"/>
    <w:rsid w:val="00D42E03"/>
    <w:rsid w:val="00D43A1C"/>
    <w:rsid w:val="00D44F31"/>
    <w:rsid w:val="00D46A3A"/>
    <w:rsid w:val="00D4756F"/>
    <w:rsid w:val="00D47FF8"/>
    <w:rsid w:val="00D50274"/>
    <w:rsid w:val="00D52DAF"/>
    <w:rsid w:val="00D5363A"/>
    <w:rsid w:val="00D53AC6"/>
    <w:rsid w:val="00D5522B"/>
    <w:rsid w:val="00D554AE"/>
    <w:rsid w:val="00D563BB"/>
    <w:rsid w:val="00D57ED5"/>
    <w:rsid w:val="00D60860"/>
    <w:rsid w:val="00D6186B"/>
    <w:rsid w:val="00D62B91"/>
    <w:rsid w:val="00D647E9"/>
    <w:rsid w:val="00D66A89"/>
    <w:rsid w:val="00D67C94"/>
    <w:rsid w:val="00D70667"/>
    <w:rsid w:val="00D70F0F"/>
    <w:rsid w:val="00D7124C"/>
    <w:rsid w:val="00D71C11"/>
    <w:rsid w:val="00D71D9C"/>
    <w:rsid w:val="00D7325D"/>
    <w:rsid w:val="00D732C6"/>
    <w:rsid w:val="00D73C43"/>
    <w:rsid w:val="00D74037"/>
    <w:rsid w:val="00D75283"/>
    <w:rsid w:val="00D759D1"/>
    <w:rsid w:val="00D75CC2"/>
    <w:rsid w:val="00D75F8B"/>
    <w:rsid w:val="00D76383"/>
    <w:rsid w:val="00D76AE6"/>
    <w:rsid w:val="00D76AE9"/>
    <w:rsid w:val="00D77C4C"/>
    <w:rsid w:val="00D77D22"/>
    <w:rsid w:val="00D82103"/>
    <w:rsid w:val="00D822CB"/>
    <w:rsid w:val="00D8265C"/>
    <w:rsid w:val="00D82A00"/>
    <w:rsid w:val="00D82B0D"/>
    <w:rsid w:val="00D82FD2"/>
    <w:rsid w:val="00D8336E"/>
    <w:rsid w:val="00D83DBE"/>
    <w:rsid w:val="00D8406E"/>
    <w:rsid w:val="00D841BB"/>
    <w:rsid w:val="00D842D5"/>
    <w:rsid w:val="00D863C3"/>
    <w:rsid w:val="00D86EDA"/>
    <w:rsid w:val="00D87193"/>
    <w:rsid w:val="00D87200"/>
    <w:rsid w:val="00D92C35"/>
    <w:rsid w:val="00D93122"/>
    <w:rsid w:val="00D93B9A"/>
    <w:rsid w:val="00D957A7"/>
    <w:rsid w:val="00D96C7D"/>
    <w:rsid w:val="00D971AD"/>
    <w:rsid w:val="00D97B5A"/>
    <w:rsid w:val="00DA1ABD"/>
    <w:rsid w:val="00DA1FCD"/>
    <w:rsid w:val="00DA2E0C"/>
    <w:rsid w:val="00DA3B3A"/>
    <w:rsid w:val="00DA3D9A"/>
    <w:rsid w:val="00DA4B65"/>
    <w:rsid w:val="00DA59AC"/>
    <w:rsid w:val="00DA5B4F"/>
    <w:rsid w:val="00DA5F28"/>
    <w:rsid w:val="00DA612E"/>
    <w:rsid w:val="00DA6846"/>
    <w:rsid w:val="00DA7461"/>
    <w:rsid w:val="00DB11CD"/>
    <w:rsid w:val="00DB18ED"/>
    <w:rsid w:val="00DB28E5"/>
    <w:rsid w:val="00DB33EC"/>
    <w:rsid w:val="00DB50E5"/>
    <w:rsid w:val="00DB547C"/>
    <w:rsid w:val="00DB5CDB"/>
    <w:rsid w:val="00DB5F4A"/>
    <w:rsid w:val="00DB733A"/>
    <w:rsid w:val="00DB792C"/>
    <w:rsid w:val="00DB7B12"/>
    <w:rsid w:val="00DB7D5D"/>
    <w:rsid w:val="00DB7D97"/>
    <w:rsid w:val="00DC149A"/>
    <w:rsid w:val="00DC4290"/>
    <w:rsid w:val="00DC4848"/>
    <w:rsid w:val="00DC556E"/>
    <w:rsid w:val="00DC5A61"/>
    <w:rsid w:val="00DC5A67"/>
    <w:rsid w:val="00DC63B4"/>
    <w:rsid w:val="00DC6795"/>
    <w:rsid w:val="00DC69B4"/>
    <w:rsid w:val="00DC6B05"/>
    <w:rsid w:val="00DC77F3"/>
    <w:rsid w:val="00DD0F7A"/>
    <w:rsid w:val="00DD1236"/>
    <w:rsid w:val="00DD1FA9"/>
    <w:rsid w:val="00DD2432"/>
    <w:rsid w:val="00DD2E9B"/>
    <w:rsid w:val="00DD3275"/>
    <w:rsid w:val="00DD3A37"/>
    <w:rsid w:val="00DD3A72"/>
    <w:rsid w:val="00DD3C17"/>
    <w:rsid w:val="00DD4992"/>
    <w:rsid w:val="00DD6098"/>
    <w:rsid w:val="00DD6A9C"/>
    <w:rsid w:val="00DD6C81"/>
    <w:rsid w:val="00DD6E18"/>
    <w:rsid w:val="00DE0151"/>
    <w:rsid w:val="00DE07C0"/>
    <w:rsid w:val="00DE10B2"/>
    <w:rsid w:val="00DE13B4"/>
    <w:rsid w:val="00DE18F5"/>
    <w:rsid w:val="00DE2017"/>
    <w:rsid w:val="00DE2376"/>
    <w:rsid w:val="00DE2A7E"/>
    <w:rsid w:val="00DE2CAA"/>
    <w:rsid w:val="00DE3365"/>
    <w:rsid w:val="00DE50EB"/>
    <w:rsid w:val="00DE6191"/>
    <w:rsid w:val="00DE7148"/>
    <w:rsid w:val="00DE718F"/>
    <w:rsid w:val="00DE7A6A"/>
    <w:rsid w:val="00DE7E45"/>
    <w:rsid w:val="00DF06ED"/>
    <w:rsid w:val="00DF0898"/>
    <w:rsid w:val="00DF09E3"/>
    <w:rsid w:val="00DF1D05"/>
    <w:rsid w:val="00DF1E8B"/>
    <w:rsid w:val="00DF2306"/>
    <w:rsid w:val="00DF3F8C"/>
    <w:rsid w:val="00DF4251"/>
    <w:rsid w:val="00DF5028"/>
    <w:rsid w:val="00DF589B"/>
    <w:rsid w:val="00DF594A"/>
    <w:rsid w:val="00DF5F15"/>
    <w:rsid w:val="00DF6862"/>
    <w:rsid w:val="00DF74A7"/>
    <w:rsid w:val="00DF7655"/>
    <w:rsid w:val="00DF7813"/>
    <w:rsid w:val="00E00DC9"/>
    <w:rsid w:val="00E00E99"/>
    <w:rsid w:val="00E00F26"/>
    <w:rsid w:val="00E013BF"/>
    <w:rsid w:val="00E01678"/>
    <w:rsid w:val="00E01C78"/>
    <w:rsid w:val="00E01EB3"/>
    <w:rsid w:val="00E052F9"/>
    <w:rsid w:val="00E06AF1"/>
    <w:rsid w:val="00E07E82"/>
    <w:rsid w:val="00E10766"/>
    <w:rsid w:val="00E10BCB"/>
    <w:rsid w:val="00E10BE8"/>
    <w:rsid w:val="00E11237"/>
    <w:rsid w:val="00E1163C"/>
    <w:rsid w:val="00E12F53"/>
    <w:rsid w:val="00E14243"/>
    <w:rsid w:val="00E14BD7"/>
    <w:rsid w:val="00E152F4"/>
    <w:rsid w:val="00E20299"/>
    <w:rsid w:val="00E20368"/>
    <w:rsid w:val="00E209B8"/>
    <w:rsid w:val="00E20DE5"/>
    <w:rsid w:val="00E21D76"/>
    <w:rsid w:val="00E226D2"/>
    <w:rsid w:val="00E22D4D"/>
    <w:rsid w:val="00E22E23"/>
    <w:rsid w:val="00E24C1A"/>
    <w:rsid w:val="00E2552C"/>
    <w:rsid w:val="00E256AE"/>
    <w:rsid w:val="00E2577B"/>
    <w:rsid w:val="00E25E85"/>
    <w:rsid w:val="00E25E97"/>
    <w:rsid w:val="00E27A2E"/>
    <w:rsid w:val="00E27C5B"/>
    <w:rsid w:val="00E325DE"/>
    <w:rsid w:val="00E32A9D"/>
    <w:rsid w:val="00E32FCB"/>
    <w:rsid w:val="00E33004"/>
    <w:rsid w:val="00E33974"/>
    <w:rsid w:val="00E33DC8"/>
    <w:rsid w:val="00E33DF3"/>
    <w:rsid w:val="00E342A3"/>
    <w:rsid w:val="00E350C0"/>
    <w:rsid w:val="00E35636"/>
    <w:rsid w:val="00E400D5"/>
    <w:rsid w:val="00E4031C"/>
    <w:rsid w:val="00E4045C"/>
    <w:rsid w:val="00E40724"/>
    <w:rsid w:val="00E40D54"/>
    <w:rsid w:val="00E4118A"/>
    <w:rsid w:val="00E4144E"/>
    <w:rsid w:val="00E416DF"/>
    <w:rsid w:val="00E42B5F"/>
    <w:rsid w:val="00E42E68"/>
    <w:rsid w:val="00E4582D"/>
    <w:rsid w:val="00E46083"/>
    <w:rsid w:val="00E46443"/>
    <w:rsid w:val="00E47A6C"/>
    <w:rsid w:val="00E50073"/>
    <w:rsid w:val="00E508E2"/>
    <w:rsid w:val="00E51598"/>
    <w:rsid w:val="00E519F5"/>
    <w:rsid w:val="00E5315C"/>
    <w:rsid w:val="00E532A0"/>
    <w:rsid w:val="00E54109"/>
    <w:rsid w:val="00E54A86"/>
    <w:rsid w:val="00E55052"/>
    <w:rsid w:val="00E567E3"/>
    <w:rsid w:val="00E56DE9"/>
    <w:rsid w:val="00E61335"/>
    <w:rsid w:val="00E6144C"/>
    <w:rsid w:val="00E61572"/>
    <w:rsid w:val="00E622A5"/>
    <w:rsid w:val="00E622CE"/>
    <w:rsid w:val="00E638F6"/>
    <w:rsid w:val="00E63A65"/>
    <w:rsid w:val="00E64099"/>
    <w:rsid w:val="00E64350"/>
    <w:rsid w:val="00E64364"/>
    <w:rsid w:val="00E64E58"/>
    <w:rsid w:val="00E650A9"/>
    <w:rsid w:val="00E653C8"/>
    <w:rsid w:val="00E6564B"/>
    <w:rsid w:val="00E66477"/>
    <w:rsid w:val="00E66B55"/>
    <w:rsid w:val="00E67A31"/>
    <w:rsid w:val="00E70EDC"/>
    <w:rsid w:val="00E71422"/>
    <w:rsid w:val="00E71FA9"/>
    <w:rsid w:val="00E72A65"/>
    <w:rsid w:val="00E72FC8"/>
    <w:rsid w:val="00E730E4"/>
    <w:rsid w:val="00E73C20"/>
    <w:rsid w:val="00E75020"/>
    <w:rsid w:val="00E75071"/>
    <w:rsid w:val="00E757D1"/>
    <w:rsid w:val="00E75F07"/>
    <w:rsid w:val="00E764F0"/>
    <w:rsid w:val="00E76C4E"/>
    <w:rsid w:val="00E7793B"/>
    <w:rsid w:val="00E77A4C"/>
    <w:rsid w:val="00E77C1B"/>
    <w:rsid w:val="00E800F2"/>
    <w:rsid w:val="00E8038B"/>
    <w:rsid w:val="00E811AD"/>
    <w:rsid w:val="00E817B4"/>
    <w:rsid w:val="00E81B1A"/>
    <w:rsid w:val="00E83161"/>
    <w:rsid w:val="00E83302"/>
    <w:rsid w:val="00E83E9E"/>
    <w:rsid w:val="00E8418B"/>
    <w:rsid w:val="00E84387"/>
    <w:rsid w:val="00E84BDE"/>
    <w:rsid w:val="00E85270"/>
    <w:rsid w:val="00E863C3"/>
    <w:rsid w:val="00E86572"/>
    <w:rsid w:val="00E8677F"/>
    <w:rsid w:val="00E872B8"/>
    <w:rsid w:val="00E8751A"/>
    <w:rsid w:val="00E87680"/>
    <w:rsid w:val="00E915E9"/>
    <w:rsid w:val="00E91CDB"/>
    <w:rsid w:val="00E92044"/>
    <w:rsid w:val="00E92680"/>
    <w:rsid w:val="00E92A27"/>
    <w:rsid w:val="00E93A20"/>
    <w:rsid w:val="00E95300"/>
    <w:rsid w:val="00E95DC7"/>
    <w:rsid w:val="00E95E5D"/>
    <w:rsid w:val="00E96247"/>
    <w:rsid w:val="00E96445"/>
    <w:rsid w:val="00E96DF6"/>
    <w:rsid w:val="00E97AED"/>
    <w:rsid w:val="00E97C67"/>
    <w:rsid w:val="00EA0F8E"/>
    <w:rsid w:val="00EA2709"/>
    <w:rsid w:val="00EA2C78"/>
    <w:rsid w:val="00EA4C97"/>
    <w:rsid w:val="00EA57F8"/>
    <w:rsid w:val="00EB0891"/>
    <w:rsid w:val="00EB120B"/>
    <w:rsid w:val="00EB17FD"/>
    <w:rsid w:val="00EB1D95"/>
    <w:rsid w:val="00EB2B2A"/>
    <w:rsid w:val="00EB421D"/>
    <w:rsid w:val="00EB44AF"/>
    <w:rsid w:val="00EB560B"/>
    <w:rsid w:val="00EB5D21"/>
    <w:rsid w:val="00EB5DF9"/>
    <w:rsid w:val="00EB5F26"/>
    <w:rsid w:val="00EB62A1"/>
    <w:rsid w:val="00EB62C4"/>
    <w:rsid w:val="00EB6669"/>
    <w:rsid w:val="00EB6847"/>
    <w:rsid w:val="00EB6B1B"/>
    <w:rsid w:val="00EB6F77"/>
    <w:rsid w:val="00EB766B"/>
    <w:rsid w:val="00EB784E"/>
    <w:rsid w:val="00EC05E3"/>
    <w:rsid w:val="00EC0976"/>
    <w:rsid w:val="00EC0AF1"/>
    <w:rsid w:val="00EC11C6"/>
    <w:rsid w:val="00EC2E38"/>
    <w:rsid w:val="00EC3C0B"/>
    <w:rsid w:val="00EC4438"/>
    <w:rsid w:val="00EC45EA"/>
    <w:rsid w:val="00EC47F0"/>
    <w:rsid w:val="00EC51B1"/>
    <w:rsid w:val="00EC5DC3"/>
    <w:rsid w:val="00EC6176"/>
    <w:rsid w:val="00EC65B6"/>
    <w:rsid w:val="00EC7C35"/>
    <w:rsid w:val="00ED019E"/>
    <w:rsid w:val="00ED0F1C"/>
    <w:rsid w:val="00ED28DA"/>
    <w:rsid w:val="00ED348E"/>
    <w:rsid w:val="00ED65C1"/>
    <w:rsid w:val="00ED7354"/>
    <w:rsid w:val="00ED758B"/>
    <w:rsid w:val="00ED7C76"/>
    <w:rsid w:val="00EE17E0"/>
    <w:rsid w:val="00EE3BBF"/>
    <w:rsid w:val="00EE4624"/>
    <w:rsid w:val="00EE4742"/>
    <w:rsid w:val="00EE7F01"/>
    <w:rsid w:val="00EF03C9"/>
    <w:rsid w:val="00EF1E6D"/>
    <w:rsid w:val="00EF2615"/>
    <w:rsid w:val="00EF3251"/>
    <w:rsid w:val="00EF3B96"/>
    <w:rsid w:val="00EF4AA6"/>
    <w:rsid w:val="00EF57A1"/>
    <w:rsid w:val="00EF6822"/>
    <w:rsid w:val="00EF7431"/>
    <w:rsid w:val="00EF77EC"/>
    <w:rsid w:val="00EF7883"/>
    <w:rsid w:val="00F0034F"/>
    <w:rsid w:val="00F00391"/>
    <w:rsid w:val="00F00B23"/>
    <w:rsid w:val="00F00EE4"/>
    <w:rsid w:val="00F0133D"/>
    <w:rsid w:val="00F01AE4"/>
    <w:rsid w:val="00F02309"/>
    <w:rsid w:val="00F0387C"/>
    <w:rsid w:val="00F04205"/>
    <w:rsid w:val="00F05D06"/>
    <w:rsid w:val="00F05DA9"/>
    <w:rsid w:val="00F05DB4"/>
    <w:rsid w:val="00F06C10"/>
    <w:rsid w:val="00F06EC7"/>
    <w:rsid w:val="00F06FB6"/>
    <w:rsid w:val="00F07C18"/>
    <w:rsid w:val="00F1042B"/>
    <w:rsid w:val="00F1084A"/>
    <w:rsid w:val="00F10B1F"/>
    <w:rsid w:val="00F10CC4"/>
    <w:rsid w:val="00F110A0"/>
    <w:rsid w:val="00F11787"/>
    <w:rsid w:val="00F11FB2"/>
    <w:rsid w:val="00F12135"/>
    <w:rsid w:val="00F123B9"/>
    <w:rsid w:val="00F12536"/>
    <w:rsid w:val="00F13692"/>
    <w:rsid w:val="00F13D24"/>
    <w:rsid w:val="00F140B8"/>
    <w:rsid w:val="00F15BA9"/>
    <w:rsid w:val="00F16D9F"/>
    <w:rsid w:val="00F17382"/>
    <w:rsid w:val="00F17915"/>
    <w:rsid w:val="00F17F36"/>
    <w:rsid w:val="00F2194E"/>
    <w:rsid w:val="00F2246A"/>
    <w:rsid w:val="00F22984"/>
    <w:rsid w:val="00F238D2"/>
    <w:rsid w:val="00F24C90"/>
    <w:rsid w:val="00F250A3"/>
    <w:rsid w:val="00F265F2"/>
    <w:rsid w:val="00F26D1A"/>
    <w:rsid w:val="00F272D6"/>
    <w:rsid w:val="00F27687"/>
    <w:rsid w:val="00F27B40"/>
    <w:rsid w:val="00F301EC"/>
    <w:rsid w:val="00F309DF"/>
    <w:rsid w:val="00F30BD6"/>
    <w:rsid w:val="00F30FB8"/>
    <w:rsid w:val="00F31739"/>
    <w:rsid w:val="00F320D7"/>
    <w:rsid w:val="00F342EC"/>
    <w:rsid w:val="00F358C0"/>
    <w:rsid w:val="00F36003"/>
    <w:rsid w:val="00F3617D"/>
    <w:rsid w:val="00F365B7"/>
    <w:rsid w:val="00F36836"/>
    <w:rsid w:val="00F36F1B"/>
    <w:rsid w:val="00F371B3"/>
    <w:rsid w:val="00F37778"/>
    <w:rsid w:val="00F37D4C"/>
    <w:rsid w:val="00F40A3D"/>
    <w:rsid w:val="00F40F72"/>
    <w:rsid w:val="00F414EB"/>
    <w:rsid w:val="00F43750"/>
    <w:rsid w:val="00F448E5"/>
    <w:rsid w:val="00F44A77"/>
    <w:rsid w:val="00F44C98"/>
    <w:rsid w:val="00F461DD"/>
    <w:rsid w:val="00F46648"/>
    <w:rsid w:val="00F46AC4"/>
    <w:rsid w:val="00F50D4D"/>
    <w:rsid w:val="00F5250D"/>
    <w:rsid w:val="00F534B9"/>
    <w:rsid w:val="00F5513B"/>
    <w:rsid w:val="00F5794C"/>
    <w:rsid w:val="00F611A7"/>
    <w:rsid w:val="00F62ABA"/>
    <w:rsid w:val="00F62B95"/>
    <w:rsid w:val="00F6325D"/>
    <w:rsid w:val="00F63DD4"/>
    <w:rsid w:val="00F64D6E"/>
    <w:rsid w:val="00F65763"/>
    <w:rsid w:val="00F660FC"/>
    <w:rsid w:val="00F66D96"/>
    <w:rsid w:val="00F7274E"/>
    <w:rsid w:val="00F731ED"/>
    <w:rsid w:val="00F73549"/>
    <w:rsid w:val="00F74105"/>
    <w:rsid w:val="00F74C13"/>
    <w:rsid w:val="00F74FF1"/>
    <w:rsid w:val="00F751B7"/>
    <w:rsid w:val="00F75BC3"/>
    <w:rsid w:val="00F75ED4"/>
    <w:rsid w:val="00F76A6B"/>
    <w:rsid w:val="00F76D5A"/>
    <w:rsid w:val="00F77894"/>
    <w:rsid w:val="00F800AF"/>
    <w:rsid w:val="00F80774"/>
    <w:rsid w:val="00F8114A"/>
    <w:rsid w:val="00F81C62"/>
    <w:rsid w:val="00F82169"/>
    <w:rsid w:val="00F82897"/>
    <w:rsid w:val="00F82AD6"/>
    <w:rsid w:val="00F83525"/>
    <w:rsid w:val="00F8621E"/>
    <w:rsid w:val="00F8674F"/>
    <w:rsid w:val="00F8707E"/>
    <w:rsid w:val="00F9078B"/>
    <w:rsid w:val="00F91C0C"/>
    <w:rsid w:val="00F93633"/>
    <w:rsid w:val="00F94674"/>
    <w:rsid w:val="00F94CA1"/>
    <w:rsid w:val="00F9559E"/>
    <w:rsid w:val="00F96099"/>
    <w:rsid w:val="00F97B26"/>
    <w:rsid w:val="00FA0779"/>
    <w:rsid w:val="00FA08DE"/>
    <w:rsid w:val="00FA08EF"/>
    <w:rsid w:val="00FA0AE6"/>
    <w:rsid w:val="00FA115C"/>
    <w:rsid w:val="00FA1D6A"/>
    <w:rsid w:val="00FA2079"/>
    <w:rsid w:val="00FA25E8"/>
    <w:rsid w:val="00FA2ADB"/>
    <w:rsid w:val="00FA2B48"/>
    <w:rsid w:val="00FA3AD1"/>
    <w:rsid w:val="00FA4D44"/>
    <w:rsid w:val="00FA509D"/>
    <w:rsid w:val="00FA5BA0"/>
    <w:rsid w:val="00FB0540"/>
    <w:rsid w:val="00FB0CE5"/>
    <w:rsid w:val="00FB15B7"/>
    <w:rsid w:val="00FB1C3F"/>
    <w:rsid w:val="00FB287E"/>
    <w:rsid w:val="00FB2941"/>
    <w:rsid w:val="00FB322D"/>
    <w:rsid w:val="00FB4553"/>
    <w:rsid w:val="00FB6AD2"/>
    <w:rsid w:val="00FB756D"/>
    <w:rsid w:val="00FB77C3"/>
    <w:rsid w:val="00FB7EB4"/>
    <w:rsid w:val="00FC0033"/>
    <w:rsid w:val="00FC1126"/>
    <w:rsid w:val="00FC228B"/>
    <w:rsid w:val="00FC2435"/>
    <w:rsid w:val="00FC323C"/>
    <w:rsid w:val="00FC3569"/>
    <w:rsid w:val="00FC383C"/>
    <w:rsid w:val="00FC4980"/>
    <w:rsid w:val="00FC6248"/>
    <w:rsid w:val="00FC6C79"/>
    <w:rsid w:val="00FC6DC6"/>
    <w:rsid w:val="00FC730C"/>
    <w:rsid w:val="00FC756F"/>
    <w:rsid w:val="00FC7AE4"/>
    <w:rsid w:val="00FC7F1B"/>
    <w:rsid w:val="00FD0358"/>
    <w:rsid w:val="00FD1032"/>
    <w:rsid w:val="00FD19D1"/>
    <w:rsid w:val="00FD268D"/>
    <w:rsid w:val="00FD26F2"/>
    <w:rsid w:val="00FD3330"/>
    <w:rsid w:val="00FD3826"/>
    <w:rsid w:val="00FD3C5D"/>
    <w:rsid w:val="00FD54B3"/>
    <w:rsid w:val="00FD56FE"/>
    <w:rsid w:val="00FD59B8"/>
    <w:rsid w:val="00FD6013"/>
    <w:rsid w:val="00FD611B"/>
    <w:rsid w:val="00FD70BD"/>
    <w:rsid w:val="00FD72BD"/>
    <w:rsid w:val="00FD745D"/>
    <w:rsid w:val="00FD7B78"/>
    <w:rsid w:val="00FE048E"/>
    <w:rsid w:val="00FE12D5"/>
    <w:rsid w:val="00FE130A"/>
    <w:rsid w:val="00FE15DE"/>
    <w:rsid w:val="00FE1791"/>
    <w:rsid w:val="00FE2323"/>
    <w:rsid w:val="00FE2ABA"/>
    <w:rsid w:val="00FE3AB7"/>
    <w:rsid w:val="00FE46DE"/>
    <w:rsid w:val="00FE4AD0"/>
    <w:rsid w:val="00FE4F49"/>
    <w:rsid w:val="00FE5323"/>
    <w:rsid w:val="00FE59F1"/>
    <w:rsid w:val="00FE5E06"/>
    <w:rsid w:val="00FE67D6"/>
    <w:rsid w:val="00FE731D"/>
    <w:rsid w:val="00FE766E"/>
    <w:rsid w:val="00FF0F08"/>
    <w:rsid w:val="00FF0F45"/>
    <w:rsid w:val="00FF1059"/>
    <w:rsid w:val="00FF16AE"/>
    <w:rsid w:val="00FF214E"/>
    <w:rsid w:val="00FF3627"/>
    <w:rsid w:val="00FF3AFF"/>
    <w:rsid w:val="00FF438F"/>
    <w:rsid w:val="00FF4F52"/>
    <w:rsid w:val="00FF5790"/>
    <w:rsid w:val="00FF5E9C"/>
    <w:rsid w:val="00FF68D9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D439D"/>
  <w15:docId w15:val="{FFFB2034-900A-47B5-AC55-94F49229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79EF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1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400569"/>
    <w:pPr>
      <w:numPr>
        <w:ilvl w:val="1"/>
        <w:numId w:val="1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1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1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1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1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1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1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1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b/>
      <w:bCs/>
      <w:sz w:val="28"/>
      <w:szCs w:val="28"/>
      <w:lang w:eastAsia="en-US"/>
    </w:rPr>
  </w:style>
  <w:style w:type="character" w:customStyle="1" w:styleId="Naslov2Znak">
    <w:name w:val="Naslov 2 Znak"/>
    <w:link w:val="Naslov2"/>
    <w:rsid w:val="00400569"/>
    <w:rPr>
      <w:b/>
      <w:bCs/>
      <w:sz w:val="26"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400569"/>
    <w:rPr>
      <w:b/>
      <w:bCs/>
      <w:sz w:val="22"/>
      <w:szCs w:val="22"/>
      <w:lang w:eastAsia="en-US"/>
    </w:rPr>
  </w:style>
  <w:style w:type="character" w:customStyle="1" w:styleId="Naslov4Znak">
    <w:name w:val="Naslov 4 Znak"/>
    <w:link w:val="Naslov4"/>
    <w:uiPriority w:val="9"/>
    <w:rsid w:val="00400569"/>
    <w:rPr>
      <w:b/>
      <w:bCs/>
      <w:i/>
      <w:iCs/>
      <w:sz w:val="22"/>
      <w:szCs w:val="22"/>
      <w:lang w:eastAsia="en-US"/>
    </w:rPr>
  </w:style>
  <w:style w:type="character" w:customStyle="1" w:styleId="Naslov5Znak">
    <w:name w:val="Naslov 5 Znak"/>
    <w:link w:val="Naslov5"/>
    <w:uiPriority w:val="9"/>
    <w:rsid w:val="00400569"/>
    <w:rPr>
      <w:b/>
      <w:bCs/>
      <w:color w:val="7F7F7F"/>
      <w:sz w:val="22"/>
      <w:szCs w:val="22"/>
      <w:lang w:eastAsia="en-US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hAnsi="Cambria"/>
      <w:b/>
      <w:bCs/>
      <w:i/>
      <w:iCs/>
      <w:color w:val="7F7F7F"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hAnsi="Cambria"/>
      <w:i/>
      <w:iCs/>
      <w:sz w:val="22"/>
      <w:szCs w:val="22"/>
      <w:lang w:eastAsia="en-US"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hAnsi="Cambria"/>
      <w:lang w:eastAsia="en-US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hAnsi="Cambria"/>
      <w:i/>
      <w:iCs/>
      <w:spacing w:val="5"/>
      <w:lang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link w:val="OdstavekseznamaZnak"/>
    <w:uiPriority w:val="99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uiPriority w:val="99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28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D62B91"/>
    <w:pPr>
      <w:spacing w:after="210"/>
    </w:pPr>
    <w:rPr>
      <w:rFonts w:ascii="Times New Roman" w:hAnsi="Times New Roman"/>
      <w:color w:val="333333"/>
      <w:sz w:val="18"/>
      <w:szCs w:val="18"/>
      <w:lang w:eastAsia="sl-SI"/>
    </w:rPr>
  </w:style>
  <w:style w:type="character" w:customStyle="1" w:styleId="OdstavekseznamaZnak">
    <w:name w:val="Odstavek seznama Znak"/>
    <w:link w:val="Odstavekseznama"/>
    <w:uiPriority w:val="99"/>
    <w:locked/>
    <w:rsid w:val="00D62B91"/>
    <w:rPr>
      <w:sz w:val="22"/>
      <w:szCs w:val="22"/>
      <w:lang w:eastAsia="en-US"/>
    </w:rPr>
  </w:style>
  <w:style w:type="paragraph" w:styleId="Navaden-zamik">
    <w:name w:val="Normal Indent"/>
    <w:basedOn w:val="Navaden"/>
    <w:rsid w:val="00EA2709"/>
    <w:pPr>
      <w:spacing w:after="0"/>
      <w:ind w:left="708"/>
    </w:pPr>
    <w:rPr>
      <w:rFonts w:ascii="Times New Roman" w:hAnsi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CF5B00"/>
    <w:rPr>
      <w:color w:val="800080" w:themeColor="followedHyperlink"/>
      <w:u w:val="single"/>
    </w:rPr>
  </w:style>
  <w:style w:type="paragraph" w:customStyle="1" w:styleId="default0">
    <w:name w:val="default"/>
    <w:basedOn w:val="Navaden"/>
    <w:rsid w:val="002818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enija\Desktop\predloga_dopis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27978E530D59498A52621DE6348734" ma:contentTypeVersion="14" ma:contentTypeDescription="Ustvari nov dokument." ma:contentTypeScope="" ma:versionID="3b22c884309f761a62ce47ea1e12d2df">
  <xsd:schema xmlns:xsd="http://www.w3.org/2001/XMLSchema" xmlns:xs="http://www.w3.org/2001/XMLSchema" xmlns:p="http://schemas.microsoft.com/office/2006/metadata/properties" xmlns:ns3="6aaa005f-8942-4e38-bf6d-f208b26c8d36" xmlns:ns4="dd6e0451-0dd5-469d-8f86-fb97b7de40be" targetNamespace="http://schemas.microsoft.com/office/2006/metadata/properties" ma:root="true" ma:fieldsID="0427ea98b4f07c56553f471ff1745926" ns3:_="" ns4:_="">
    <xsd:import namespace="6aaa005f-8942-4e38-bf6d-f208b26c8d36"/>
    <xsd:import namespace="dd6e0451-0dd5-469d-8f86-fb97b7de40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005f-8942-4e38-bf6d-f208b26c8d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e0451-0dd5-469d-8f86-fb97b7de4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9F5D5-3235-4CA4-9DD6-FB5D3057B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1E61EF-D96D-474A-9574-1E4F7F97DA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2975DF-FA38-45CB-925B-7754D58A59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887D41-B48C-45CB-A8FC-E42A0BED2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a005f-8942-4e38-bf6d-f208b26c8d36"/>
    <ds:schemaRef ds:uri="dd6e0451-0dd5-469d-8f86-fb97b7de4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predloga_dopisa</Template>
  <TotalTime>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logistics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Ksenija Končan</dc:creator>
  <cp:lastModifiedBy>Ksenija Končan</cp:lastModifiedBy>
  <cp:revision>5</cp:revision>
  <cp:lastPrinted>2025-03-03T08:51:00Z</cp:lastPrinted>
  <dcterms:created xsi:type="dcterms:W3CDTF">2025-04-02T07:57:00Z</dcterms:created>
  <dcterms:modified xsi:type="dcterms:W3CDTF">2025-04-02T08:00:00Z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b57b1a8e-79df-4ea4-96ce-e8ba73851222</vt:lpwstr>
  </property>
  <property fmtid="{D5CDD505-2E9C-101B-9397-08002B2CF9AE}" pid="3" name="ContentTypeId">
    <vt:lpwstr>0x0101003F27978E530D59498A52621DE6348734</vt:lpwstr>
  </property>
</Properties>
</file>