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BDE8" w14:textId="77777777" w:rsidR="006C0348" w:rsidRDefault="00C54603" w:rsidP="00C54603">
      <w:pPr>
        <w:jc w:val="center"/>
      </w:pPr>
      <w:r>
        <w:rPr>
          <w:noProof/>
          <w:lang w:eastAsia="sl-SI"/>
        </w:rPr>
        <w:drawing>
          <wp:inline distT="0" distB="0" distL="0" distR="0" wp14:anchorId="1A48C911" wp14:editId="4C50E07D">
            <wp:extent cx="2354893" cy="1140651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lum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9" cy="11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8238" w14:textId="77777777" w:rsidR="00AA5989" w:rsidRDefault="00AA5989" w:rsidP="00AA5989">
      <w:pPr>
        <w:spacing w:after="0" w:afterAutospacing="0"/>
        <w:jc w:val="center"/>
      </w:pPr>
    </w:p>
    <w:p w14:paraId="3E925232" w14:textId="77777777" w:rsidR="00AA5989" w:rsidRDefault="00AA5989" w:rsidP="00AA5989">
      <w:pPr>
        <w:spacing w:after="0" w:afterAutospacing="0"/>
        <w:jc w:val="center"/>
      </w:pPr>
    </w:p>
    <w:p w14:paraId="0E681651" w14:textId="77777777" w:rsidR="00AA5989" w:rsidRDefault="00AA5989" w:rsidP="00AA5989">
      <w:pPr>
        <w:spacing w:after="0" w:afterAutospacing="0"/>
        <w:jc w:val="center"/>
      </w:pPr>
    </w:p>
    <w:p w14:paraId="4A2CE636" w14:textId="77777777" w:rsidR="00AA5989" w:rsidRDefault="00AA5989" w:rsidP="00AA5989">
      <w:pPr>
        <w:spacing w:after="0" w:afterAutospacing="0"/>
        <w:jc w:val="center"/>
      </w:pPr>
    </w:p>
    <w:p w14:paraId="378875B7" w14:textId="77777777" w:rsidR="00AA5989" w:rsidRDefault="00AA5989" w:rsidP="00AA5989">
      <w:pPr>
        <w:spacing w:after="0" w:afterAutospacing="0"/>
        <w:jc w:val="center"/>
      </w:pPr>
    </w:p>
    <w:p w14:paraId="0918CDFE" w14:textId="77777777" w:rsidR="00AA5989" w:rsidRDefault="00AA5989" w:rsidP="00AA5989">
      <w:pPr>
        <w:spacing w:after="0" w:afterAutospacing="0"/>
        <w:jc w:val="center"/>
      </w:pPr>
    </w:p>
    <w:p w14:paraId="17A33AF4" w14:textId="77777777" w:rsidR="00AA5989" w:rsidRDefault="00AA5989" w:rsidP="00AA5989">
      <w:pPr>
        <w:spacing w:after="0" w:afterAutospacing="0"/>
        <w:jc w:val="center"/>
      </w:pPr>
    </w:p>
    <w:p w14:paraId="6C196686" w14:textId="77777777" w:rsidR="00AA5989" w:rsidRDefault="00AA5989" w:rsidP="00AA5989">
      <w:pPr>
        <w:spacing w:after="0"/>
        <w:ind w:left="10" w:right="305" w:hanging="10"/>
        <w:jc w:val="center"/>
      </w:pPr>
      <w:r>
        <w:rPr>
          <w:sz w:val="40"/>
        </w:rPr>
        <w:t xml:space="preserve">Ime in priimek </w:t>
      </w:r>
    </w:p>
    <w:p w14:paraId="257F1240" w14:textId="79B7A9D2" w:rsidR="00AA5989" w:rsidRPr="00531A6B" w:rsidRDefault="00AA5989" w:rsidP="00AA5989">
      <w:pPr>
        <w:jc w:val="center"/>
        <w:rPr>
          <w:b/>
          <w:sz w:val="52"/>
          <w:szCs w:val="52"/>
        </w:rPr>
      </w:pPr>
      <w:r w:rsidRPr="00531A6B">
        <w:rPr>
          <w:b/>
          <w:sz w:val="52"/>
          <w:szCs w:val="52"/>
        </w:rPr>
        <w:t xml:space="preserve">NASLOV </w:t>
      </w:r>
      <w:r w:rsidR="000E1C2A">
        <w:rPr>
          <w:b/>
          <w:sz w:val="52"/>
          <w:szCs w:val="52"/>
        </w:rPr>
        <w:t>PISNEGA</w:t>
      </w:r>
      <w:r w:rsidRPr="00531A6B">
        <w:rPr>
          <w:b/>
          <w:sz w:val="52"/>
          <w:szCs w:val="52"/>
        </w:rPr>
        <w:t xml:space="preserve"> DELA</w:t>
      </w:r>
    </w:p>
    <w:p w14:paraId="32B848FD" w14:textId="0DAC990A" w:rsidR="00531A6B" w:rsidRDefault="000C0C08" w:rsidP="00531A6B">
      <w:pPr>
        <w:spacing w:after="0"/>
        <w:ind w:left="10" w:right="6" w:hanging="10"/>
        <w:jc w:val="center"/>
      </w:pPr>
      <w:r>
        <w:rPr>
          <w:sz w:val="40"/>
        </w:rPr>
        <w:t>D</w:t>
      </w:r>
      <w:r w:rsidR="001B2387">
        <w:rPr>
          <w:sz w:val="40"/>
        </w:rPr>
        <w:t>ispozicija diplomskega/magistrskega dela</w:t>
      </w:r>
      <w:r>
        <w:rPr>
          <w:sz w:val="40"/>
          <w:vertAlign w:val="superscript"/>
        </w:rPr>
        <w:footnoteReference w:id="1"/>
      </w:r>
      <w:r w:rsidR="00531A6B">
        <w:rPr>
          <w:sz w:val="40"/>
        </w:rPr>
        <w:t xml:space="preserve"> </w:t>
      </w:r>
    </w:p>
    <w:p w14:paraId="2B13581D" w14:textId="77777777" w:rsidR="00A96894" w:rsidRPr="005F7DC5" w:rsidRDefault="00A96894" w:rsidP="00531A6B">
      <w:pPr>
        <w:rPr>
          <w:b/>
          <w:sz w:val="32"/>
          <w:szCs w:val="32"/>
        </w:rPr>
      </w:pPr>
    </w:p>
    <w:p w14:paraId="1FFAC292" w14:textId="77777777" w:rsidR="000E1C2A" w:rsidRDefault="000E1C2A" w:rsidP="000C0C08">
      <w:pPr>
        <w:spacing w:line="259" w:lineRule="auto"/>
        <w:ind w:left="10" w:right="307" w:hanging="10"/>
        <w:jc w:val="center"/>
        <w:rPr>
          <w:sz w:val="40"/>
        </w:rPr>
      </w:pPr>
    </w:p>
    <w:p w14:paraId="135A546A" w14:textId="77777777" w:rsidR="000E1C2A" w:rsidRDefault="000E1C2A" w:rsidP="000C0C08">
      <w:pPr>
        <w:spacing w:line="259" w:lineRule="auto"/>
        <w:ind w:left="10" w:right="307" w:hanging="10"/>
        <w:jc w:val="center"/>
        <w:rPr>
          <w:sz w:val="40"/>
        </w:rPr>
      </w:pPr>
    </w:p>
    <w:p w14:paraId="406EEC8C" w14:textId="77777777" w:rsidR="000E1C2A" w:rsidRDefault="000E1C2A" w:rsidP="000C0C08">
      <w:pPr>
        <w:spacing w:line="259" w:lineRule="auto"/>
        <w:ind w:left="10" w:right="307" w:hanging="10"/>
        <w:jc w:val="center"/>
        <w:rPr>
          <w:sz w:val="40"/>
        </w:rPr>
      </w:pPr>
    </w:p>
    <w:p w14:paraId="58962140" w14:textId="506E6E60" w:rsidR="000C0C08" w:rsidRDefault="000C0C08" w:rsidP="000C0C08">
      <w:pPr>
        <w:spacing w:line="259" w:lineRule="auto"/>
        <w:ind w:left="10" w:right="307" w:hanging="10"/>
        <w:jc w:val="center"/>
        <w:rPr>
          <w:sz w:val="40"/>
        </w:rPr>
      </w:pPr>
      <w:r>
        <w:rPr>
          <w:sz w:val="40"/>
        </w:rPr>
        <w:t xml:space="preserve">Celje, </w:t>
      </w:r>
      <w:r w:rsidR="00480251">
        <w:rPr>
          <w:sz w:val="40"/>
        </w:rPr>
        <w:t>mesec</w:t>
      </w:r>
      <w:r>
        <w:rPr>
          <w:sz w:val="40"/>
        </w:rPr>
        <w:t xml:space="preserve"> leto</w:t>
      </w:r>
    </w:p>
    <w:p w14:paraId="4929D507" w14:textId="77777777" w:rsidR="00480251" w:rsidRDefault="00480251" w:rsidP="00480251">
      <w:pPr>
        <w:spacing w:after="0" w:line="259" w:lineRule="auto"/>
        <w:ind w:left="10" w:right="307" w:hanging="10"/>
        <w:jc w:val="center"/>
      </w:pPr>
    </w:p>
    <w:p w14:paraId="64DE3878" w14:textId="77777777" w:rsidR="00480251" w:rsidRDefault="00480251" w:rsidP="00480251">
      <w:pPr>
        <w:jc w:val="center"/>
      </w:pPr>
    </w:p>
    <w:p w14:paraId="3C294603" w14:textId="77777777" w:rsidR="00480251" w:rsidRDefault="00480251" w:rsidP="00480251">
      <w:pPr>
        <w:jc w:val="center"/>
      </w:pPr>
    </w:p>
    <w:p w14:paraId="166FA294" w14:textId="77777777" w:rsidR="00480251" w:rsidRDefault="00480251" w:rsidP="00480251"/>
    <w:p w14:paraId="53BCD82A" w14:textId="77777777" w:rsidR="00480251" w:rsidRDefault="00480251" w:rsidP="00480251">
      <w:pPr>
        <w:jc w:val="center"/>
      </w:pPr>
    </w:p>
    <w:p w14:paraId="0EBD9947" w14:textId="77777777" w:rsidR="00480251" w:rsidRPr="00531A6B" w:rsidRDefault="00480251" w:rsidP="00480251">
      <w:pPr>
        <w:jc w:val="center"/>
        <w:rPr>
          <w:b/>
          <w:sz w:val="52"/>
          <w:szCs w:val="52"/>
        </w:rPr>
      </w:pPr>
      <w:r w:rsidRPr="00531A6B">
        <w:rPr>
          <w:b/>
          <w:sz w:val="52"/>
          <w:szCs w:val="52"/>
        </w:rPr>
        <w:t>NASLOV PISNEGA DELA</w:t>
      </w:r>
    </w:p>
    <w:p w14:paraId="1AAE005A" w14:textId="4EA333AB" w:rsidR="00480251" w:rsidRDefault="00480251" w:rsidP="00480251">
      <w:pPr>
        <w:spacing w:after="0"/>
        <w:ind w:left="10" w:right="6" w:hanging="10"/>
        <w:jc w:val="center"/>
      </w:pPr>
      <w:r>
        <w:rPr>
          <w:sz w:val="40"/>
        </w:rPr>
        <w:t xml:space="preserve">Dispozicija diplomskega/magistrskega dela </w:t>
      </w:r>
    </w:p>
    <w:p w14:paraId="20504215" w14:textId="77777777" w:rsidR="00480251" w:rsidRPr="005F7DC5" w:rsidRDefault="00480251" w:rsidP="00480251">
      <w:pPr>
        <w:rPr>
          <w:b/>
          <w:sz w:val="32"/>
          <w:szCs w:val="32"/>
        </w:rPr>
      </w:pPr>
    </w:p>
    <w:tbl>
      <w:tblPr>
        <w:tblStyle w:val="TableGrid"/>
        <w:tblW w:w="5223" w:type="dxa"/>
        <w:tblInd w:w="108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379"/>
        <w:gridCol w:w="2844"/>
      </w:tblGrid>
      <w:tr w:rsidR="00480251" w14:paraId="75E36CEB" w14:textId="77777777" w:rsidTr="00155375">
        <w:trPr>
          <w:trHeight w:val="319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203DABF" w14:textId="77777777" w:rsidR="00480251" w:rsidRDefault="00480251" w:rsidP="00155375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>Študent(</w:t>
            </w:r>
            <w:proofErr w:type="spellStart"/>
            <w:r>
              <w:rPr>
                <w:rFonts w:eastAsia="Calibri" w:cs="Calibri"/>
              </w:rPr>
              <w:t>ka</w:t>
            </w:r>
            <w:proofErr w:type="spellEnd"/>
            <w:r>
              <w:rPr>
                <w:rFonts w:eastAsia="Calibri" w:cs="Calibri"/>
              </w:rPr>
              <w:t xml:space="preserve">):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8EBB74A" w14:textId="77777777" w:rsidR="00480251" w:rsidRDefault="00480251" w:rsidP="00155375">
            <w:pPr>
              <w:spacing w:after="0" w:line="259" w:lineRule="auto"/>
              <w:jc w:val="left"/>
            </w:pPr>
            <w:r>
              <w:t xml:space="preserve">ime in priimek  </w:t>
            </w:r>
          </w:p>
        </w:tc>
      </w:tr>
      <w:tr w:rsidR="00480251" w14:paraId="7A0CA132" w14:textId="77777777" w:rsidTr="00155375">
        <w:trPr>
          <w:trHeight w:val="90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0D667D0" w14:textId="77777777" w:rsidR="00480251" w:rsidRDefault="00480251" w:rsidP="00155375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 xml:space="preserve">Študijski program: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C595488" w14:textId="77777777" w:rsidR="00480251" w:rsidRDefault="00480251" w:rsidP="00155375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>vrsta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eastAsia="Calibri" w:cs="Calibri"/>
              </w:rPr>
              <w:t>ime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3"/>
            </w:r>
            <w:r>
              <w:t xml:space="preserve"> </w:t>
            </w:r>
          </w:p>
        </w:tc>
      </w:tr>
      <w:tr w:rsidR="00480251" w14:paraId="183C6E65" w14:textId="77777777" w:rsidTr="00155375">
        <w:trPr>
          <w:trHeight w:val="453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190F96B" w14:textId="77777777" w:rsidR="00480251" w:rsidRDefault="00480251" w:rsidP="00155375">
            <w:pPr>
              <w:spacing w:after="0" w:line="259" w:lineRule="auto"/>
              <w:jc w:val="left"/>
            </w:pPr>
            <w:r>
              <w:t xml:space="preserve">Smer: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1BD5A42" w14:textId="77777777" w:rsidR="00480251" w:rsidRDefault="00480251" w:rsidP="00155375">
            <w:pPr>
              <w:spacing w:after="0" w:line="259" w:lineRule="auto"/>
              <w:jc w:val="left"/>
            </w:pPr>
            <w:r>
              <w:t>naziv smeri</w:t>
            </w:r>
            <w:r>
              <w:rPr>
                <w:rFonts w:ascii="Arial" w:eastAsia="Arial" w:hAnsi="Arial" w:cs="Arial"/>
                <w:vertAlign w:val="superscript"/>
              </w:rPr>
              <w:footnoteReference w:id="4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0251" w14:paraId="3D4FBED5" w14:textId="77777777" w:rsidTr="00155375">
        <w:trPr>
          <w:trHeight w:val="475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D90E" w14:textId="77777777" w:rsidR="00480251" w:rsidRDefault="00480251" w:rsidP="00155375">
            <w:pPr>
              <w:spacing w:after="0" w:line="259" w:lineRule="auto"/>
              <w:jc w:val="left"/>
            </w:pPr>
            <w:r>
              <w:t xml:space="preserve">Mentor(ica):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C90C" w14:textId="77777777" w:rsidR="00480251" w:rsidRDefault="00480251" w:rsidP="00155375">
            <w:pPr>
              <w:spacing w:after="0" w:line="259" w:lineRule="auto"/>
              <w:jc w:val="left"/>
            </w:pPr>
            <w:r>
              <w:t>naziv ter ime in priimek</w:t>
            </w:r>
            <w:r>
              <w:rPr>
                <w:rFonts w:ascii="Arial" w:eastAsia="Arial" w:hAnsi="Arial" w:cs="Arial"/>
                <w:vertAlign w:val="superscript"/>
              </w:rPr>
              <w:footnoteReference w:id="5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0251" w14:paraId="259E80B9" w14:textId="77777777" w:rsidTr="00155375">
        <w:trPr>
          <w:trHeight w:val="44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758B351" w14:textId="77777777" w:rsidR="00480251" w:rsidRDefault="00480251" w:rsidP="00155375">
            <w:pPr>
              <w:spacing w:after="0" w:line="259" w:lineRule="auto"/>
              <w:jc w:val="left"/>
            </w:pPr>
            <w:proofErr w:type="spellStart"/>
            <w:r>
              <w:t>Somentor</w:t>
            </w:r>
            <w:proofErr w:type="spellEnd"/>
            <w:r>
              <w:t xml:space="preserve">(ica):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0E3FE45" w14:textId="77777777" w:rsidR="00480251" w:rsidRDefault="00480251" w:rsidP="00155375">
            <w:pPr>
              <w:spacing w:after="0" w:line="259" w:lineRule="auto"/>
              <w:jc w:val="left"/>
            </w:pPr>
            <w:r>
              <w:t xml:space="preserve">naziv ter ime in priimek </w:t>
            </w:r>
          </w:p>
        </w:tc>
      </w:tr>
    </w:tbl>
    <w:p w14:paraId="4753599C" w14:textId="77777777" w:rsidR="00480251" w:rsidRDefault="00480251" w:rsidP="00480251">
      <w:pPr>
        <w:spacing w:after="0" w:line="259" w:lineRule="auto"/>
        <w:jc w:val="left"/>
      </w:pPr>
    </w:p>
    <w:p w14:paraId="12866A7F" w14:textId="77777777" w:rsidR="00882246" w:rsidRDefault="00882246" w:rsidP="000C0C08">
      <w:pPr>
        <w:sectPr w:rsidR="00882246" w:rsidSect="000C0C08">
          <w:footerReference w:type="default" r:id="rId9"/>
          <w:type w:val="continuous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14:paraId="7FDB94D0" w14:textId="3EA2F787" w:rsidR="002C1163" w:rsidRPr="001E6F19" w:rsidRDefault="001E6F19" w:rsidP="000841A3">
      <w:pPr>
        <w:pStyle w:val="Naslov1"/>
        <w:numPr>
          <w:ilvl w:val="0"/>
          <w:numId w:val="0"/>
        </w:numPr>
        <w:ind w:left="357" w:hanging="357"/>
      </w:pPr>
      <w:bookmarkStart w:id="0" w:name="_Toc147313861"/>
      <w:bookmarkStart w:id="1" w:name="_Toc152926881"/>
      <w:r w:rsidRPr="001E6F19">
        <w:lastRenderedPageBreak/>
        <w:t>KAZALO VSEBINE</w:t>
      </w:r>
      <w:bookmarkEnd w:id="0"/>
      <w:bookmarkEnd w:id="1"/>
    </w:p>
    <w:p w14:paraId="4625F4F6" w14:textId="3B0627DB" w:rsidR="00973F2D" w:rsidRDefault="00B47D74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926881" w:history="1">
        <w:r w:rsidR="00973F2D" w:rsidRPr="00E20918">
          <w:rPr>
            <w:rStyle w:val="Hiperpovezava"/>
            <w:noProof/>
          </w:rPr>
          <w:t>KAZALO VSEBINE</w:t>
        </w:r>
        <w:r w:rsidR="00973F2D">
          <w:rPr>
            <w:noProof/>
            <w:webHidden/>
          </w:rPr>
          <w:tab/>
        </w:r>
        <w:r w:rsidR="00973F2D">
          <w:rPr>
            <w:noProof/>
            <w:webHidden/>
          </w:rPr>
          <w:fldChar w:fldCharType="begin"/>
        </w:r>
        <w:r w:rsidR="00973F2D">
          <w:rPr>
            <w:noProof/>
            <w:webHidden/>
          </w:rPr>
          <w:instrText xml:space="preserve"> PAGEREF _Toc152926881 \h </w:instrText>
        </w:r>
        <w:r w:rsidR="00973F2D">
          <w:rPr>
            <w:noProof/>
            <w:webHidden/>
          </w:rPr>
        </w:r>
        <w:r w:rsidR="00973F2D">
          <w:rPr>
            <w:noProof/>
            <w:webHidden/>
          </w:rPr>
          <w:fldChar w:fldCharType="separate"/>
        </w:r>
        <w:r w:rsidR="00973F2D">
          <w:rPr>
            <w:noProof/>
            <w:webHidden/>
          </w:rPr>
          <w:t>III</w:t>
        </w:r>
        <w:r w:rsidR="00973F2D">
          <w:rPr>
            <w:noProof/>
            <w:webHidden/>
          </w:rPr>
          <w:fldChar w:fldCharType="end"/>
        </w:r>
      </w:hyperlink>
    </w:p>
    <w:p w14:paraId="39336805" w14:textId="62548AB2" w:rsidR="00973F2D" w:rsidRDefault="00973F2D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2" w:history="1">
        <w:r w:rsidRPr="00E20918">
          <w:rPr>
            <w:rStyle w:val="Hiperpovezava"/>
            <w:noProof/>
          </w:rPr>
          <w:t>UPORABLJENI SIMBOLI IN KRATICE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042A5BD1" w14:textId="725C8A4E" w:rsidR="00973F2D" w:rsidRDefault="00973F2D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3" w:history="1">
        <w:r w:rsidRPr="00E20918">
          <w:rPr>
            <w:rStyle w:val="Hiperpovezava"/>
            <w:noProof/>
          </w:rPr>
          <w:t>NOMENKLATURA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681105CA" w14:textId="28D60388" w:rsidR="00973F2D" w:rsidRDefault="00973F2D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4" w:history="1">
        <w:r w:rsidRPr="00E20918">
          <w:rPr>
            <w:rStyle w:val="Hiperpovezava"/>
            <w:noProof/>
          </w:rPr>
          <w:t>1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rFonts w:eastAsia="Calibri"/>
            <w:noProof/>
          </w:rPr>
          <w:t xml:space="preserve">OPREDELITEV PROBLEMATIKE </w:t>
        </w:r>
        <w:r w:rsidRPr="00E20918">
          <w:rPr>
            <w:rStyle w:val="Hiperpovezava"/>
            <w:noProof/>
          </w:rPr>
          <w:t>ZAKLJUČNEGA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17FE4E" w14:textId="5BB88E7B" w:rsidR="00973F2D" w:rsidRDefault="00973F2D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5" w:history="1">
        <w:r w:rsidRPr="00E20918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DOLOČITEV POTI ZA REŠEVANJE PROBLEMATIKE ZAKLJUČNEGA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83F410" w14:textId="55C8CCD2" w:rsidR="00973F2D" w:rsidRDefault="00973F2D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6" w:history="1">
        <w:r w:rsidRPr="00E20918">
          <w:rPr>
            <w:rStyle w:val="Hiperpovezava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Določitev ciljev in namena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370239" w14:textId="13334A6D" w:rsidR="00973F2D" w:rsidRDefault="00973F2D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7" w:history="1">
        <w:r w:rsidRPr="00E20918">
          <w:rPr>
            <w:rStyle w:val="Hiperpovezava"/>
            <w:noProof/>
          </w:rPr>
          <w:t>2.1.1</w:t>
        </w:r>
        <w:r>
          <w:rPr>
            <w:rFonts w:asciiTheme="minorHAnsi" w:eastAsiaTheme="minorEastAsia" w:hAnsiTheme="minorHAnsi"/>
            <w:iC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Poglavje tretjega 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5D1A93" w14:textId="174C3BE0" w:rsidR="00973F2D" w:rsidRDefault="00973F2D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8" w:history="1">
        <w:r w:rsidRPr="00E20918">
          <w:rPr>
            <w:rStyle w:val="Hiperpovezava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Določitev tez/hipotez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D15962" w14:textId="760ADA2D" w:rsidR="00973F2D" w:rsidRDefault="00973F2D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89" w:history="1">
        <w:r w:rsidRPr="00E20918">
          <w:rPr>
            <w:rStyle w:val="Hiperpovezava"/>
            <w:noProof/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Predpostavke in omejitve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5EF898" w14:textId="502F4AE9" w:rsidR="00973F2D" w:rsidRDefault="00973F2D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90" w:history="1">
        <w:r w:rsidRPr="00E20918">
          <w:rPr>
            <w:rStyle w:val="Hiperpovezava"/>
            <w:noProof/>
          </w:rPr>
          <w:t>2.4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Predvidena metodologija in metode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739997" w14:textId="6F8DCB8C" w:rsidR="00973F2D" w:rsidRDefault="00973F2D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91" w:history="1">
        <w:r w:rsidRPr="00E20918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PREDVIDENA STRUKTURA POGLAVIJ ZAKLJUČNEGA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D7FC70" w14:textId="263C76F3" w:rsidR="00973F2D" w:rsidRDefault="00973F2D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2926892" w:history="1">
        <w:r w:rsidRPr="00E20918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20918">
          <w:rPr>
            <w:rStyle w:val="Hiperpovezava"/>
            <w:noProof/>
          </w:rPr>
          <w:t>SEZNAM PREDVIDENIH VIROV IN LITERATURE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8BA0C6" w14:textId="64FC3292" w:rsidR="007A21D7" w:rsidRDefault="00B47D74" w:rsidP="007A21D7">
      <w:r>
        <w:fldChar w:fldCharType="end"/>
      </w:r>
    </w:p>
    <w:p w14:paraId="5E954BD0" w14:textId="77777777" w:rsidR="00DA53BD" w:rsidRDefault="00DA53BD">
      <w:pPr>
        <w:spacing w:after="160"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E838F40" w14:textId="4C0A3825" w:rsidR="007A21D7" w:rsidRPr="005A286B" w:rsidRDefault="00DA53BD" w:rsidP="008B566D">
      <w:pPr>
        <w:pStyle w:val="Naslov1"/>
        <w:numPr>
          <w:ilvl w:val="0"/>
          <w:numId w:val="0"/>
        </w:numPr>
        <w:ind w:left="357" w:hanging="357"/>
      </w:pPr>
      <w:bookmarkStart w:id="2" w:name="_Toc147313864"/>
      <w:bookmarkStart w:id="3" w:name="_Toc152926882"/>
      <w:r w:rsidRPr="004328CC">
        <w:lastRenderedPageBreak/>
        <w:t>UPORABLJENI SIMBOLI IN KRATICE</w:t>
      </w:r>
      <w:bookmarkEnd w:id="2"/>
      <w:bookmarkEnd w:id="3"/>
    </w:p>
    <w:p w14:paraId="281B7600" w14:textId="0773F400" w:rsidR="007A21D7" w:rsidRPr="0062436D" w:rsidRDefault="007A21D7" w:rsidP="007A21D7">
      <w:pPr>
        <w:rPr>
          <w:szCs w:val="24"/>
        </w:rPr>
      </w:pPr>
      <w:r w:rsidRPr="0062436D">
        <w:rPr>
          <w:szCs w:val="24"/>
        </w:rPr>
        <w:t>GZS</w:t>
      </w:r>
      <w:r w:rsidR="00DA53BD">
        <w:rPr>
          <w:szCs w:val="24"/>
        </w:rPr>
        <w:t xml:space="preserve"> </w:t>
      </w:r>
      <w:r w:rsidR="00DA53BD">
        <w:rPr>
          <w:rFonts w:eastAsia="Calibri" w:cs="Calibri"/>
        </w:rPr>
        <w:t>–</w:t>
      </w:r>
      <w:r w:rsidR="00DA53BD">
        <w:t xml:space="preserve"> </w:t>
      </w:r>
      <w:r>
        <w:rPr>
          <w:szCs w:val="24"/>
        </w:rPr>
        <w:t>Gospodarska zbornica Slovenije</w:t>
      </w:r>
    </w:p>
    <w:p w14:paraId="165CA09C" w14:textId="602EEF3C" w:rsidR="00DA53BD" w:rsidRPr="00DA53BD" w:rsidRDefault="00DA53BD" w:rsidP="007A21D7">
      <w:pPr>
        <w:rPr>
          <w:bCs/>
          <w:szCs w:val="24"/>
        </w:rPr>
      </w:pPr>
      <w:r w:rsidRPr="00DA53BD">
        <w:rPr>
          <w:bCs/>
          <w:szCs w:val="24"/>
        </w:rPr>
        <w:t>RFID</w:t>
      </w:r>
      <w:r>
        <w:rPr>
          <w:bCs/>
          <w:szCs w:val="24"/>
        </w:rPr>
        <w:t xml:space="preserve"> </w:t>
      </w:r>
      <w:r>
        <w:rPr>
          <w:rFonts w:eastAsia="Calibri" w:cs="Calibri"/>
        </w:rPr>
        <w:t>–</w:t>
      </w:r>
      <w:r>
        <w:t xml:space="preserve"> </w:t>
      </w:r>
      <w:proofErr w:type="spellStart"/>
      <w:r w:rsidRPr="00DA53BD">
        <w:rPr>
          <w:bCs/>
          <w:szCs w:val="24"/>
        </w:rPr>
        <w:t>Radiofrekvenčna</w:t>
      </w:r>
      <w:proofErr w:type="spellEnd"/>
      <w:r w:rsidRPr="00DA53BD">
        <w:rPr>
          <w:bCs/>
          <w:szCs w:val="24"/>
        </w:rPr>
        <w:t xml:space="preserve">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 w:rsidRPr="00DA53BD">
        <w:rPr>
          <w:bCs/>
          <w:szCs w:val="24"/>
        </w:rPr>
        <w:t>)</w:t>
      </w:r>
    </w:p>
    <w:p w14:paraId="2C1C0883" w14:textId="026EF166" w:rsidR="00F4168C" w:rsidRDefault="00F4168C" w:rsidP="00C54603">
      <w:pPr>
        <w:rPr>
          <w:b/>
          <w:szCs w:val="24"/>
        </w:rPr>
      </w:pPr>
    </w:p>
    <w:p w14:paraId="3C2EF2E8" w14:textId="77777777" w:rsidR="00906A01" w:rsidRPr="00B55098" w:rsidRDefault="00906A01" w:rsidP="00906A01">
      <w:pPr>
        <w:pStyle w:val="Naslov1"/>
        <w:numPr>
          <w:ilvl w:val="0"/>
          <w:numId w:val="0"/>
        </w:numPr>
        <w:ind w:left="357" w:hanging="357"/>
      </w:pPr>
      <w:bookmarkStart w:id="4" w:name="_Toc146815720"/>
      <w:bookmarkStart w:id="5" w:name="_Toc147313865"/>
      <w:bookmarkStart w:id="6" w:name="_Toc152926883"/>
      <w:r w:rsidRPr="00B55098">
        <w:t>NOMENKLATURA</w:t>
      </w:r>
      <w:bookmarkEnd w:id="4"/>
      <w:bookmarkEnd w:id="5"/>
      <w:bookmarkEnd w:id="6"/>
    </w:p>
    <w:p w14:paraId="06070B8A" w14:textId="77777777" w:rsidR="00906A01" w:rsidRPr="00B55098" w:rsidRDefault="00973F2D" w:rsidP="00906A01">
      <w:pPr>
        <w:rPr>
          <w:b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največja lastna vrednost matrike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</w:p>
    <w:p w14:paraId="57525BD0" w14:textId="77777777" w:rsidR="00906A01" w:rsidRPr="00B55098" w:rsidRDefault="00973F2D" w:rsidP="00906A01">
      <w:pPr>
        <w:rPr>
          <w:b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parna primerjava med kriterijema in alternativama </w:t>
      </w:r>
      <w:r w:rsidR="00906A01" w:rsidRPr="00B55098">
        <w:rPr>
          <w:rFonts w:eastAsiaTheme="minorEastAsia"/>
          <w:i/>
          <w:iCs/>
        </w:rPr>
        <w:t xml:space="preserve">i </w:t>
      </w:r>
      <w:r w:rsidR="00906A01" w:rsidRPr="00B55098">
        <w:rPr>
          <w:rFonts w:eastAsiaTheme="minorEastAsia"/>
        </w:rPr>
        <w:t>in</w:t>
      </w:r>
      <w:r w:rsidR="00906A01" w:rsidRPr="00B55098">
        <w:rPr>
          <w:rFonts w:eastAsiaTheme="minorEastAsia"/>
          <w:i/>
          <w:iCs/>
        </w:rPr>
        <w:t xml:space="preserve"> j</w:t>
      </w:r>
    </w:p>
    <w:p w14:paraId="0D991AA0" w14:textId="77777777" w:rsidR="00906A01" w:rsidRPr="00B55098" w:rsidRDefault="00973F2D" w:rsidP="00906A01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G</m:t>
            </m:r>
          </m:sup>
        </m:sSubSup>
      </m:oMath>
      <w:r w:rsidR="00906A01" w:rsidRPr="00B55098">
        <w:rPr>
          <w:rFonts w:eastAsiaTheme="minorEastAsia"/>
        </w:rPr>
        <w:t xml:space="preserve"> </w:t>
      </w:r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agregirana parno primerjavo kriterijev </w:t>
      </w:r>
      <m:oMath>
        <m:r>
          <w:rPr>
            <w:rFonts w:ascii="Cambria Math" w:eastAsiaTheme="minorEastAsia" w:hAnsi="Cambria Math"/>
          </w:rPr>
          <m:t>ij</m:t>
        </m:r>
      </m:oMath>
      <w:r w:rsidR="00906A01" w:rsidRPr="00B55098">
        <w:rPr>
          <w:rFonts w:eastAsiaTheme="minorEastAsia"/>
        </w:rPr>
        <w:t xml:space="preserve"> </w:t>
      </w:r>
    </w:p>
    <w:p w14:paraId="752F8C86" w14:textId="77777777" w:rsidR="00906A01" w:rsidRPr="00F4168C" w:rsidRDefault="00906A01" w:rsidP="00C54603">
      <w:pPr>
        <w:rPr>
          <w:b/>
          <w:szCs w:val="24"/>
        </w:rPr>
      </w:pPr>
    </w:p>
    <w:p w14:paraId="4A7F57AA" w14:textId="77777777" w:rsidR="00F4168C" w:rsidRDefault="00F4168C" w:rsidP="00C54603">
      <w:pPr>
        <w:rPr>
          <w:b/>
          <w:szCs w:val="24"/>
        </w:rPr>
      </w:pPr>
    </w:p>
    <w:p w14:paraId="1252F8F1" w14:textId="77777777" w:rsidR="00F4168C" w:rsidRPr="00F4168C" w:rsidRDefault="00F4168C" w:rsidP="00C54603">
      <w:pPr>
        <w:rPr>
          <w:b/>
          <w:szCs w:val="24"/>
        </w:rPr>
        <w:sectPr w:rsidR="00F4168C" w:rsidRPr="00F4168C" w:rsidSect="00D60F72">
          <w:headerReference w:type="default" r:id="rId10"/>
          <w:footerReference w:type="default" r:id="rId11"/>
          <w:pgSz w:w="11906" w:h="16838"/>
          <w:pgMar w:top="1418" w:right="1701" w:bottom="1418" w:left="1701" w:header="709" w:footer="709" w:gutter="0"/>
          <w:pgNumType w:fmt="upperRoman"/>
          <w:cols w:space="708"/>
          <w:docGrid w:linePitch="360"/>
        </w:sectPr>
      </w:pPr>
    </w:p>
    <w:p w14:paraId="4DADBAEF" w14:textId="06392FCC" w:rsidR="004328CC" w:rsidRDefault="00DE66C6" w:rsidP="00AE1DE0">
      <w:pPr>
        <w:pStyle w:val="Naslov1"/>
      </w:pPr>
      <w:bookmarkStart w:id="7" w:name="_Toc147313866"/>
      <w:bookmarkStart w:id="8" w:name="_Toc422219252"/>
      <w:bookmarkStart w:id="9" w:name="_Toc422221874"/>
      <w:bookmarkStart w:id="10" w:name="_Toc422221886"/>
      <w:bookmarkStart w:id="11" w:name="_Toc422221955"/>
      <w:bookmarkStart w:id="12" w:name="_Toc152926884"/>
      <w:r>
        <w:rPr>
          <w:rFonts w:eastAsia="Calibri"/>
          <w:caps w:val="0"/>
        </w:rPr>
        <w:lastRenderedPageBreak/>
        <w:t>OPREDELITEV PROBLEMATIKE</w:t>
      </w:r>
      <w:bookmarkEnd w:id="7"/>
      <w:r>
        <w:rPr>
          <w:rFonts w:eastAsia="Calibri"/>
          <w:caps w:val="0"/>
        </w:rPr>
        <w:t xml:space="preserve"> </w:t>
      </w:r>
      <w:r w:rsidR="003614F4">
        <w:rPr>
          <w:caps w:val="0"/>
        </w:rPr>
        <w:t>ZAKLJUČNEGA</w:t>
      </w:r>
      <w:r w:rsidR="003614F4">
        <w:rPr>
          <w:rStyle w:val="Sprotnaopomba-sklic"/>
        </w:rPr>
        <w:footnoteReference w:id="6"/>
      </w:r>
      <w:r w:rsidR="003614F4">
        <w:rPr>
          <w:caps w:val="0"/>
        </w:rPr>
        <w:t xml:space="preserve"> DELA</w:t>
      </w:r>
      <w:bookmarkEnd w:id="12"/>
    </w:p>
    <w:bookmarkEnd w:id="8"/>
    <w:bookmarkEnd w:id="9"/>
    <w:bookmarkEnd w:id="10"/>
    <w:bookmarkEnd w:id="11"/>
    <w:p w14:paraId="430E2887" w14:textId="77777777" w:rsidR="00F30664" w:rsidRPr="00F30664" w:rsidRDefault="004D3373" w:rsidP="002E0EE6">
      <w:pPr>
        <w:rPr>
          <w:color w:val="FF0000"/>
        </w:rPr>
      </w:pPr>
      <w:r w:rsidRPr="00F30664">
        <w:rPr>
          <w:color w:val="FF0000"/>
        </w:rPr>
        <w:t xml:space="preserve">V prvem poglavju opredelite problematiko, ki bo predmet </w:t>
      </w:r>
      <w:r w:rsidR="00F30664" w:rsidRPr="00F30664">
        <w:rPr>
          <w:color w:val="FF0000"/>
        </w:rPr>
        <w:t>vašega zaključnega dela.</w:t>
      </w:r>
    </w:p>
    <w:p w14:paraId="1771A893" w14:textId="4FCB3DC9" w:rsidR="002E42C7" w:rsidRPr="00F143F2" w:rsidRDefault="002E42C7" w:rsidP="002E0EE6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77945BD" w14:textId="77777777" w:rsidR="00862EA8" w:rsidRPr="00F143F2" w:rsidRDefault="00862EA8" w:rsidP="00AE1DE0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6522E59" w14:textId="77777777" w:rsidR="00862EA8" w:rsidRPr="00F143F2" w:rsidRDefault="00862EA8" w:rsidP="00AE1DE0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9C8CAC0" w14:textId="77777777" w:rsidR="00862EA8" w:rsidRDefault="00862EA8" w:rsidP="00AE1DE0">
      <w:pPr>
        <w:pStyle w:val="Brezrazmikov"/>
      </w:pPr>
    </w:p>
    <w:p w14:paraId="7716E6FD" w14:textId="77777777" w:rsidR="002E42C7" w:rsidRDefault="002E42C7" w:rsidP="00AE1DE0">
      <w:pPr>
        <w:pStyle w:val="Brezrazmikov"/>
      </w:pPr>
    </w:p>
    <w:p w14:paraId="44A85D70" w14:textId="77777777" w:rsidR="00862EA8" w:rsidRDefault="00862EA8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13" w:name="_Toc422219253"/>
      <w:bookmarkStart w:id="14" w:name="_Toc422221875"/>
      <w:bookmarkStart w:id="15" w:name="_Toc422221887"/>
      <w:bookmarkStart w:id="16" w:name="_Toc422221956"/>
      <w:r>
        <w:br w:type="page"/>
      </w:r>
    </w:p>
    <w:p w14:paraId="0A157053" w14:textId="4A5EF647" w:rsidR="002E42C7" w:rsidRPr="00AE1DE0" w:rsidRDefault="00714779" w:rsidP="00AE1DE0">
      <w:pPr>
        <w:pStyle w:val="Naslov1"/>
      </w:pPr>
      <w:bookmarkStart w:id="17" w:name="_Toc147313867"/>
      <w:bookmarkStart w:id="18" w:name="_Toc152926885"/>
      <w:r>
        <w:rPr>
          <w:caps w:val="0"/>
        </w:rPr>
        <w:lastRenderedPageBreak/>
        <w:t xml:space="preserve">DOLOČITEV POTI ZA </w:t>
      </w:r>
      <w:r w:rsidR="004F1D18">
        <w:rPr>
          <w:caps w:val="0"/>
        </w:rPr>
        <w:t xml:space="preserve">REŠEVANJE PROBLEMATIKE </w:t>
      </w:r>
      <w:r w:rsidR="00DE66C6">
        <w:rPr>
          <w:caps w:val="0"/>
        </w:rPr>
        <w:t>ZAKLJUČNEGA DELA</w:t>
      </w:r>
      <w:bookmarkEnd w:id="13"/>
      <w:bookmarkEnd w:id="14"/>
      <w:bookmarkEnd w:id="15"/>
      <w:bookmarkEnd w:id="16"/>
      <w:bookmarkEnd w:id="17"/>
      <w:bookmarkEnd w:id="18"/>
    </w:p>
    <w:p w14:paraId="7F5C1DDE" w14:textId="77777777" w:rsidR="002E42C7" w:rsidRPr="00F143F2" w:rsidRDefault="002E42C7" w:rsidP="004D504E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BF2DA4B" w14:textId="77777777" w:rsidR="002E42C7" w:rsidRDefault="002E42C7" w:rsidP="00AE1DE0">
      <w:pPr>
        <w:pStyle w:val="Brezrazmikov"/>
      </w:pPr>
    </w:p>
    <w:p w14:paraId="52C3A8C2" w14:textId="5115DB07" w:rsidR="00786E7E" w:rsidRPr="00AE1DE0" w:rsidRDefault="005A286B" w:rsidP="00AE1DE0">
      <w:pPr>
        <w:pStyle w:val="Naslov2"/>
      </w:pPr>
      <w:bookmarkStart w:id="19" w:name="_Toc422219254"/>
      <w:bookmarkStart w:id="20" w:name="_Toc422221876"/>
      <w:bookmarkStart w:id="21" w:name="_Toc422221888"/>
      <w:bookmarkStart w:id="22" w:name="_Toc422221957"/>
      <w:r>
        <w:tab/>
      </w:r>
      <w:bookmarkStart w:id="23" w:name="_Toc147313868"/>
      <w:bookmarkStart w:id="24" w:name="_Toc152926886"/>
      <w:r w:rsidR="00E708FD">
        <w:t>Določitev ciljev in namena</w:t>
      </w:r>
      <w:bookmarkEnd w:id="19"/>
      <w:bookmarkEnd w:id="20"/>
      <w:bookmarkEnd w:id="21"/>
      <w:bookmarkEnd w:id="22"/>
      <w:bookmarkEnd w:id="23"/>
      <w:bookmarkEnd w:id="24"/>
    </w:p>
    <w:p w14:paraId="372DFC69" w14:textId="77777777" w:rsidR="00862EA8" w:rsidRPr="00F143F2" w:rsidRDefault="00862EA8" w:rsidP="00862EA8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65176132" w14:textId="77777777" w:rsidR="002D603B" w:rsidRDefault="002D603B" w:rsidP="002D603B">
      <w:pPr>
        <w:pStyle w:val="Brezrazmikov"/>
      </w:pPr>
    </w:p>
    <w:p w14:paraId="4CF8A241" w14:textId="77777777" w:rsidR="002D603B" w:rsidRPr="009B0FBD" w:rsidRDefault="002D603B" w:rsidP="002D603B">
      <w:pPr>
        <w:pStyle w:val="Naslov3"/>
      </w:pPr>
      <w:bookmarkStart w:id="25" w:name="_Toc422219255"/>
      <w:bookmarkStart w:id="26" w:name="_Toc422221877"/>
      <w:bookmarkStart w:id="27" w:name="_Toc422221889"/>
      <w:bookmarkStart w:id="28" w:name="_Toc422221958"/>
      <w:bookmarkStart w:id="29" w:name="_Toc147313869"/>
      <w:bookmarkStart w:id="30" w:name="_Toc152926887"/>
      <w:r w:rsidRPr="009B0FBD">
        <w:t>Poglavje tretjega reda</w:t>
      </w:r>
      <w:bookmarkEnd w:id="25"/>
      <w:bookmarkEnd w:id="26"/>
      <w:bookmarkEnd w:id="27"/>
      <w:bookmarkEnd w:id="28"/>
      <w:bookmarkEnd w:id="29"/>
      <w:bookmarkEnd w:id="30"/>
    </w:p>
    <w:p w14:paraId="79758621" w14:textId="77777777" w:rsidR="002D603B" w:rsidRDefault="002D603B" w:rsidP="002D603B">
      <w:r>
        <w:t>Kadar v besedilu uporabljamo okrajšave, jih je potrebno navesti tudi na seznamu okrajšav. Primeri uporabe okrajšav:</w:t>
      </w:r>
    </w:p>
    <w:p w14:paraId="2CA79D1F" w14:textId="77777777" w:rsidR="002D603B" w:rsidRDefault="002D603B" w:rsidP="002D603B">
      <w:r>
        <w:t xml:space="preserve">»Slovensko logistično združenje (v nadaljevanju: SLZ) je namenjeno strokovnemu delovanju in združevanju na področju transporta, prometa in poslovne logistike.« </w:t>
      </w:r>
      <w:r>
        <w:fldChar w:fldCharType="begin"/>
      </w:r>
      <w:r>
        <w:instrText xml:space="preserve"> ADDIN EN.CITE &lt;EndNote&gt;&lt;Cite&gt;&lt;Author&gt;Slovensko logistično združenje&lt;/Author&gt;&lt;Year&gt;2019&lt;/Year&gt;&lt;RecNum&gt;1&lt;/RecNum&gt;&lt;DisplayText&gt;(Slovensko logistično združenje, 2019)&lt;/DisplayText&gt;&lt;record&gt;&lt;rec-number&gt;1&lt;/rec-number&gt;&lt;foreign-keys&gt;&lt;key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Cite&gt;&lt;Author&gt;Slovensko logistično združenje&lt;/Author&gt;&lt;Year&gt;2019&lt;/Year&gt;&lt;RecNum&gt;1&lt;/RecNum&gt;&lt;record&gt;&lt;rec-number&gt;1&lt;/rec-number&gt;&lt;foreign-keys&gt;&lt;key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/EndNote&gt;</w:instrText>
      </w:r>
      <w:r>
        <w:fldChar w:fldCharType="separate"/>
      </w:r>
      <w:r>
        <w:rPr>
          <w:noProof/>
        </w:rPr>
        <w:t>(Slovensko logistično združenje, 2019)</w:t>
      </w:r>
      <w:r>
        <w:fldChar w:fldCharType="end"/>
      </w:r>
    </w:p>
    <w:p w14:paraId="35436EED" w14:textId="77777777" w:rsidR="002D603B" w:rsidRPr="005A286B" w:rsidRDefault="002D603B" w:rsidP="002D603B">
      <w:pPr>
        <w:rPr>
          <w:bCs/>
          <w:szCs w:val="24"/>
        </w:rPr>
      </w:pPr>
      <w:proofErr w:type="spellStart"/>
      <w:r w:rsidRPr="00DA53BD">
        <w:rPr>
          <w:bCs/>
          <w:szCs w:val="24"/>
        </w:rPr>
        <w:t>Radiofrekvenčna</w:t>
      </w:r>
      <w:proofErr w:type="spellEnd"/>
      <w:r w:rsidRPr="00DA53BD">
        <w:rPr>
          <w:bCs/>
          <w:szCs w:val="24"/>
        </w:rPr>
        <w:t xml:space="preserve">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>
        <w:rPr>
          <w:bCs/>
          <w:szCs w:val="24"/>
        </w:rPr>
        <w:t>; v nadaljevanju: RFID</w:t>
      </w:r>
      <w:r w:rsidRPr="00DA53BD">
        <w:rPr>
          <w:bCs/>
          <w:szCs w:val="24"/>
        </w:rPr>
        <w:t>)</w:t>
      </w:r>
      <w:r>
        <w:rPr>
          <w:bCs/>
          <w:szCs w:val="24"/>
        </w:rPr>
        <w:t xml:space="preserve"> temelji na radijskem valovanju </w:t>
      </w: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ADDIN EN.CITE &lt;EndNote&gt;&lt;Cite&gt;&lt;Author&gt;Ahačič&lt;/Author&gt;&lt;Year&gt;2009&lt;/Year&gt;&lt;RecNum&gt;3&lt;/RecNum&gt;&lt;DisplayText&gt;(Ahačič, 2009)&lt;/DisplayText&gt;&lt;record&gt;&lt;rec-number&gt;3&lt;/rec-number&gt;&lt;foreign-keys&gt;&lt;key app="EN" db-id="22srftzp49a92be9t2mvzeekdd2evrrewva0" timestamp="1694414183"&gt;3&lt;/key&gt;&lt;/foreign-keys&gt;&lt;ref-type name="Thesis"&gt;32&lt;/ref-type&gt;&lt;contributors&gt;&lt;authors&gt;&lt;author&gt;&lt;style face="normal" font="default" size="100%"&gt;U&lt;/style&gt;&lt;style face="normal" font="default" charset="238" size="100%"&gt;roš&lt;/style&gt;&lt;style face="normal" font="default" size="100%"&gt; Aha&lt;/style&gt;&lt;style face="normal" font="default" charset="238" size="100%"&gt;č&lt;/style&gt;&lt;style face="normal" font="default" size="100%"&gt;i&lt;/style&gt;&lt;style face="normal" font="default" charset="238" size="100%"&gt;č&lt;/style&gt;&lt;/author&gt;&lt;/authors&gt;&lt;/contributors&gt;&lt;titles&gt;&lt;title&gt;&lt;style face="normal" font="default" size="100%"&gt;Radiofrekven&lt;/style&gt;&lt;style face="normal" font="default" charset="238" size="100%"&gt;čna identifikacija in sledenje objektov&lt;/style&gt;&lt;/title&gt;&lt;/titles&gt;&lt;dates&gt;&lt;year&gt;2009&lt;/year&gt;&lt;/dates&gt;&lt;publisher&gt;Univerza v Ljubljani&lt;/publisher&gt;&lt;work-type&gt;Diplomsko delo&lt;/work-type&gt;&lt;urls&gt;&lt;related-urls&gt;&lt;url&gt;https://repozitorij.uni-lj.si/IzpisGradiva.php?id=24695&amp;amp;lang=slv&lt;/url&gt;&lt;/related-urls&gt;&lt;/urls&gt;&lt;/record&gt;&lt;/Cite&gt;&lt;/EndNote&gt;</w:instrText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(Ahačič, 2009)</w:t>
      </w:r>
      <w:r>
        <w:rPr>
          <w:bCs/>
          <w:szCs w:val="24"/>
        </w:rPr>
        <w:fldChar w:fldCharType="end"/>
      </w:r>
      <w:r>
        <w:rPr>
          <w:bCs/>
          <w:szCs w:val="24"/>
        </w:rPr>
        <w:t>.</w:t>
      </w:r>
    </w:p>
    <w:p w14:paraId="77034A91" w14:textId="77777777" w:rsidR="002D603B" w:rsidRDefault="002D603B" w:rsidP="002D603B">
      <w:pPr>
        <w:pStyle w:val="Brezrazmikov"/>
        <w:jc w:val="both"/>
      </w:pPr>
      <w:r>
        <w:lastRenderedPageBreak/>
        <w:t>Naštevanje:</w:t>
      </w:r>
    </w:p>
    <w:p w14:paraId="5450A006" w14:textId="77777777" w:rsidR="002D603B" w:rsidRDefault="002D603B" w:rsidP="002D603B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 w:rsidRPr="004D504E">
        <w:rPr>
          <w:szCs w:val="24"/>
        </w:rPr>
        <w:t>alineja prvega reda</w:t>
      </w:r>
      <w:r>
        <w:rPr>
          <w:szCs w:val="24"/>
        </w:rPr>
        <w:t>;</w:t>
      </w:r>
    </w:p>
    <w:p w14:paraId="3417F00E" w14:textId="77777777" w:rsidR="002D603B" w:rsidRDefault="002D603B" w:rsidP="002D603B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>
        <w:rPr>
          <w:szCs w:val="24"/>
        </w:rPr>
        <w:t>alineja prvega reda;</w:t>
      </w:r>
    </w:p>
    <w:p w14:paraId="156115D1" w14:textId="77777777" w:rsidR="002D603B" w:rsidRPr="00862EA8" w:rsidRDefault="002D603B" w:rsidP="002D603B">
      <w:pPr>
        <w:pStyle w:val="Odstavekseznama"/>
        <w:numPr>
          <w:ilvl w:val="1"/>
          <w:numId w:val="13"/>
        </w:numPr>
        <w:ind w:left="714" w:hanging="357"/>
        <w:rPr>
          <w:szCs w:val="24"/>
        </w:rPr>
      </w:pPr>
      <w:r>
        <w:rPr>
          <w:szCs w:val="24"/>
        </w:rPr>
        <w:t>alineja drugega reda;</w:t>
      </w:r>
    </w:p>
    <w:p w14:paraId="488EA667" w14:textId="77777777" w:rsidR="002D603B" w:rsidRDefault="002D603B" w:rsidP="002D603B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>
        <w:rPr>
          <w:szCs w:val="24"/>
        </w:rPr>
        <w:t>alineja prvega reda.</w:t>
      </w:r>
    </w:p>
    <w:p w14:paraId="219BFCC5" w14:textId="77777777" w:rsidR="004B29C2" w:rsidRDefault="004B29C2" w:rsidP="004B29C2">
      <w:pPr>
        <w:pStyle w:val="Brezrazmikov"/>
      </w:pPr>
    </w:p>
    <w:p w14:paraId="783CC5A3" w14:textId="34FDF5EA" w:rsidR="004B29C2" w:rsidRPr="00AE1DE0" w:rsidRDefault="004B29C2" w:rsidP="004B29C2">
      <w:pPr>
        <w:pStyle w:val="Naslov2"/>
      </w:pPr>
      <w:r>
        <w:tab/>
      </w:r>
      <w:bookmarkStart w:id="31" w:name="_Toc152926888"/>
      <w:r>
        <w:t xml:space="preserve">Določitev </w:t>
      </w:r>
      <w:r>
        <w:t>tez</w:t>
      </w:r>
      <w:r w:rsidRPr="004B29C2">
        <w:t>/</w:t>
      </w:r>
      <w:r>
        <w:t>hipotez</w:t>
      </w:r>
      <w:bookmarkEnd w:id="31"/>
    </w:p>
    <w:p w14:paraId="4E7707A2" w14:textId="77777777" w:rsidR="004B29C2" w:rsidRPr="00F143F2" w:rsidRDefault="004B29C2" w:rsidP="004B29C2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0A317A0" w14:textId="77777777" w:rsidR="00862EA8" w:rsidRDefault="00862EA8" w:rsidP="00862EA8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C9E5A1C" w14:textId="77777777" w:rsidR="009E10E1" w:rsidRDefault="009E10E1" w:rsidP="009E10E1">
      <w:pPr>
        <w:pStyle w:val="Brezrazmikov"/>
      </w:pPr>
    </w:p>
    <w:p w14:paraId="71F3BC5C" w14:textId="2182CA71" w:rsidR="009E10E1" w:rsidRPr="00AE1DE0" w:rsidRDefault="009E10E1" w:rsidP="009E10E1">
      <w:pPr>
        <w:pStyle w:val="Naslov2"/>
      </w:pPr>
      <w:r>
        <w:tab/>
      </w:r>
      <w:bookmarkStart w:id="32" w:name="_Toc152926889"/>
      <w:r>
        <w:t>Pred</w:t>
      </w:r>
      <w:r w:rsidR="00F240D5">
        <w:t>postavke in omejitve</w:t>
      </w:r>
      <w:bookmarkEnd w:id="32"/>
    </w:p>
    <w:p w14:paraId="2E8E0D9C" w14:textId="77777777" w:rsidR="009E10E1" w:rsidRPr="00F143F2" w:rsidRDefault="009E10E1" w:rsidP="009E10E1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BCE23A6" w14:textId="77777777" w:rsidR="00862EA8" w:rsidRDefault="00862EA8" w:rsidP="00862EA8">
      <w:proofErr w:type="spellStart"/>
      <w:r w:rsidRPr="00F143F2">
        <w:lastRenderedPageBreak/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1AA75362" w14:textId="77777777" w:rsidR="00F240D5" w:rsidRDefault="00F240D5" w:rsidP="00F240D5">
      <w:pPr>
        <w:pStyle w:val="Brezrazmikov"/>
      </w:pPr>
    </w:p>
    <w:p w14:paraId="20369E29" w14:textId="7100C844" w:rsidR="00F240D5" w:rsidRPr="00AE1DE0" w:rsidRDefault="00F240D5" w:rsidP="00F240D5">
      <w:pPr>
        <w:pStyle w:val="Naslov2"/>
      </w:pPr>
      <w:r>
        <w:tab/>
      </w:r>
      <w:bookmarkStart w:id="33" w:name="_Toc152926890"/>
      <w:r w:rsidR="00E63D09">
        <w:t>Predvidena m</w:t>
      </w:r>
      <w:r w:rsidR="002A5CB4">
        <w:t>etodologija in metode</w:t>
      </w:r>
      <w:bookmarkEnd w:id="33"/>
      <w:r w:rsidR="002A5CB4">
        <w:t xml:space="preserve"> </w:t>
      </w:r>
    </w:p>
    <w:p w14:paraId="6A5E5047" w14:textId="77777777" w:rsidR="00F240D5" w:rsidRPr="00F143F2" w:rsidRDefault="00F240D5" w:rsidP="00F240D5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F3A9546" w14:textId="77777777" w:rsidR="00F240D5" w:rsidRPr="00F143F2" w:rsidRDefault="00F240D5" w:rsidP="00F240D5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610445F" w14:textId="77777777" w:rsidR="004D504E" w:rsidRDefault="004D504E" w:rsidP="004D504E">
      <w:pPr>
        <w:rPr>
          <w:szCs w:val="24"/>
        </w:rPr>
      </w:pPr>
    </w:p>
    <w:p w14:paraId="291BCD80" w14:textId="77777777" w:rsidR="000716EE" w:rsidRDefault="000716EE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34" w:name="_Toc422219256"/>
      <w:bookmarkStart w:id="35" w:name="_Toc422221878"/>
      <w:bookmarkStart w:id="36" w:name="_Toc422221890"/>
      <w:bookmarkStart w:id="37" w:name="_Toc422221959"/>
      <w:r>
        <w:br w:type="page"/>
      </w:r>
    </w:p>
    <w:p w14:paraId="2AA76AF0" w14:textId="4E7A3839" w:rsidR="004D504E" w:rsidRDefault="00DE66C6" w:rsidP="006F20FF">
      <w:pPr>
        <w:pStyle w:val="Naslov1"/>
      </w:pPr>
      <w:bookmarkStart w:id="38" w:name="_Toc147313870"/>
      <w:bookmarkStart w:id="39" w:name="_Toc152926891"/>
      <w:r>
        <w:rPr>
          <w:caps w:val="0"/>
        </w:rPr>
        <w:lastRenderedPageBreak/>
        <w:t>PRED</w:t>
      </w:r>
      <w:r w:rsidR="000C2EE0">
        <w:rPr>
          <w:caps w:val="0"/>
        </w:rPr>
        <w:t>VIDENA STRUKTURA POGLAVIJ ZAKLJUČNEGA DELA</w:t>
      </w:r>
      <w:bookmarkEnd w:id="34"/>
      <w:bookmarkEnd w:id="35"/>
      <w:bookmarkEnd w:id="36"/>
      <w:bookmarkEnd w:id="37"/>
      <w:bookmarkEnd w:id="38"/>
      <w:bookmarkEnd w:id="39"/>
    </w:p>
    <w:p w14:paraId="38318F13" w14:textId="70D39DE4" w:rsidR="00BE3324" w:rsidRPr="00F143F2" w:rsidRDefault="004D504E" w:rsidP="00BE33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r w:rsidR="00BE3324">
        <w:t xml:space="preserve"> </w:t>
      </w:r>
      <w:proofErr w:type="spellStart"/>
      <w:r w:rsidR="00BE3324" w:rsidRPr="00F143F2">
        <w:t>Lorem</w:t>
      </w:r>
      <w:proofErr w:type="spellEnd"/>
      <w:r w:rsidR="00BE3324" w:rsidRPr="00F143F2">
        <w:t xml:space="preserve"> </w:t>
      </w:r>
      <w:proofErr w:type="spellStart"/>
      <w:r w:rsidR="00BE3324" w:rsidRPr="00F143F2">
        <w:t>ipsum</w:t>
      </w:r>
      <w:proofErr w:type="spellEnd"/>
      <w:r w:rsidR="00BE3324" w:rsidRPr="00F143F2">
        <w:t xml:space="preserve"> </w:t>
      </w:r>
      <w:proofErr w:type="spellStart"/>
      <w:r w:rsidR="00BE3324" w:rsidRPr="00F143F2">
        <w:t>dolor</w:t>
      </w:r>
      <w:proofErr w:type="spellEnd"/>
      <w:r w:rsidR="00BE3324" w:rsidRPr="00F143F2">
        <w:t xml:space="preserve"> sit </w:t>
      </w:r>
      <w:proofErr w:type="spellStart"/>
      <w:r w:rsidR="00BE3324" w:rsidRPr="00F143F2">
        <w:t>amet</w:t>
      </w:r>
      <w:proofErr w:type="spellEnd"/>
      <w:r w:rsidR="00BE3324" w:rsidRPr="00F143F2">
        <w:t xml:space="preserve">, </w:t>
      </w:r>
      <w:proofErr w:type="spellStart"/>
      <w:r w:rsidR="00BE3324" w:rsidRPr="00F143F2">
        <w:t>consectetur</w:t>
      </w:r>
      <w:proofErr w:type="spellEnd"/>
      <w:r w:rsidR="00BE3324" w:rsidRPr="00F143F2">
        <w:t xml:space="preserve"> </w:t>
      </w:r>
      <w:proofErr w:type="spellStart"/>
      <w:r w:rsidR="00BE3324" w:rsidRPr="00F143F2">
        <w:t>adipiscing</w:t>
      </w:r>
      <w:proofErr w:type="spellEnd"/>
      <w:r w:rsidR="00BE3324" w:rsidRPr="00F143F2">
        <w:t xml:space="preserve"> elit, </w:t>
      </w:r>
      <w:proofErr w:type="spellStart"/>
      <w:r w:rsidR="00BE3324" w:rsidRPr="00F143F2">
        <w:t>sed</w:t>
      </w:r>
      <w:proofErr w:type="spellEnd"/>
      <w:r w:rsidR="00BE3324" w:rsidRPr="00F143F2">
        <w:t xml:space="preserve"> do </w:t>
      </w:r>
      <w:proofErr w:type="spellStart"/>
      <w:r w:rsidR="00BE3324" w:rsidRPr="00F143F2">
        <w:t>eiusmod</w:t>
      </w:r>
      <w:proofErr w:type="spellEnd"/>
      <w:r w:rsidR="00BE3324" w:rsidRPr="00F143F2">
        <w:t xml:space="preserve"> </w:t>
      </w:r>
      <w:proofErr w:type="spellStart"/>
      <w:r w:rsidR="00BE3324" w:rsidRPr="00F143F2">
        <w:t>tempor</w:t>
      </w:r>
      <w:proofErr w:type="spellEnd"/>
      <w:r w:rsidR="00BE3324" w:rsidRPr="00F143F2">
        <w:t xml:space="preserve"> </w:t>
      </w:r>
      <w:proofErr w:type="spellStart"/>
      <w:r w:rsidR="00BE3324" w:rsidRPr="00F143F2">
        <w:t>incididunt</w:t>
      </w:r>
      <w:proofErr w:type="spellEnd"/>
      <w:r w:rsidR="00BE3324" w:rsidRPr="00F143F2">
        <w:t xml:space="preserve"> ut labore et </w:t>
      </w:r>
      <w:proofErr w:type="spellStart"/>
      <w:r w:rsidR="00BE3324" w:rsidRPr="00F143F2">
        <w:t>dolore</w:t>
      </w:r>
      <w:proofErr w:type="spellEnd"/>
      <w:r w:rsidR="00BE3324" w:rsidRPr="00F143F2">
        <w:t xml:space="preserve"> </w:t>
      </w:r>
      <w:proofErr w:type="spellStart"/>
      <w:r w:rsidR="00BE3324" w:rsidRPr="00F143F2">
        <w:t>magna</w:t>
      </w:r>
      <w:proofErr w:type="spellEnd"/>
      <w:r w:rsidR="00BE3324" w:rsidRPr="00F143F2">
        <w:t xml:space="preserve"> </w:t>
      </w:r>
      <w:proofErr w:type="spellStart"/>
      <w:r w:rsidR="00BE3324" w:rsidRPr="00F143F2">
        <w:t>aliqua</w:t>
      </w:r>
      <w:proofErr w:type="spellEnd"/>
      <w:r w:rsidR="00BE3324" w:rsidRPr="00F143F2">
        <w:t xml:space="preserve">. Ut enim ad </w:t>
      </w:r>
      <w:proofErr w:type="spellStart"/>
      <w:r w:rsidR="00BE3324" w:rsidRPr="00F143F2">
        <w:t>minim</w:t>
      </w:r>
      <w:proofErr w:type="spellEnd"/>
      <w:r w:rsidR="00BE3324" w:rsidRPr="00F143F2">
        <w:t xml:space="preserve"> </w:t>
      </w:r>
      <w:proofErr w:type="spellStart"/>
      <w:r w:rsidR="00BE3324" w:rsidRPr="00F143F2">
        <w:t>veniam</w:t>
      </w:r>
      <w:proofErr w:type="spellEnd"/>
      <w:r w:rsidR="00BE3324" w:rsidRPr="00F143F2">
        <w:t xml:space="preserve">, </w:t>
      </w:r>
      <w:proofErr w:type="spellStart"/>
      <w:r w:rsidR="00BE3324" w:rsidRPr="00F143F2">
        <w:t>quis</w:t>
      </w:r>
      <w:proofErr w:type="spellEnd"/>
      <w:r w:rsidR="00BE3324" w:rsidRPr="00F143F2">
        <w:t xml:space="preserve"> </w:t>
      </w:r>
      <w:proofErr w:type="spellStart"/>
      <w:r w:rsidR="00BE3324" w:rsidRPr="00F143F2">
        <w:t>nostrud</w:t>
      </w:r>
      <w:proofErr w:type="spellEnd"/>
      <w:r w:rsidR="00BE3324" w:rsidRPr="00F143F2">
        <w:t xml:space="preserve"> </w:t>
      </w:r>
      <w:proofErr w:type="spellStart"/>
      <w:r w:rsidR="00BE3324" w:rsidRPr="00F143F2">
        <w:t>exercitation</w:t>
      </w:r>
      <w:proofErr w:type="spellEnd"/>
      <w:r w:rsidR="00BE3324" w:rsidRPr="00F143F2">
        <w:t xml:space="preserve"> </w:t>
      </w:r>
      <w:proofErr w:type="spellStart"/>
      <w:r w:rsidR="00BE3324" w:rsidRPr="00F143F2">
        <w:t>ullamco</w:t>
      </w:r>
      <w:proofErr w:type="spellEnd"/>
      <w:r w:rsidR="00BE3324" w:rsidRPr="00F143F2">
        <w:t xml:space="preserve"> </w:t>
      </w:r>
      <w:proofErr w:type="spellStart"/>
      <w:r w:rsidR="00BE3324" w:rsidRPr="00F143F2">
        <w:t>laboris</w:t>
      </w:r>
      <w:proofErr w:type="spellEnd"/>
      <w:r w:rsidR="00BE3324" w:rsidRPr="00F143F2">
        <w:t xml:space="preserve"> nisi ut </w:t>
      </w:r>
      <w:proofErr w:type="spellStart"/>
      <w:r w:rsidR="00BE3324" w:rsidRPr="00F143F2">
        <w:t>aliquip</w:t>
      </w:r>
      <w:proofErr w:type="spellEnd"/>
      <w:r w:rsidR="00BE3324" w:rsidRPr="00F143F2">
        <w:t xml:space="preserve"> ex </w:t>
      </w:r>
      <w:proofErr w:type="spellStart"/>
      <w:r w:rsidR="00BE3324" w:rsidRPr="00F143F2">
        <w:t>ea</w:t>
      </w:r>
      <w:proofErr w:type="spellEnd"/>
      <w:r w:rsidR="00BE3324" w:rsidRPr="00F143F2">
        <w:t xml:space="preserve"> </w:t>
      </w:r>
      <w:proofErr w:type="spellStart"/>
      <w:r w:rsidR="00BE3324" w:rsidRPr="00F143F2">
        <w:t>commodo</w:t>
      </w:r>
      <w:proofErr w:type="spellEnd"/>
      <w:r w:rsidR="00BE3324" w:rsidRPr="00F143F2">
        <w:t xml:space="preserve"> </w:t>
      </w:r>
      <w:proofErr w:type="spellStart"/>
      <w:r w:rsidR="00BE3324" w:rsidRPr="00F143F2">
        <w:t>consequat</w:t>
      </w:r>
      <w:proofErr w:type="spellEnd"/>
      <w:r w:rsidR="00BE3324" w:rsidRPr="00F143F2">
        <w:t xml:space="preserve">. </w:t>
      </w:r>
      <w:proofErr w:type="spellStart"/>
      <w:r w:rsidR="00BE3324" w:rsidRPr="00F143F2">
        <w:t>Lorem</w:t>
      </w:r>
      <w:proofErr w:type="spellEnd"/>
      <w:r w:rsidR="00BE3324" w:rsidRPr="00F143F2">
        <w:t xml:space="preserve"> </w:t>
      </w:r>
      <w:proofErr w:type="spellStart"/>
      <w:r w:rsidR="00BE3324" w:rsidRPr="00F143F2">
        <w:t>ipsum</w:t>
      </w:r>
      <w:proofErr w:type="spellEnd"/>
      <w:r w:rsidR="00BE3324" w:rsidRPr="00F143F2">
        <w:t xml:space="preserve"> </w:t>
      </w:r>
      <w:proofErr w:type="spellStart"/>
      <w:r w:rsidR="00BE3324" w:rsidRPr="00F143F2">
        <w:t>dolor</w:t>
      </w:r>
      <w:proofErr w:type="spellEnd"/>
      <w:r w:rsidR="00BE3324" w:rsidRPr="00F143F2">
        <w:t xml:space="preserve"> sit </w:t>
      </w:r>
      <w:proofErr w:type="spellStart"/>
      <w:r w:rsidR="00BE3324" w:rsidRPr="00F143F2">
        <w:t>amet</w:t>
      </w:r>
      <w:proofErr w:type="spellEnd"/>
      <w:r w:rsidR="00BE3324">
        <w:t>.</w:t>
      </w:r>
    </w:p>
    <w:p w14:paraId="5620C557" w14:textId="77777777" w:rsidR="00BE3324" w:rsidRPr="00F143F2" w:rsidRDefault="00BE3324" w:rsidP="00BE33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</w:p>
    <w:p w14:paraId="18C6B81C" w14:textId="1956900E" w:rsidR="00597B9B" w:rsidRDefault="00597B9B" w:rsidP="00A60B85">
      <w:r>
        <w:t xml:space="preserve"> </w:t>
      </w:r>
    </w:p>
    <w:p w14:paraId="63A6E0AA" w14:textId="28E12D0C" w:rsidR="009A3525" w:rsidRDefault="009A3525">
      <w:pPr>
        <w:spacing w:after="160" w:afterAutospacing="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rPr>
          <w:rFonts w:eastAsiaTheme="majorEastAsia" w:cstheme="majorBidi"/>
          <w:b/>
          <w:sz w:val="32"/>
          <w:szCs w:val="32"/>
        </w:rPr>
        <w:br w:type="page"/>
      </w:r>
    </w:p>
    <w:p w14:paraId="1405CF06" w14:textId="42AA4BA0" w:rsidR="00F4168C" w:rsidRDefault="005A286B" w:rsidP="00294CF3">
      <w:pPr>
        <w:pStyle w:val="Naslov1"/>
      </w:pPr>
      <w:bookmarkStart w:id="40" w:name="_Toc147313871"/>
      <w:bookmarkStart w:id="41" w:name="_Toc152926892"/>
      <w:r>
        <w:lastRenderedPageBreak/>
        <w:t>S</w:t>
      </w:r>
      <w:r w:rsidR="000C2EE0">
        <w:t xml:space="preserve">EZNAM PREDVIDENIH </w:t>
      </w:r>
      <w:r w:rsidR="00E20071">
        <w:t>VIROV IN LITERATURE</w:t>
      </w:r>
      <w:bookmarkEnd w:id="40"/>
      <w:bookmarkEnd w:id="41"/>
    </w:p>
    <w:p w14:paraId="65B02F7E" w14:textId="023CA317" w:rsidR="00C74B3A" w:rsidRPr="00B4602F" w:rsidRDefault="007F45DA" w:rsidP="00C74B3A">
      <w:pPr>
        <w:pStyle w:val="EndNoteBibliography"/>
        <w:spacing w:after="0"/>
        <w:ind w:left="720" w:hanging="720"/>
        <w:rPr>
          <w:lang w:val="sl-SI"/>
        </w:rPr>
      </w:pPr>
      <w:r>
        <w:fldChar w:fldCharType="begin"/>
      </w:r>
      <w:r w:rsidRPr="000A3A50">
        <w:rPr>
          <w:lang w:val="sl-SI"/>
        </w:rPr>
        <w:instrText xml:space="preserve"> ADDIN EN.REFLIST </w:instrText>
      </w:r>
      <w:r>
        <w:fldChar w:fldCharType="separate"/>
      </w:r>
      <w:r w:rsidR="00C74B3A" w:rsidRPr="00B4602F">
        <w:rPr>
          <w:lang w:val="sl-SI"/>
        </w:rPr>
        <w:t xml:space="preserve">Ahačič, U. (2009). </w:t>
      </w:r>
      <w:r w:rsidR="00C74B3A" w:rsidRPr="00B4602F">
        <w:rPr>
          <w:i/>
          <w:lang w:val="sl-SI"/>
        </w:rPr>
        <w:t>Radiofrekvenčna identifikacija in sledenje objektov</w:t>
      </w:r>
      <w:r w:rsidR="00C74B3A" w:rsidRPr="00B4602F">
        <w:rPr>
          <w:lang w:val="sl-SI"/>
        </w:rPr>
        <w:t xml:space="preserve"> [Diplomsko delo, Univerza v Ljubljani]. </w:t>
      </w:r>
      <w:hyperlink r:id="rId12" w:history="1">
        <w:r w:rsidR="00C74B3A" w:rsidRPr="00B4602F">
          <w:rPr>
            <w:rStyle w:val="Hiperpovezava"/>
            <w:lang w:val="sl-SI"/>
          </w:rPr>
          <w:t>https://repozitorij.uni-lj.si/IzpisGradiva.php?id=24695&amp;lang=slv</w:t>
        </w:r>
      </w:hyperlink>
    </w:p>
    <w:p w14:paraId="44AC3F58" w14:textId="65451A47" w:rsidR="00C74B3A" w:rsidRPr="00B4602F" w:rsidRDefault="00C74B3A" w:rsidP="00C74B3A">
      <w:pPr>
        <w:pStyle w:val="EndNoteBibliography"/>
        <w:spacing w:after="0"/>
        <w:ind w:left="720" w:hanging="720"/>
        <w:rPr>
          <w:lang w:val="de-DE"/>
        </w:rPr>
      </w:pPr>
      <w:r w:rsidRPr="00B4602F">
        <w:rPr>
          <w:lang w:val="de-DE"/>
        </w:rPr>
        <w:t xml:space="preserve">Fakulteta za logistiko. (2023). </w:t>
      </w:r>
      <w:r w:rsidRPr="00B4602F">
        <w:rPr>
          <w:i/>
          <w:lang w:val="de-DE"/>
        </w:rPr>
        <w:t>S predavatelji o aktualnem</w:t>
      </w:r>
      <w:r w:rsidRPr="00B4602F">
        <w:rPr>
          <w:lang w:val="de-DE"/>
        </w:rPr>
        <w:t xml:space="preserve">. Univerza v Mariboru. </w:t>
      </w:r>
      <w:hyperlink r:id="rId13" w:history="1">
        <w:r w:rsidRPr="00B4602F">
          <w:rPr>
            <w:rStyle w:val="Hiperpovezava"/>
            <w:lang w:val="de-DE"/>
          </w:rPr>
          <w:t>https://fl.um.si/</w:t>
        </w:r>
      </w:hyperlink>
    </w:p>
    <w:p w14:paraId="692A6230" w14:textId="77777777" w:rsidR="00C74B3A" w:rsidRPr="00B4602F" w:rsidRDefault="00C74B3A" w:rsidP="00C74B3A">
      <w:pPr>
        <w:pStyle w:val="EndNoteBibliography"/>
        <w:spacing w:after="0"/>
        <w:ind w:left="720" w:hanging="720"/>
        <w:rPr>
          <w:lang w:val="de-DE"/>
        </w:rPr>
      </w:pPr>
      <w:r w:rsidRPr="00B4602F">
        <w:rPr>
          <w:lang w:val="de-DE"/>
        </w:rPr>
        <w:t xml:space="preserve">Knez, M., Cedilnik, M., &amp; Semolič, B. (2007). </w:t>
      </w:r>
      <w:r w:rsidRPr="00B4602F">
        <w:rPr>
          <w:i/>
          <w:lang w:val="de-DE"/>
        </w:rPr>
        <w:t>Logistika in poslovanje v logistiki</w:t>
      </w:r>
      <w:r w:rsidRPr="00B4602F">
        <w:rPr>
          <w:lang w:val="de-DE"/>
        </w:rPr>
        <w:t xml:space="preserve">. Fakulteta za logistiko </w:t>
      </w:r>
    </w:p>
    <w:p w14:paraId="7EAF734A" w14:textId="53E02D0A" w:rsidR="00C74B3A" w:rsidRPr="00C74B3A" w:rsidRDefault="00C74B3A" w:rsidP="00C74B3A">
      <w:pPr>
        <w:pStyle w:val="EndNoteBibliography"/>
        <w:spacing w:after="0"/>
        <w:ind w:left="720" w:hanging="720"/>
      </w:pPr>
      <w:r w:rsidRPr="00B4602F">
        <w:rPr>
          <w:lang w:val="de-DE"/>
        </w:rPr>
        <w:t xml:space="preserve">Ortúzar, J. d. D., &amp; Willumsen, L. G. (2001). </w:t>
      </w:r>
      <w:r w:rsidRPr="00C74B3A">
        <w:rPr>
          <w:i/>
        </w:rPr>
        <w:t>Modelling Transport</w:t>
      </w:r>
      <w:r w:rsidRPr="00C74B3A">
        <w:t xml:space="preserve"> (3rd ed.). Wiley &amp; Sons. </w:t>
      </w:r>
      <w:hyperlink r:id="rId14" w:history="1">
        <w:r w:rsidRPr="00C74B3A">
          <w:rPr>
            <w:rStyle w:val="Hiperpovezava"/>
          </w:rPr>
          <w:t>https://doi.org/10.1002/9781119993308</w:t>
        </w:r>
      </w:hyperlink>
      <w:r w:rsidRPr="00C74B3A">
        <w:t xml:space="preserve"> </w:t>
      </w:r>
    </w:p>
    <w:p w14:paraId="54E82C76" w14:textId="5E8D58D7" w:rsidR="00C74B3A" w:rsidRPr="00C74B3A" w:rsidRDefault="00C74B3A" w:rsidP="00C74B3A">
      <w:pPr>
        <w:pStyle w:val="EndNoteBibliography"/>
        <w:ind w:left="720" w:hanging="720"/>
      </w:pPr>
      <w:r w:rsidRPr="00C74B3A">
        <w:t xml:space="preserve">Slovensko logistično združenje. (2019). </w:t>
      </w:r>
      <w:r w:rsidRPr="00C74B3A">
        <w:rPr>
          <w:i/>
        </w:rPr>
        <w:t>Predstavitev</w:t>
      </w:r>
      <w:r w:rsidRPr="00C74B3A">
        <w:t xml:space="preserve">. </w:t>
      </w:r>
      <w:hyperlink r:id="rId15" w:history="1">
        <w:r w:rsidRPr="00C74B3A">
          <w:rPr>
            <w:rStyle w:val="Hiperpovezava"/>
          </w:rPr>
          <w:t>https://www.slz.si/sl/content/predstavitev/predstavitev-slz.html</w:t>
        </w:r>
      </w:hyperlink>
    </w:p>
    <w:p w14:paraId="7274FE80" w14:textId="2ACE22C3" w:rsidR="007941F3" w:rsidRDefault="007F45DA" w:rsidP="00BE7C90">
      <w:pPr>
        <w:tabs>
          <w:tab w:val="left" w:pos="4727"/>
        </w:tabs>
      </w:pPr>
      <w:r>
        <w:fldChar w:fldCharType="end"/>
      </w:r>
    </w:p>
    <w:sectPr w:rsidR="007941F3" w:rsidSect="00574E60">
      <w:footerReference w:type="default" r:id="rId16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479C" w14:textId="77777777" w:rsidR="00531A6B" w:rsidRDefault="00531A6B" w:rsidP="00966F39">
      <w:pPr>
        <w:spacing w:line="240" w:lineRule="auto"/>
      </w:pPr>
      <w:r>
        <w:separator/>
      </w:r>
    </w:p>
  </w:endnote>
  <w:endnote w:type="continuationSeparator" w:id="0">
    <w:p w14:paraId="1DBCBE76" w14:textId="77777777" w:rsidR="00531A6B" w:rsidRDefault="00531A6B" w:rsidP="00966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03C" w14:textId="77777777" w:rsidR="000C0C08" w:rsidRDefault="000C0C08" w:rsidP="00531A6B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9503"/>
      <w:docPartObj>
        <w:docPartGallery w:val="Page Numbers (Bottom of Page)"/>
        <w:docPartUnique/>
      </w:docPartObj>
    </w:sdtPr>
    <w:sdtEndPr/>
    <w:sdtContent>
      <w:p w14:paraId="79D0D56C" w14:textId="541EACE2" w:rsidR="00966F39" w:rsidRPr="001E6F19" w:rsidRDefault="001E6F19" w:rsidP="001E6F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526832"/>
      <w:docPartObj>
        <w:docPartGallery w:val="Page Numbers (Bottom of Page)"/>
        <w:docPartUnique/>
      </w:docPartObj>
    </w:sdtPr>
    <w:sdtContent>
      <w:p w14:paraId="2F2FB5C2" w14:textId="124F057A" w:rsidR="000907E3" w:rsidRPr="00DA53BD" w:rsidRDefault="0027285C" w:rsidP="002728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2614" w14:textId="77777777" w:rsidR="00531A6B" w:rsidRDefault="00531A6B" w:rsidP="00966F39">
      <w:pPr>
        <w:spacing w:line="240" w:lineRule="auto"/>
      </w:pPr>
      <w:r>
        <w:separator/>
      </w:r>
    </w:p>
  </w:footnote>
  <w:footnote w:type="continuationSeparator" w:id="0">
    <w:p w14:paraId="3AD28F9C" w14:textId="77777777" w:rsidR="00531A6B" w:rsidRDefault="00531A6B" w:rsidP="00966F39">
      <w:pPr>
        <w:spacing w:line="240" w:lineRule="auto"/>
      </w:pPr>
      <w:r>
        <w:continuationSeparator/>
      </w:r>
    </w:p>
  </w:footnote>
  <w:footnote w:id="1">
    <w:p w14:paraId="72493C15" w14:textId="73A5C57B" w:rsidR="000C0C08" w:rsidRDefault="000C0C08" w:rsidP="000C0C0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 w:rsidR="00063CE8">
        <w:t>Izberete en n</w:t>
      </w:r>
      <w:r>
        <w:t xml:space="preserve">aziv. </w:t>
      </w:r>
    </w:p>
  </w:footnote>
  <w:footnote w:id="2">
    <w:p w14:paraId="63A197E7" w14:textId="77777777" w:rsidR="00480251" w:rsidRDefault="00480251" w:rsidP="0048025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Npr. univerzitetni študijski program.</w:t>
      </w:r>
      <w:r>
        <w:rPr>
          <w:sz w:val="24"/>
        </w:rPr>
        <w:t xml:space="preserve"> </w:t>
      </w:r>
    </w:p>
  </w:footnote>
  <w:footnote w:id="3">
    <w:p w14:paraId="494D57C7" w14:textId="77777777" w:rsidR="00480251" w:rsidRDefault="00480251" w:rsidP="0048025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Npr. Elektrotehnika.</w:t>
      </w:r>
      <w:r>
        <w:rPr>
          <w:sz w:val="24"/>
        </w:rPr>
        <w:t xml:space="preserve"> </w:t>
      </w:r>
    </w:p>
  </w:footnote>
  <w:footnote w:id="4">
    <w:p w14:paraId="372D457C" w14:textId="77777777" w:rsidR="00480251" w:rsidRDefault="00480251" w:rsidP="0048025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Samo če ima program smeri.</w:t>
      </w:r>
      <w:r>
        <w:rPr>
          <w:sz w:val="24"/>
        </w:rPr>
        <w:t xml:space="preserve"> </w:t>
      </w:r>
    </w:p>
  </w:footnote>
  <w:footnote w:id="5">
    <w:p w14:paraId="5ECF77DE" w14:textId="77777777" w:rsidR="00480251" w:rsidRDefault="00480251" w:rsidP="0048025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Npr. red. prof. dr. Janez Novak.</w:t>
      </w:r>
      <w:r>
        <w:rPr>
          <w:sz w:val="24"/>
        </w:rPr>
        <w:t xml:space="preserve"> </w:t>
      </w:r>
    </w:p>
  </w:footnote>
  <w:footnote w:id="6">
    <w:p w14:paraId="5AEB4B52" w14:textId="77777777" w:rsidR="003614F4" w:rsidRDefault="003614F4" w:rsidP="003614F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Namesto zaključnega, napišete magistrskega ali diplomskega dela.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178" w14:textId="0EBCC46F" w:rsidR="00966F39" w:rsidRPr="00571F94" w:rsidRDefault="00966F39" w:rsidP="001E6F19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466"/>
    <w:multiLevelType w:val="hybridMultilevel"/>
    <w:tmpl w:val="35206E3E"/>
    <w:lvl w:ilvl="0" w:tplc="26F6F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FD9"/>
    <w:multiLevelType w:val="hybridMultilevel"/>
    <w:tmpl w:val="02DA9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98"/>
    <w:multiLevelType w:val="multilevel"/>
    <w:tmpl w:val="EAA0C530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C688B"/>
    <w:multiLevelType w:val="hybridMultilevel"/>
    <w:tmpl w:val="BF6E8FE6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2C64"/>
    <w:multiLevelType w:val="hybridMultilevel"/>
    <w:tmpl w:val="2856C824"/>
    <w:lvl w:ilvl="0" w:tplc="16F0508A">
      <w:start w:val="1"/>
      <w:numFmt w:val="decimal"/>
      <w:pStyle w:val="Naslov3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940"/>
    <w:multiLevelType w:val="hybridMultilevel"/>
    <w:tmpl w:val="A0C65060"/>
    <w:lvl w:ilvl="0" w:tplc="49A46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BA3C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371"/>
    <w:multiLevelType w:val="hybridMultilevel"/>
    <w:tmpl w:val="30C0889A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CE7"/>
    <w:multiLevelType w:val="hybridMultilevel"/>
    <w:tmpl w:val="AF8635AE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A3C35"/>
    <w:multiLevelType w:val="hybridMultilevel"/>
    <w:tmpl w:val="6956855A"/>
    <w:lvl w:ilvl="0" w:tplc="0B46E01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D33FF"/>
    <w:multiLevelType w:val="hybridMultilevel"/>
    <w:tmpl w:val="A810FBFC"/>
    <w:lvl w:ilvl="0" w:tplc="3EBE862C">
      <w:start w:val="1"/>
      <w:numFmt w:val="decimal"/>
      <w:pStyle w:val="Naslov2"/>
      <w:lvlText w:val="2.%1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80" w:hanging="360"/>
      </w:pPr>
    </w:lvl>
    <w:lvl w:ilvl="2" w:tplc="0424001B" w:tentative="1">
      <w:start w:val="1"/>
      <w:numFmt w:val="lowerRoman"/>
      <w:lvlText w:val="%3."/>
      <w:lvlJc w:val="right"/>
      <w:pPr>
        <w:ind w:left="5700" w:hanging="180"/>
      </w:pPr>
    </w:lvl>
    <w:lvl w:ilvl="3" w:tplc="0424000F" w:tentative="1">
      <w:start w:val="1"/>
      <w:numFmt w:val="decimal"/>
      <w:lvlText w:val="%4."/>
      <w:lvlJc w:val="left"/>
      <w:pPr>
        <w:ind w:left="6420" w:hanging="360"/>
      </w:pPr>
    </w:lvl>
    <w:lvl w:ilvl="4" w:tplc="04240019" w:tentative="1">
      <w:start w:val="1"/>
      <w:numFmt w:val="lowerLetter"/>
      <w:lvlText w:val="%5."/>
      <w:lvlJc w:val="left"/>
      <w:pPr>
        <w:ind w:left="7140" w:hanging="360"/>
      </w:pPr>
    </w:lvl>
    <w:lvl w:ilvl="5" w:tplc="0424001B" w:tentative="1">
      <w:start w:val="1"/>
      <w:numFmt w:val="lowerRoman"/>
      <w:lvlText w:val="%6."/>
      <w:lvlJc w:val="right"/>
      <w:pPr>
        <w:ind w:left="7860" w:hanging="180"/>
      </w:pPr>
    </w:lvl>
    <w:lvl w:ilvl="6" w:tplc="0424000F" w:tentative="1">
      <w:start w:val="1"/>
      <w:numFmt w:val="decimal"/>
      <w:lvlText w:val="%7."/>
      <w:lvlJc w:val="left"/>
      <w:pPr>
        <w:ind w:left="8580" w:hanging="360"/>
      </w:pPr>
    </w:lvl>
    <w:lvl w:ilvl="7" w:tplc="04240019" w:tentative="1">
      <w:start w:val="1"/>
      <w:numFmt w:val="lowerLetter"/>
      <w:lvlText w:val="%8."/>
      <w:lvlJc w:val="left"/>
      <w:pPr>
        <w:ind w:left="9300" w:hanging="360"/>
      </w:pPr>
    </w:lvl>
    <w:lvl w:ilvl="8" w:tplc="0424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57255F0B"/>
    <w:multiLevelType w:val="hybridMultilevel"/>
    <w:tmpl w:val="07104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8FA"/>
    <w:multiLevelType w:val="multilevel"/>
    <w:tmpl w:val="1C26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E30176"/>
    <w:multiLevelType w:val="hybridMultilevel"/>
    <w:tmpl w:val="8F54FE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3AA"/>
    <w:multiLevelType w:val="hybridMultilevel"/>
    <w:tmpl w:val="16D442F4"/>
    <w:lvl w:ilvl="0" w:tplc="3C44807E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92410">
    <w:abstractNumId w:val="12"/>
  </w:num>
  <w:num w:numId="2" w16cid:durableId="948048220">
    <w:abstractNumId w:val="10"/>
  </w:num>
  <w:num w:numId="3" w16cid:durableId="2065830066">
    <w:abstractNumId w:val="1"/>
  </w:num>
  <w:num w:numId="4" w16cid:durableId="1629312688">
    <w:abstractNumId w:val="3"/>
  </w:num>
  <w:num w:numId="5" w16cid:durableId="1305967135">
    <w:abstractNumId w:val="13"/>
  </w:num>
  <w:num w:numId="6" w16cid:durableId="908610982">
    <w:abstractNumId w:val="2"/>
  </w:num>
  <w:num w:numId="7" w16cid:durableId="1329403896">
    <w:abstractNumId w:val="0"/>
  </w:num>
  <w:num w:numId="8" w16cid:durableId="23872731">
    <w:abstractNumId w:val="8"/>
  </w:num>
  <w:num w:numId="9" w16cid:durableId="251014064">
    <w:abstractNumId w:val="5"/>
  </w:num>
  <w:num w:numId="10" w16cid:durableId="1893346825">
    <w:abstractNumId w:val="9"/>
  </w:num>
  <w:num w:numId="11" w16cid:durableId="326399934">
    <w:abstractNumId w:val="4"/>
  </w:num>
  <w:num w:numId="12" w16cid:durableId="1454401159">
    <w:abstractNumId w:val="7"/>
  </w:num>
  <w:num w:numId="13" w16cid:durableId="976371880">
    <w:abstractNumId w:val="6"/>
  </w:num>
  <w:num w:numId="14" w16cid:durableId="1464423356">
    <w:abstractNumId w:val="11"/>
  </w:num>
  <w:num w:numId="15" w16cid:durableId="1898734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srftzp49a92be9t2mvzeekdd2evrrewva0&quot;&gt;My EndNote Library&lt;record-ids&gt;&lt;item&gt;1&lt;/item&gt;&lt;item&gt;2&lt;/item&gt;&lt;item&gt;3&lt;/item&gt;&lt;item&gt;4&lt;/item&gt;&lt;item&gt;6&lt;/item&gt;&lt;/record-ids&gt;&lt;/item&gt;&lt;/Libraries&gt;"/>
  </w:docVars>
  <w:rsids>
    <w:rsidRoot w:val="00531A6B"/>
    <w:rsid w:val="00027477"/>
    <w:rsid w:val="00063CE8"/>
    <w:rsid w:val="000716EE"/>
    <w:rsid w:val="000831F3"/>
    <w:rsid w:val="000841A3"/>
    <w:rsid w:val="000903E3"/>
    <w:rsid w:val="000907E3"/>
    <w:rsid w:val="00095ECA"/>
    <w:rsid w:val="00096727"/>
    <w:rsid w:val="000A3A50"/>
    <w:rsid w:val="000C0C08"/>
    <w:rsid w:val="000C2EE0"/>
    <w:rsid w:val="000E1C2A"/>
    <w:rsid w:val="000E7F2D"/>
    <w:rsid w:val="00111D57"/>
    <w:rsid w:val="001166E5"/>
    <w:rsid w:val="001327DC"/>
    <w:rsid w:val="00196FD7"/>
    <w:rsid w:val="001A06F6"/>
    <w:rsid w:val="001B2387"/>
    <w:rsid w:val="001E6F19"/>
    <w:rsid w:val="0020798C"/>
    <w:rsid w:val="0023653C"/>
    <w:rsid w:val="00245D60"/>
    <w:rsid w:val="00253546"/>
    <w:rsid w:val="0027285C"/>
    <w:rsid w:val="002876F0"/>
    <w:rsid w:val="00294CF3"/>
    <w:rsid w:val="002A5CB4"/>
    <w:rsid w:val="002B7FD8"/>
    <w:rsid w:val="002C1163"/>
    <w:rsid w:val="002D603B"/>
    <w:rsid w:val="002E0EE6"/>
    <w:rsid w:val="002E42C7"/>
    <w:rsid w:val="002F5A59"/>
    <w:rsid w:val="003614F4"/>
    <w:rsid w:val="00362E8D"/>
    <w:rsid w:val="0037483B"/>
    <w:rsid w:val="0037611B"/>
    <w:rsid w:val="0038243C"/>
    <w:rsid w:val="00385F68"/>
    <w:rsid w:val="0039622D"/>
    <w:rsid w:val="003968F7"/>
    <w:rsid w:val="003A6B0D"/>
    <w:rsid w:val="003D083B"/>
    <w:rsid w:val="004202D7"/>
    <w:rsid w:val="00424163"/>
    <w:rsid w:val="004328CC"/>
    <w:rsid w:val="00435194"/>
    <w:rsid w:val="004573B7"/>
    <w:rsid w:val="00476130"/>
    <w:rsid w:val="00480251"/>
    <w:rsid w:val="0048346D"/>
    <w:rsid w:val="004944D2"/>
    <w:rsid w:val="00496AC4"/>
    <w:rsid w:val="004B29C2"/>
    <w:rsid w:val="004B748D"/>
    <w:rsid w:val="004D3373"/>
    <w:rsid w:val="004D504E"/>
    <w:rsid w:val="004F1D18"/>
    <w:rsid w:val="00531A6B"/>
    <w:rsid w:val="00551E78"/>
    <w:rsid w:val="00571F94"/>
    <w:rsid w:val="00574E60"/>
    <w:rsid w:val="00580642"/>
    <w:rsid w:val="00587438"/>
    <w:rsid w:val="00597B9B"/>
    <w:rsid w:val="005A286B"/>
    <w:rsid w:val="005E10D1"/>
    <w:rsid w:val="005F29C6"/>
    <w:rsid w:val="005F7DC5"/>
    <w:rsid w:val="006339DC"/>
    <w:rsid w:val="0065633E"/>
    <w:rsid w:val="0066398F"/>
    <w:rsid w:val="006818B2"/>
    <w:rsid w:val="006A3B0B"/>
    <w:rsid w:val="006C028F"/>
    <w:rsid w:val="006C0348"/>
    <w:rsid w:val="006C5C80"/>
    <w:rsid w:val="006F20FF"/>
    <w:rsid w:val="0070139A"/>
    <w:rsid w:val="00714779"/>
    <w:rsid w:val="0071510F"/>
    <w:rsid w:val="00722D8A"/>
    <w:rsid w:val="00734A27"/>
    <w:rsid w:val="00786E7E"/>
    <w:rsid w:val="007941F3"/>
    <w:rsid w:val="007A21D7"/>
    <w:rsid w:val="007C5F4E"/>
    <w:rsid w:val="007F45DA"/>
    <w:rsid w:val="00810E86"/>
    <w:rsid w:val="00832D1D"/>
    <w:rsid w:val="00841A81"/>
    <w:rsid w:val="00860FFC"/>
    <w:rsid w:val="008613BD"/>
    <w:rsid w:val="00862EA8"/>
    <w:rsid w:val="00882246"/>
    <w:rsid w:val="00894051"/>
    <w:rsid w:val="008966EF"/>
    <w:rsid w:val="008B3E8F"/>
    <w:rsid w:val="008B566D"/>
    <w:rsid w:val="008E368A"/>
    <w:rsid w:val="00902F0B"/>
    <w:rsid w:val="00906A01"/>
    <w:rsid w:val="0092531E"/>
    <w:rsid w:val="00933488"/>
    <w:rsid w:val="009431ED"/>
    <w:rsid w:val="009508A2"/>
    <w:rsid w:val="00966F39"/>
    <w:rsid w:val="00973F2D"/>
    <w:rsid w:val="00973FD7"/>
    <w:rsid w:val="009844EA"/>
    <w:rsid w:val="009A3525"/>
    <w:rsid w:val="009B0FBD"/>
    <w:rsid w:val="009B7FBE"/>
    <w:rsid w:val="009D052D"/>
    <w:rsid w:val="009D3D40"/>
    <w:rsid w:val="009D5C22"/>
    <w:rsid w:val="009E10E1"/>
    <w:rsid w:val="00A0412D"/>
    <w:rsid w:val="00A06B2D"/>
    <w:rsid w:val="00A11102"/>
    <w:rsid w:val="00A22F32"/>
    <w:rsid w:val="00A31109"/>
    <w:rsid w:val="00A32B29"/>
    <w:rsid w:val="00A60B85"/>
    <w:rsid w:val="00A735FD"/>
    <w:rsid w:val="00A9258F"/>
    <w:rsid w:val="00A950DC"/>
    <w:rsid w:val="00A96894"/>
    <w:rsid w:val="00AA5989"/>
    <w:rsid w:val="00AB4F5E"/>
    <w:rsid w:val="00AC38A1"/>
    <w:rsid w:val="00AE0C3B"/>
    <w:rsid w:val="00AE137F"/>
    <w:rsid w:val="00AE1575"/>
    <w:rsid w:val="00AE1DE0"/>
    <w:rsid w:val="00AF1FA3"/>
    <w:rsid w:val="00B048C6"/>
    <w:rsid w:val="00B4602F"/>
    <w:rsid w:val="00B47D74"/>
    <w:rsid w:val="00B643AF"/>
    <w:rsid w:val="00BD253D"/>
    <w:rsid w:val="00BE3324"/>
    <w:rsid w:val="00BE7C90"/>
    <w:rsid w:val="00BF32E4"/>
    <w:rsid w:val="00C12248"/>
    <w:rsid w:val="00C21F2B"/>
    <w:rsid w:val="00C51482"/>
    <w:rsid w:val="00C54603"/>
    <w:rsid w:val="00C57242"/>
    <w:rsid w:val="00C70951"/>
    <w:rsid w:val="00C74B3A"/>
    <w:rsid w:val="00C75E3D"/>
    <w:rsid w:val="00C8273F"/>
    <w:rsid w:val="00C869AF"/>
    <w:rsid w:val="00CD7DE5"/>
    <w:rsid w:val="00CE4612"/>
    <w:rsid w:val="00D33FC1"/>
    <w:rsid w:val="00D416A8"/>
    <w:rsid w:val="00D60F72"/>
    <w:rsid w:val="00D669F1"/>
    <w:rsid w:val="00D87005"/>
    <w:rsid w:val="00DA1632"/>
    <w:rsid w:val="00DA53BD"/>
    <w:rsid w:val="00DB3E62"/>
    <w:rsid w:val="00DD3C84"/>
    <w:rsid w:val="00DD7145"/>
    <w:rsid w:val="00DE66C6"/>
    <w:rsid w:val="00DF4185"/>
    <w:rsid w:val="00DF6AF6"/>
    <w:rsid w:val="00E048A9"/>
    <w:rsid w:val="00E12180"/>
    <w:rsid w:val="00E20071"/>
    <w:rsid w:val="00E22DDA"/>
    <w:rsid w:val="00E63D09"/>
    <w:rsid w:val="00E708FD"/>
    <w:rsid w:val="00E7725E"/>
    <w:rsid w:val="00E86416"/>
    <w:rsid w:val="00E9780A"/>
    <w:rsid w:val="00EC169D"/>
    <w:rsid w:val="00EC46AD"/>
    <w:rsid w:val="00F0127F"/>
    <w:rsid w:val="00F143F2"/>
    <w:rsid w:val="00F240D5"/>
    <w:rsid w:val="00F30273"/>
    <w:rsid w:val="00F30664"/>
    <w:rsid w:val="00F37F3A"/>
    <w:rsid w:val="00F4168C"/>
    <w:rsid w:val="00F417A7"/>
    <w:rsid w:val="00F46770"/>
    <w:rsid w:val="00F5634A"/>
    <w:rsid w:val="00F61D0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E44F3A"/>
  <w15:chartTrackingRefBased/>
  <w15:docId w15:val="{5D15A65D-442E-4FE0-AFBA-26D3E6A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3B0B"/>
    <w:pPr>
      <w:spacing w:after="100" w:afterAutospacing="1" w:line="360" w:lineRule="auto"/>
      <w:jc w:val="both"/>
    </w:pPr>
    <w:rPr>
      <w:rFonts w:ascii="Calibri" w:hAnsi="Calibri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27DC"/>
    <w:pPr>
      <w:keepNext/>
      <w:keepLines/>
      <w:numPr>
        <w:numId w:val="8"/>
      </w:numPr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286B"/>
    <w:pPr>
      <w:keepNext/>
      <w:keepLines/>
      <w:numPr>
        <w:numId w:val="10"/>
      </w:numPr>
      <w:ind w:left="357" w:hanging="357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A286B"/>
    <w:pPr>
      <w:keepNext/>
      <w:keepLines/>
      <w:numPr>
        <w:numId w:val="11"/>
      </w:numPr>
      <w:ind w:left="357" w:hanging="357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27DC"/>
    <w:rPr>
      <w:rFonts w:ascii="Calibri" w:eastAsiaTheme="majorEastAsia" w:hAnsi="Calibri" w:cstheme="majorBidi"/>
      <w:b/>
      <w:caps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A286B"/>
    <w:rPr>
      <w:rFonts w:ascii="Calibri" w:eastAsiaTheme="majorEastAsia" w:hAnsi="Calibri" w:cstheme="majorBidi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A286B"/>
    <w:rPr>
      <w:rFonts w:ascii="Calibri" w:eastAsiaTheme="majorEastAsia" w:hAnsi="Calibri" w:cstheme="majorBid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60FFC"/>
    <w:pPr>
      <w:numPr>
        <w:numId w:val="5"/>
      </w:numPr>
      <w:ind w:left="340" w:hanging="34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F7DC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F7DC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6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6F39"/>
    <w:rPr>
      <w:rFonts w:ascii="Times New Roman" w:hAnsi="Times New Roman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4D504E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B47D74"/>
    <w:pPr>
      <w:tabs>
        <w:tab w:val="right" w:leader="dot" w:pos="8494"/>
      </w:tabs>
      <w:spacing w:before="120" w:after="120"/>
      <w:jc w:val="left"/>
    </w:pPr>
    <w:rPr>
      <w:rFonts w:asciiTheme="majorHAnsi" w:hAnsiTheme="majorHAnsi"/>
      <w:b/>
      <w:bCs/>
      <w:caps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B47D74"/>
    <w:pPr>
      <w:ind w:left="240"/>
      <w:jc w:val="left"/>
    </w:pPr>
    <w:rPr>
      <w:rFonts w:asciiTheme="majorHAnsi" w:hAnsiTheme="majorHAnsi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B47D74"/>
    <w:pPr>
      <w:ind w:left="480"/>
      <w:jc w:val="left"/>
    </w:pPr>
    <w:rPr>
      <w:rFonts w:asciiTheme="majorHAnsi" w:hAnsiTheme="majorHAnsi"/>
      <w:iCs/>
      <w:szCs w:val="20"/>
    </w:rPr>
  </w:style>
  <w:style w:type="character" w:styleId="Hiperpovezava">
    <w:name w:val="Hyperlink"/>
    <w:basedOn w:val="Privzetapisavaodstavka"/>
    <w:uiPriority w:val="99"/>
    <w:unhideWhenUsed/>
    <w:rsid w:val="00832D1D"/>
    <w:rPr>
      <w:color w:val="auto"/>
      <w:u w:val="none"/>
    </w:rPr>
  </w:style>
  <w:style w:type="paragraph" w:styleId="Napis">
    <w:name w:val="caption"/>
    <w:basedOn w:val="Navaden"/>
    <w:next w:val="Navaden"/>
    <w:uiPriority w:val="35"/>
    <w:unhideWhenUsed/>
    <w:qFormat/>
    <w:rsid w:val="00860FFC"/>
    <w:pPr>
      <w:jc w:val="center"/>
    </w:pPr>
    <w:rPr>
      <w:iCs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02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2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28F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2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28F"/>
    <w:rPr>
      <w:rFonts w:ascii="Calibri" w:hAnsi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28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048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06F6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06F6"/>
    <w:rPr>
      <w:rFonts w:ascii="Calibri" w:hAnsi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06F6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48346D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48346D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48346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48346D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48346D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48346D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B47D74"/>
    <w:pPr>
      <w:ind w:left="440" w:hanging="440"/>
      <w:jc w:val="left"/>
    </w:pPr>
    <w:rPr>
      <w:szCs w:val="20"/>
    </w:rPr>
  </w:style>
  <w:style w:type="paragraph" w:customStyle="1" w:styleId="footnotedescription">
    <w:name w:val="footnote description"/>
    <w:next w:val="Navaden"/>
    <w:link w:val="footnotedescriptionChar"/>
    <w:hidden/>
    <w:rsid w:val="00531A6B"/>
    <w:pPr>
      <w:spacing w:after="0"/>
    </w:pPr>
    <w:rPr>
      <w:rFonts w:ascii="Calibri" w:eastAsia="Calibri" w:hAnsi="Calibri" w:cs="Calibri"/>
      <w:color w:val="000000"/>
      <w:lang w:eastAsia="sl-SI"/>
    </w:rPr>
  </w:style>
  <w:style w:type="character" w:customStyle="1" w:styleId="footnotedescriptionChar">
    <w:name w:val="footnote description Char"/>
    <w:link w:val="footnotedescription"/>
    <w:rsid w:val="00531A6B"/>
    <w:rPr>
      <w:rFonts w:ascii="Calibri" w:eastAsia="Calibri" w:hAnsi="Calibri" w:cs="Calibri"/>
      <w:color w:val="000000"/>
      <w:lang w:eastAsia="sl-SI"/>
    </w:rPr>
  </w:style>
  <w:style w:type="character" w:customStyle="1" w:styleId="footnotemark">
    <w:name w:val="footnote mark"/>
    <w:hidden/>
    <w:rsid w:val="00531A6B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531A6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aliases w:val="Tabela"/>
    <w:basedOn w:val="Navaden"/>
    <w:next w:val="Navaden"/>
    <w:uiPriority w:val="1"/>
    <w:qFormat/>
    <w:rsid w:val="006A3B0B"/>
    <w:pPr>
      <w:spacing w:after="0" w:afterAutospacing="0"/>
      <w:jc w:val="center"/>
    </w:pPr>
  </w:style>
  <w:style w:type="character" w:styleId="Nerazreenaomemba">
    <w:name w:val="Unresolved Mention"/>
    <w:basedOn w:val="Privzetapisavaodstavka"/>
    <w:uiPriority w:val="99"/>
    <w:semiHidden/>
    <w:unhideWhenUsed/>
    <w:rsid w:val="00E22DD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avaden"/>
    <w:link w:val="EndNoteBibliographyTitleZnak"/>
    <w:rsid w:val="007F45DA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F45DA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avaden"/>
    <w:link w:val="EndNoteBibliographyZnak"/>
    <w:rsid w:val="007F45DA"/>
    <w:pPr>
      <w:spacing w:line="240" w:lineRule="auto"/>
    </w:pPr>
    <w:rPr>
      <w:rFonts w:cs="Calibri"/>
      <w:noProof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F45DA"/>
    <w:rPr>
      <w:rFonts w:ascii="Calibri" w:hAnsi="Calibri" w:cs="Calibri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l.um.s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-lj.si/IzpisGradiva.php?id=24695&amp;lang=s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lz.si/sl/content/predstavitev/predstavitev-slz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02/97811199933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sa.marovt1\Downloads\predloga_diplomsko-delo_2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D71E9-F771-489C-B456-91C27815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predloga_diplomsko-delo_2 (11).dotx</Template>
  <TotalTime>27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Milena Kajba</cp:lastModifiedBy>
  <cp:revision>46</cp:revision>
  <cp:lastPrinted>2023-10-04T10:19:00Z</cp:lastPrinted>
  <dcterms:created xsi:type="dcterms:W3CDTF">2023-10-25T08:25:00Z</dcterms:created>
  <dcterms:modified xsi:type="dcterms:W3CDTF">2023-12-08T10:21:00Z</dcterms:modified>
</cp:coreProperties>
</file>