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6397" w14:textId="77777777" w:rsidR="009F1054" w:rsidRPr="00891506" w:rsidRDefault="009F1054" w:rsidP="004F642B">
      <w:pPr>
        <w:pStyle w:val="xmsonormal"/>
        <w:ind w:left="1260" w:hanging="12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13F4F" w14:textId="01972DD6" w:rsidR="004F642B" w:rsidRPr="00891506" w:rsidRDefault="00162F5D" w:rsidP="004F642B">
      <w:pPr>
        <w:pStyle w:val="xmsonormal"/>
        <w:ind w:left="1260" w:hanging="1260"/>
        <w:jc w:val="both"/>
        <w:rPr>
          <w:rFonts w:asciiTheme="minorHAnsi" w:hAnsiTheme="minorHAnsi" w:cstheme="minorHAnsi"/>
          <w:sz w:val="22"/>
          <w:szCs w:val="22"/>
        </w:rPr>
      </w:pPr>
      <w:r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ZADEVA: 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>INFORMACIJ</w:t>
      </w:r>
      <w:r w:rsidR="00160268" w:rsidRPr="0089150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r w:rsidR="009F1054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IZVEDBI </w:t>
      </w:r>
      <w:r w:rsidR="00160268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UVODNEGA USPOSABLJANJA 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160268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JEV ŠTUDENTOV ZA 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 ŠTUDIJSKO</w:t>
      </w:r>
      <w:r w:rsidR="009F1054" w:rsidRPr="008915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>LETO 202</w:t>
      </w:r>
      <w:r w:rsidR="009F1054" w:rsidRPr="0089150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129E7" w:rsidRPr="0089150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F642B" w:rsidRPr="008915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F1054" w:rsidRPr="00891506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6C37C60" w14:textId="3C76ADC4" w:rsidR="00162F5D" w:rsidRPr="00891506" w:rsidRDefault="00162F5D" w:rsidP="004F642B">
      <w:pPr>
        <w:pStyle w:val="xmsonormal"/>
        <w:ind w:left="1260" w:hanging="1260"/>
        <w:jc w:val="both"/>
        <w:rPr>
          <w:rFonts w:asciiTheme="minorHAnsi" w:hAnsiTheme="minorHAnsi" w:cstheme="minorHAnsi"/>
          <w:sz w:val="22"/>
          <w:szCs w:val="22"/>
        </w:rPr>
      </w:pPr>
      <w:r w:rsidRPr="00891506">
        <w:rPr>
          <w:rFonts w:asciiTheme="minorHAnsi" w:hAnsiTheme="minorHAnsi" w:cstheme="minorHAnsi"/>
          <w:sz w:val="22"/>
          <w:szCs w:val="22"/>
        </w:rPr>
        <w:t> </w:t>
      </w:r>
    </w:p>
    <w:p w14:paraId="7D9B6F99" w14:textId="77777777" w:rsidR="009F1054" w:rsidRPr="00891506" w:rsidRDefault="009F1054" w:rsidP="00922305">
      <w:pPr>
        <w:pStyle w:val="x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71371" w14:textId="513BC904" w:rsidR="00162F5D" w:rsidRPr="00891506" w:rsidRDefault="00162F5D" w:rsidP="00922305">
      <w:pPr>
        <w:pStyle w:val="x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506">
        <w:rPr>
          <w:rFonts w:asciiTheme="minorHAnsi" w:hAnsiTheme="minorHAnsi" w:cstheme="minorHAnsi"/>
          <w:sz w:val="22"/>
          <w:szCs w:val="22"/>
        </w:rPr>
        <w:t>Spoštovane, spoštovani.</w:t>
      </w:r>
    </w:p>
    <w:p w14:paraId="5D8178A3" w14:textId="7395AA78" w:rsidR="009F1054" w:rsidRPr="00891506" w:rsidRDefault="00162F5D" w:rsidP="009F1054">
      <w:pPr>
        <w:pStyle w:val="xmsonormal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91506">
        <w:rPr>
          <w:rFonts w:asciiTheme="minorHAnsi" w:hAnsiTheme="minorHAnsi" w:cstheme="minorHAnsi"/>
          <w:sz w:val="22"/>
          <w:szCs w:val="22"/>
        </w:rPr>
        <w:t> </w:t>
      </w:r>
    </w:p>
    <w:p w14:paraId="585DC015" w14:textId="38F77EC4" w:rsidR="009129E7" w:rsidRPr="00891506" w:rsidRDefault="009129E7" w:rsidP="009129E7">
      <w:pPr>
        <w:pStyle w:val="xmsonormal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Univerza v Mariboru bo za potrebe </w:t>
      </w:r>
      <w:r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tutorjev študentov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skladno z </w:t>
      </w:r>
      <w:hyperlink r:id="rId11" w:history="1">
        <w:r w:rsidRPr="0089150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Navodili o izvajanju tutorskega sistema na Univerzi v Mariboru, št. 012/N 6/2023/400-AG</w:t>
        </w:r>
      </w:hyperlink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(17. člen), </w:t>
      </w:r>
      <w:r w:rsidR="009316B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konec 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meseca septembra 2025 pripravila usposabljanj</w:t>
      </w:r>
      <w:r w:rsidR="00CB67D6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za tutorje</w:t>
      </w:r>
      <w:r w:rsidR="00B47BC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(ki so del uvodnega usposabljanja tutorjev študentov)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ki se bodo izvajal</w:t>
      </w:r>
      <w:r w:rsidR="00CB67D6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 različnih terminih. V nadaljevanju vam posredujemo </w:t>
      </w:r>
      <w:r w:rsidR="0011783C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terminsk</w:t>
      </w:r>
      <w:r w:rsidR="00EE0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11783C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časov</w:t>
      </w:r>
      <w:r w:rsidR="0011783C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r w:rsidR="00EE0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E0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načrt 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izvedb</w:t>
      </w:r>
      <w:r w:rsidR="00EE0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v kater</w:t>
      </w:r>
      <w:r w:rsidR="00EE0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</w:t>
      </w: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so zajete vsebine, s katerimi se bodo bodoči tutorji študenti seznanili ter pridobili dodatna znanja in kompetence za uspešno opravljanje dela tutorja študenta. Uspešno opravljeno uvodno usposabljanje je predpogoj za opravljanje tutorskega dela.</w:t>
      </w:r>
      <w:r w:rsidR="00F85E81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F85E8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Za študente, ki so uvodno usposabljanje uspešno opravili v letu 2024, in </w:t>
      </w:r>
      <w:r w:rsidR="00A8061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se </w:t>
      </w:r>
      <w:r w:rsidR="00F85E8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bodo ponovno </w:t>
      </w:r>
      <w:r w:rsidR="00A8061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prijavili za razpis</w:t>
      </w:r>
      <w:r w:rsidR="00F85E8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E7748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za tutorje študente</w:t>
      </w:r>
      <w:r w:rsidR="00F85E81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 udeležba ni obvezna</w:t>
      </w:r>
      <w:r w:rsidR="0032460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,</w:t>
      </w:r>
      <w:r w:rsidR="00F85E81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saj jim opravljen</w:t>
      </w:r>
      <w:r w:rsidR="003246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F85E81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usposabljanj</w:t>
      </w:r>
      <w:r w:rsidR="003246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F85E81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12C65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velja</w:t>
      </w:r>
      <w:r w:rsidR="003246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jo</w:t>
      </w:r>
      <w:r w:rsidR="00E12C65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za ves čas opravljanja dela tutorja </w:t>
      </w:r>
      <w:r w:rsidR="006E7748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študenta </w:t>
      </w:r>
      <w:r w:rsidR="00E12C65"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fakulteti.</w:t>
      </w:r>
    </w:p>
    <w:p w14:paraId="289A0AF7" w14:textId="5BB4AF3E" w:rsidR="009129E7" w:rsidRPr="00891506" w:rsidRDefault="009129E7" w:rsidP="009129E7">
      <w:pPr>
        <w:pStyle w:val="xmsonormal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87"/>
        <w:gridCol w:w="2572"/>
        <w:gridCol w:w="1635"/>
        <w:gridCol w:w="3868"/>
      </w:tblGrid>
      <w:tr w:rsidR="00D64941" w:rsidRPr="00891506" w14:paraId="0D90014D" w14:textId="77777777" w:rsidTr="00C326DD">
        <w:tc>
          <w:tcPr>
            <w:tcW w:w="1964" w:type="pct"/>
            <w:gridSpan w:val="2"/>
          </w:tcPr>
          <w:p w14:paraId="70FD9141" w14:textId="376EF8F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     Termin izvedbe</w:t>
            </w:r>
          </w:p>
        </w:tc>
        <w:tc>
          <w:tcPr>
            <w:tcW w:w="902" w:type="pct"/>
          </w:tcPr>
          <w:p w14:paraId="0328EB24" w14:textId="7D7E6A49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Časovnica izvedbe</w:t>
            </w:r>
          </w:p>
        </w:tc>
        <w:tc>
          <w:tcPr>
            <w:tcW w:w="2134" w:type="pct"/>
            <w:hideMark/>
          </w:tcPr>
          <w:p w14:paraId="4ABA65CC" w14:textId="13DF937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Naslov</w:t>
            </w:r>
          </w:p>
        </w:tc>
      </w:tr>
      <w:tr w:rsidR="00D64941" w:rsidRPr="00891506" w14:paraId="4BD8DC71" w14:textId="77777777" w:rsidTr="00C326DD">
        <w:tc>
          <w:tcPr>
            <w:tcW w:w="545" w:type="pct"/>
            <w:vMerge w:val="restart"/>
          </w:tcPr>
          <w:p w14:paraId="4E4C7C1C" w14:textId="2600FD01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Sklop 1</w:t>
            </w:r>
          </w:p>
        </w:tc>
        <w:tc>
          <w:tcPr>
            <w:tcW w:w="1419" w:type="pct"/>
            <w:vMerge w:val="restart"/>
            <w:hideMark/>
          </w:tcPr>
          <w:p w14:paraId="76536C2A" w14:textId="5C3DEA25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Ponedeljek, </w:t>
            </w:r>
          </w:p>
          <w:p w14:paraId="688E9C3F" w14:textId="746AD92F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22. 9. 2025 </w:t>
            </w:r>
          </w:p>
          <w:p w14:paraId="420CFC58" w14:textId="47A0DE4D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</w:tcPr>
          <w:p w14:paraId="243527A9" w14:textId="7C22F9E0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16.00–17.30</w:t>
            </w:r>
          </w:p>
        </w:tc>
        <w:tc>
          <w:tcPr>
            <w:tcW w:w="2134" w:type="pct"/>
            <w:hideMark/>
          </w:tcPr>
          <w:p w14:paraId="0739A58C" w14:textId="1D416FFD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Splošno usposabljanje (izobraževalni sistem na UM, podporno okolje na UM) </w:t>
            </w:r>
          </w:p>
        </w:tc>
      </w:tr>
      <w:tr w:rsidR="00D64941" w:rsidRPr="00891506" w14:paraId="69BB79E5" w14:textId="77777777" w:rsidTr="00C326DD">
        <w:tc>
          <w:tcPr>
            <w:tcW w:w="545" w:type="pct"/>
            <w:vMerge/>
          </w:tcPr>
          <w:p w14:paraId="6F40CA02" w14:textId="7777777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9" w:type="pct"/>
            <w:vMerge/>
            <w:hideMark/>
          </w:tcPr>
          <w:p w14:paraId="598DAB39" w14:textId="674222E0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</w:tcPr>
          <w:p w14:paraId="6570FB41" w14:textId="2C6F588B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17.45</w:t>
            </w:r>
            <w:r w:rsidR="00671B49"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19.</w:t>
            </w:r>
            <w:r w:rsidR="009316B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2134" w:type="pct"/>
            <w:hideMark/>
          </w:tcPr>
          <w:p w14:paraId="5A051D01" w14:textId="77777777" w:rsidR="00671B49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IT storitve na Univerzi v Mariboru za učinkovitejši študij</w:t>
            </w:r>
          </w:p>
          <w:p w14:paraId="2AEE912F" w14:textId="4A675716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IamTUTOR</w:t>
            </w:r>
            <w:proofErr w:type="spellEnd"/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aplikacija</w:t>
            </w:r>
          </w:p>
        </w:tc>
      </w:tr>
      <w:tr w:rsidR="00D64941" w:rsidRPr="00891506" w14:paraId="093E1BE6" w14:textId="77777777" w:rsidTr="00C326DD">
        <w:tc>
          <w:tcPr>
            <w:tcW w:w="545" w:type="pct"/>
            <w:vMerge w:val="restart"/>
          </w:tcPr>
          <w:p w14:paraId="49EC7936" w14:textId="7D44CB80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Sklop 2</w:t>
            </w:r>
          </w:p>
        </w:tc>
        <w:tc>
          <w:tcPr>
            <w:tcW w:w="1419" w:type="pct"/>
            <w:vMerge w:val="restart"/>
            <w:hideMark/>
          </w:tcPr>
          <w:p w14:paraId="506CBE8A" w14:textId="23929861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Sreda,</w:t>
            </w:r>
          </w:p>
          <w:p w14:paraId="5840323D" w14:textId="6215DA71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24. 9. 2025 </w:t>
            </w:r>
          </w:p>
          <w:p w14:paraId="31D42527" w14:textId="413F9EEF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</w:tcPr>
          <w:p w14:paraId="2330E5C0" w14:textId="4753BF7A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16.00–17.30</w:t>
            </w:r>
          </w:p>
        </w:tc>
        <w:tc>
          <w:tcPr>
            <w:tcW w:w="2134" w:type="pct"/>
            <w:hideMark/>
          </w:tcPr>
          <w:p w14:paraId="32A21E96" w14:textId="6A2F7089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Temeljni didaktični pojmi za tutorje</w:t>
            </w:r>
          </w:p>
        </w:tc>
      </w:tr>
      <w:tr w:rsidR="00D64941" w:rsidRPr="00891506" w14:paraId="445BCA54" w14:textId="77777777" w:rsidTr="00C326DD">
        <w:tc>
          <w:tcPr>
            <w:tcW w:w="545" w:type="pct"/>
            <w:vMerge/>
          </w:tcPr>
          <w:p w14:paraId="72B11CFF" w14:textId="7777777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9" w:type="pct"/>
            <w:vMerge/>
            <w:hideMark/>
          </w:tcPr>
          <w:p w14:paraId="2EC0FEAD" w14:textId="0FF2DA65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</w:tcPr>
          <w:p w14:paraId="3A76B7DE" w14:textId="557362BA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17.45–19.15</w:t>
            </w:r>
          </w:p>
        </w:tc>
        <w:tc>
          <w:tcPr>
            <w:tcW w:w="2134" w:type="pct"/>
            <w:hideMark/>
          </w:tcPr>
          <w:p w14:paraId="162091BC" w14:textId="7777777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Pozitivna komunikacija, upravljanje s stresnimi situacijami in reševanje konfliktov</w:t>
            </w:r>
          </w:p>
          <w:p w14:paraId="3CF70E8F" w14:textId="0352AF6D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64941" w:rsidRPr="00891506" w14:paraId="0063F28B" w14:textId="77777777" w:rsidTr="00C326DD">
        <w:tc>
          <w:tcPr>
            <w:tcW w:w="545" w:type="pct"/>
          </w:tcPr>
          <w:p w14:paraId="4567B33D" w14:textId="3A829CF0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Sklop 3</w:t>
            </w:r>
          </w:p>
        </w:tc>
        <w:tc>
          <w:tcPr>
            <w:tcW w:w="1419" w:type="pct"/>
            <w:hideMark/>
          </w:tcPr>
          <w:p w14:paraId="6960F40A" w14:textId="0FB24758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Četrtek,</w:t>
            </w:r>
          </w:p>
          <w:p w14:paraId="6ACA8187" w14:textId="03E9AAEB" w:rsidR="00D64941" w:rsidRPr="00891506" w:rsidRDefault="007C4CE6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D64941"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 9. 2025</w:t>
            </w:r>
          </w:p>
          <w:p w14:paraId="75D7FF11" w14:textId="40C1031A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</w:tcPr>
          <w:p w14:paraId="0943BEB0" w14:textId="010894C3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16.00–17.30</w:t>
            </w:r>
          </w:p>
        </w:tc>
        <w:tc>
          <w:tcPr>
            <w:tcW w:w="2134" w:type="pct"/>
            <w:hideMark/>
          </w:tcPr>
          <w:p w14:paraId="7A612615" w14:textId="4364C0C7" w:rsidR="00D64941" w:rsidRPr="00891506" w:rsidRDefault="00D64941" w:rsidP="009129E7">
            <w:pPr>
              <w:pStyle w:val="xmsonormal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915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Vključujoče univerzitetno okolje</w:t>
            </w:r>
            <w:r w:rsidR="00E0337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4569B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obvezno </w:t>
            </w:r>
            <w:r w:rsidR="00E0337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za tutorje študente za študente s posebnimi potrebami)</w:t>
            </w:r>
          </w:p>
        </w:tc>
      </w:tr>
    </w:tbl>
    <w:p w14:paraId="54BE1987" w14:textId="77777777" w:rsidR="006952AD" w:rsidRPr="00891506" w:rsidRDefault="006952AD" w:rsidP="00D64941">
      <w:pPr>
        <w:pStyle w:val="xmsonormal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493F980" w14:textId="2D7E1F52" w:rsidR="009129E7" w:rsidRPr="00891506" w:rsidRDefault="00D64941" w:rsidP="00D64941">
      <w:pPr>
        <w:pStyle w:val="xmsonormal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Vsa usposabljanja so obvezna in bodo potekala na daljavo</w:t>
      </w:r>
      <w:r w:rsidR="006952AD"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v MS Teams</w:t>
      </w:r>
      <w:r w:rsidRPr="0089150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</w:t>
      </w:r>
    </w:p>
    <w:p w14:paraId="04402EC2" w14:textId="77777777" w:rsidR="00D64941" w:rsidRPr="00891506" w:rsidRDefault="00D64941" w:rsidP="00D64941">
      <w:pPr>
        <w:pStyle w:val="xmsonormal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75B61F6F" w14:textId="6F58875B" w:rsidR="00D64941" w:rsidRPr="00891506" w:rsidRDefault="00D64941" w:rsidP="00D64941">
      <w:pPr>
        <w:jc w:val="both"/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</w:pPr>
      <w:r w:rsidRPr="00891506">
        <w:rPr>
          <w:rFonts w:asciiTheme="minorHAnsi" w:hAnsiTheme="minorHAnsi" w:cstheme="minorHAnsi"/>
          <w:color w:val="000000"/>
          <w:shd w:val="clear" w:color="auto" w:fill="FFFFFF"/>
        </w:rPr>
        <w:t xml:space="preserve">Udeležba na usposabljanjih se za tutorje </w:t>
      </w:r>
      <w:r w:rsidRPr="0014380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vrednoti z 0,25 ECTS za posamezen sklop usposabljanj</w:t>
      </w:r>
      <w:r w:rsidRPr="0089150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3451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02FEF">
        <w:rPr>
          <w:rFonts w:asciiTheme="minorHAnsi" w:hAnsiTheme="minorHAnsi" w:cstheme="minorHAnsi"/>
          <w:color w:val="000000"/>
          <w:shd w:val="clear" w:color="auto" w:fill="FFFFFF"/>
        </w:rPr>
        <w:t>Na usposabljanja se je treba prijaviti preko portala Izpopolni UM</w:t>
      </w:r>
      <w:r w:rsidR="00913756">
        <w:rPr>
          <w:rFonts w:asciiTheme="minorHAnsi" w:hAnsiTheme="minorHAnsi" w:cstheme="minorHAnsi"/>
          <w:color w:val="000000"/>
          <w:shd w:val="clear" w:color="auto" w:fill="FFFFFF"/>
        </w:rPr>
        <w:t xml:space="preserve"> (dogodki.um.si)</w:t>
      </w:r>
      <w:r w:rsidR="00C02FEF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034510" w:rsidRPr="004F1C3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V </w:t>
      </w:r>
      <w:hyperlink r:id="rId12" w:history="1">
        <w:r w:rsidR="00034510" w:rsidRPr="00C02FEF">
          <w:rPr>
            <w:rStyle w:val="Hyperlink"/>
            <w:rFonts w:asciiTheme="minorHAnsi" w:eastAsia="Aptos" w:hAnsiTheme="minorHAnsi" w:cstheme="minorHAnsi"/>
            <w:shd w:val="clear" w:color="auto" w:fill="FFFFFF"/>
            <w:lang w:eastAsia="sl-SI"/>
          </w:rPr>
          <w:t>e-portfelju izobraževanj UM</w:t>
        </w:r>
      </w:hyperlink>
      <w:r w:rsidR="00034510" w:rsidRPr="004F1C3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se bo shranilo tudi potrdilo</w:t>
      </w:r>
      <w:r w:rsidR="00034510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o udeležbi</w:t>
      </w:r>
      <w:r w:rsidR="00E6589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, </w:t>
      </w:r>
      <w:r w:rsidR="00034510" w:rsidRPr="004F1C3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zato je pomembno, da </w:t>
      </w:r>
      <w:r w:rsidR="00E6589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>ste na</w:t>
      </w:r>
      <w:r w:rsidR="00034510" w:rsidRPr="004F1C3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</w:t>
      </w:r>
      <w:r w:rsidR="00E6589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usposabljanja prijavljeni z digitalno identiteto UM in </w:t>
      </w:r>
      <w:r w:rsidR="00AB7B31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da se na </w:t>
      </w:r>
      <w:r w:rsidR="005615EB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spremljanje </w:t>
      </w:r>
      <w:r w:rsidR="00AB7B31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usposabljanj vključite </w:t>
      </w:r>
      <w:r w:rsidR="00034510" w:rsidRPr="004F1C32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z digitalno identiteto UM. </w:t>
      </w:r>
      <w:r w:rsidR="00752351" w:rsidRPr="00752351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Za vnos v Prilogo k diplomi mora študent sam posredovati potrdilo o udeležbi v referat fakultete in zaprositi za vnos. Priporočamo, da študenti to izvajajo sproti. </w:t>
      </w:r>
      <w:r w:rsidRPr="00891506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Usposabljanj za tutorje se lahko udeležijo tudi ostali študenti, ki jih </w:t>
      </w:r>
      <w:r w:rsidR="005615EB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>ponujene</w:t>
      </w:r>
      <w:r w:rsidR="005615EB" w:rsidRPr="00891506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</w:t>
      </w:r>
      <w:r w:rsidRPr="00891506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>teme zanimajo.</w:t>
      </w:r>
      <w:r w:rsidR="00EE69AE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</w:t>
      </w:r>
      <w:r w:rsidR="00864745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</w:t>
      </w:r>
      <w:r w:rsidR="00AB0DC3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>Vse informacije o usposabljanjih</w:t>
      </w:r>
      <w:r w:rsidR="00864745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 </w:t>
      </w:r>
      <w:r w:rsidR="00AB0DC3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bodo tutorji prejeli na </w:t>
      </w:r>
      <w:r w:rsidR="001B61EF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njihov </w:t>
      </w:r>
      <w:r w:rsidR="005F6215">
        <w:rPr>
          <w:rFonts w:asciiTheme="minorHAnsi" w:eastAsia="Aptos" w:hAnsiTheme="minorHAnsi" w:cstheme="minorHAnsi"/>
          <w:color w:val="000000"/>
          <w:shd w:val="clear" w:color="auto" w:fill="FFFFFF"/>
          <w:lang w:eastAsia="sl-SI"/>
        </w:rPr>
        <w:t xml:space="preserve">univerzitetni e-naslov. </w:t>
      </w:r>
    </w:p>
    <w:p w14:paraId="5B698A44" w14:textId="77777777" w:rsidR="00CC49BD" w:rsidRDefault="00CC49BD" w:rsidP="00653FDA">
      <w:pPr>
        <w:pStyle w:val="xmsonormal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27FEF2B" w14:textId="20359C01" w:rsidR="00CC49BD" w:rsidRPr="00891506" w:rsidRDefault="003B400A" w:rsidP="00653FDA">
      <w:pPr>
        <w:pStyle w:val="xmsonormal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Poleg obveznega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uvodnega 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usposabljanja </w:t>
      </w:r>
      <w:r w:rsidR="00B05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tutorjem </w:t>
      </w:r>
      <w:r w:rsidR="00B05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študentom 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 voljo </w:t>
      </w:r>
      <w:r w:rsidR="00B05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tudi vsebine učnih enot, potrjenih v okviru 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kreditno ovrednoten</w:t>
      </w:r>
      <w:r w:rsidR="00B05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obštudijsk</w:t>
      </w:r>
      <w:r w:rsidR="00B05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dejavnosti (KOOD):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052E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Univerzitetno tutorstvo: izbrane teme iz didaktike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r w:rsidRPr="006052E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Univerzitetno tutorstvo: izbrane teme s področja socialnega in čustvenega učenja</w:t>
      </w:r>
      <w:r w:rsidRPr="003B40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A12E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12E2A" w:rsidRPr="00A12E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Podrobnosti o prijavi na KOOD </w:t>
      </w:r>
      <w:r w:rsidR="006052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 dosegljive na</w:t>
      </w:r>
      <w:r w:rsidR="00A12E2A" w:rsidRPr="00A12E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spletni strani </w:t>
      </w:r>
      <w:hyperlink r:id="rId13" w:history="1">
        <w:proofErr w:type="spellStart"/>
        <w:r w:rsidR="00A12E2A" w:rsidRPr="00A12E2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moja.UM</w:t>
        </w:r>
        <w:proofErr w:type="spellEnd"/>
        <w:r w:rsidR="00A12E2A" w:rsidRPr="00A12E2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&gt; Obštudijska dejavnost</w:t>
        </w:r>
      </w:hyperlink>
      <w:r w:rsidR="00A12E2A" w:rsidRPr="00A12E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6052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Razpis je objavljen v poletnih mesecih.</w:t>
      </w:r>
    </w:p>
    <w:p w14:paraId="603DEC2D" w14:textId="77777777" w:rsidR="00C326DD" w:rsidRPr="00891506" w:rsidRDefault="00C326DD" w:rsidP="009129E7">
      <w:pPr>
        <w:pStyle w:val="xmsonormal"/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AE0FAD2" w14:textId="62EE04E0" w:rsidR="009129E7" w:rsidRPr="00891506" w:rsidRDefault="009129E7" w:rsidP="009129E7">
      <w:pPr>
        <w:pStyle w:val="xmsonormal"/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 morebitna vprašanja ali pojasnila smo dosegljivi na elektronskem naslovu: </w:t>
      </w:r>
      <w:hyperlink r:id="rId14" w:history="1">
        <w:r w:rsidRPr="0089150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tutorstvo@um.si</w:t>
        </w:r>
      </w:hyperlink>
      <w:r w:rsidRPr="0089150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0BE5C89F" w14:textId="77777777" w:rsidR="009129E7" w:rsidRPr="00891506" w:rsidRDefault="009129E7" w:rsidP="009F1054">
      <w:pPr>
        <w:pStyle w:val="xmsonormal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9129E7" w:rsidRPr="00891506" w:rsidSect="006C24C4">
      <w:footerReference w:type="default" r:id="rId15"/>
      <w:headerReference w:type="first" r:id="rId16"/>
      <w:footerReference w:type="first" r:id="rId17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F250" w14:textId="77777777" w:rsidR="008C479D" w:rsidRDefault="008C479D" w:rsidP="00BB5C4F">
      <w:pPr>
        <w:spacing w:after="0"/>
      </w:pPr>
      <w:r>
        <w:separator/>
      </w:r>
    </w:p>
  </w:endnote>
  <w:endnote w:type="continuationSeparator" w:id="0">
    <w:p w14:paraId="05542005" w14:textId="77777777" w:rsidR="008C479D" w:rsidRDefault="008C479D" w:rsidP="00BB5C4F">
      <w:pPr>
        <w:spacing w:after="0"/>
      </w:pPr>
      <w:r>
        <w:continuationSeparator/>
      </w:r>
    </w:p>
  </w:endnote>
  <w:endnote w:type="continuationNotice" w:id="1">
    <w:p w14:paraId="169AAE5D" w14:textId="77777777" w:rsidR="008C479D" w:rsidRDefault="008C47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2145" w14:textId="77777777"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564B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56DB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A5F9" w14:textId="77777777" w:rsidR="00D17A99" w:rsidRPr="00434115" w:rsidRDefault="00434115" w:rsidP="00434115">
    <w:pPr>
      <w:pStyle w:val="Footer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f.: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A883" w14:textId="77777777" w:rsidR="008C479D" w:rsidRDefault="008C479D" w:rsidP="00BB5C4F">
      <w:pPr>
        <w:spacing w:after="0"/>
      </w:pPr>
      <w:r>
        <w:separator/>
      </w:r>
    </w:p>
  </w:footnote>
  <w:footnote w:type="continuationSeparator" w:id="0">
    <w:p w14:paraId="6AFA6D50" w14:textId="77777777" w:rsidR="008C479D" w:rsidRDefault="008C479D" w:rsidP="00BB5C4F">
      <w:pPr>
        <w:spacing w:after="0"/>
      </w:pPr>
      <w:r>
        <w:continuationSeparator/>
      </w:r>
    </w:p>
  </w:footnote>
  <w:footnote w:type="continuationNotice" w:id="1">
    <w:p w14:paraId="5922AADE" w14:textId="77777777" w:rsidR="008C479D" w:rsidRDefault="008C47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4D1B" w14:textId="5086828F" w:rsidR="00054766" w:rsidRDefault="005D0F82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 wp14:anchorId="01BC68EE" wp14:editId="139A2724">
          <wp:extent cx="1243905" cy="600075"/>
          <wp:effectExtent l="0" t="0" r="0" b="0"/>
          <wp:docPr id="2199684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24" cy="60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DCB17" w14:textId="77777777" w:rsidR="00054766" w:rsidRPr="00B02A70" w:rsidRDefault="00054766" w:rsidP="00054766">
    <w:pPr>
      <w:pStyle w:val="Header"/>
      <w:jc w:val="center"/>
      <w:rPr>
        <w:sz w:val="12"/>
      </w:rPr>
    </w:pPr>
  </w:p>
  <w:p w14:paraId="468519BB" w14:textId="7B80A423" w:rsidR="00556DB5" w:rsidRDefault="00737116" w:rsidP="00434115">
    <w:pPr>
      <w:pStyle w:val="Header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28A0B051" wp14:editId="5510AB18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86293806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7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" o:allowoverlap="f" strokecolor="#006a8e" strokeweight=".5pt">
              <w10:wrap type="tight"/>
            </v:shape>
          </w:pict>
        </mc:Fallback>
      </mc:AlternateContent>
    </w:r>
  </w:p>
  <w:p w14:paraId="7B38F5BE" w14:textId="77777777" w:rsidR="00054766" w:rsidRPr="00976774" w:rsidRDefault="00054766" w:rsidP="00434115">
    <w:pPr>
      <w:pStyle w:val="Header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 w:rsidR="00434115">
      <w:rPr>
        <w:color w:val="006A8E"/>
        <w:sz w:val="18"/>
      </w:rPr>
      <w:br/>
      <w:t>2000 Maribor, Slovenija</w:t>
    </w:r>
  </w:p>
  <w:p w14:paraId="53387FEB" w14:textId="77777777" w:rsidR="00054766" w:rsidRDefault="0005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562"/>
    <w:multiLevelType w:val="hybridMultilevel"/>
    <w:tmpl w:val="51E2C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99016">
    <w:abstractNumId w:val="0"/>
  </w:num>
  <w:num w:numId="2" w16cid:durableId="238756052">
    <w:abstractNumId w:val="3"/>
  </w:num>
  <w:num w:numId="3" w16cid:durableId="1539273197">
    <w:abstractNumId w:val="2"/>
  </w:num>
  <w:num w:numId="4" w16cid:durableId="140556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05"/>
    <w:rsid w:val="00023E46"/>
    <w:rsid w:val="00034510"/>
    <w:rsid w:val="00051DAE"/>
    <w:rsid w:val="000533C4"/>
    <w:rsid w:val="00054766"/>
    <w:rsid w:val="000600F6"/>
    <w:rsid w:val="00063DF0"/>
    <w:rsid w:val="00063E60"/>
    <w:rsid w:val="000751D1"/>
    <w:rsid w:val="00075213"/>
    <w:rsid w:val="000905E3"/>
    <w:rsid w:val="000934B9"/>
    <w:rsid w:val="000A085A"/>
    <w:rsid w:val="000B32D4"/>
    <w:rsid w:val="000C04E5"/>
    <w:rsid w:val="000D586C"/>
    <w:rsid w:val="000E2618"/>
    <w:rsid w:val="000F1553"/>
    <w:rsid w:val="000F1A06"/>
    <w:rsid w:val="0011783C"/>
    <w:rsid w:val="00120E19"/>
    <w:rsid w:val="00131D3A"/>
    <w:rsid w:val="00143805"/>
    <w:rsid w:val="001527CF"/>
    <w:rsid w:val="00156464"/>
    <w:rsid w:val="00160268"/>
    <w:rsid w:val="00162997"/>
    <w:rsid w:val="00162F5D"/>
    <w:rsid w:val="00174D08"/>
    <w:rsid w:val="00175EEE"/>
    <w:rsid w:val="001B2613"/>
    <w:rsid w:val="001B61EF"/>
    <w:rsid w:val="001C070C"/>
    <w:rsid w:val="001F6E91"/>
    <w:rsid w:val="001F73F4"/>
    <w:rsid w:val="002048ED"/>
    <w:rsid w:val="002127B0"/>
    <w:rsid w:val="00215201"/>
    <w:rsid w:val="00223DC4"/>
    <w:rsid w:val="00227927"/>
    <w:rsid w:val="002336FB"/>
    <w:rsid w:val="00233B44"/>
    <w:rsid w:val="00237A65"/>
    <w:rsid w:val="00244BA0"/>
    <w:rsid w:val="0025190B"/>
    <w:rsid w:val="002576C5"/>
    <w:rsid w:val="002620DF"/>
    <w:rsid w:val="00274AD0"/>
    <w:rsid w:val="002814D4"/>
    <w:rsid w:val="00285995"/>
    <w:rsid w:val="00290AE2"/>
    <w:rsid w:val="002A56AA"/>
    <w:rsid w:val="002B4252"/>
    <w:rsid w:val="002D6951"/>
    <w:rsid w:val="002E297F"/>
    <w:rsid w:val="002F0EB9"/>
    <w:rsid w:val="0031017B"/>
    <w:rsid w:val="00322805"/>
    <w:rsid w:val="0032460B"/>
    <w:rsid w:val="0037739A"/>
    <w:rsid w:val="00382B54"/>
    <w:rsid w:val="003832D9"/>
    <w:rsid w:val="00384116"/>
    <w:rsid w:val="00385D81"/>
    <w:rsid w:val="003910CC"/>
    <w:rsid w:val="00394BAC"/>
    <w:rsid w:val="003A17D9"/>
    <w:rsid w:val="003B400A"/>
    <w:rsid w:val="003C40E3"/>
    <w:rsid w:val="003E2FB7"/>
    <w:rsid w:val="003E7DEB"/>
    <w:rsid w:val="00400569"/>
    <w:rsid w:val="00400DDD"/>
    <w:rsid w:val="00413C63"/>
    <w:rsid w:val="0042164C"/>
    <w:rsid w:val="00434115"/>
    <w:rsid w:val="00447ACC"/>
    <w:rsid w:val="004569BB"/>
    <w:rsid w:val="00470176"/>
    <w:rsid w:val="00472F0D"/>
    <w:rsid w:val="00473067"/>
    <w:rsid w:val="00477FA4"/>
    <w:rsid w:val="004B3FBB"/>
    <w:rsid w:val="004B45FC"/>
    <w:rsid w:val="004C3603"/>
    <w:rsid w:val="004D13FB"/>
    <w:rsid w:val="004D4076"/>
    <w:rsid w:val="004D4EC4"/>
    <w:rsid w:val="004E485C"/>
    <w:rsid w:val="004E6BF4"/>
    <w:rsid w:val="004F1C32"/>
    <w:rsid w:val="004F642B"/>
    <w:rsid w:val="0050496C"/>
    <w:rsid w:val="00517883"/>
    <w:rsid w:val="00522FDF"/>
    <w:rsid w:val="00535596"/>
    <w:rsid w:val="005376C1"/>
    <w:rsid w:val="0054788B"/>
    <w:rsid w:val="00554655"/>
    <w:rsid w:val="00556DB5"/>
    <w:rsid w:val="005615EB"/>
    <w:rsid w:val="00586D24"/>
    <w:rsid w:val="005931F4"/>
    <w:rsid w:val="005C7708"/>
    <w:rsid w:val="005D0F82"/>
    <w:rsid w:val="005D1381"/>
    <w:rsid w:val="005D1C5A"/>
    <w:rsid w:val="005E0FFA"/>
    <w:rsid w:val="005E1CED"/>
    <w:rsid w:val="005E4A7B"/>
    <w:rsid w:val="005F5BBE"/>
    <w:rsid w:val="005F6215"/>
    <w:rsid w:val="005F70D1"/>
    <w:rsid w:val="006052E1"/>
    <w:rsid w:val="00635F61"/>
    <w:rsid w:val="00641EF7"/>
    <w:rsid w:val="00653FDA"/>
    <w:rsid w:val="006569E0"/>
    <w:rsid w:val="00656FA0"/>
    <w:rsid w:val="00667E4E"/>
    <w:rsid w:val="00671B49"/>
    <w:rsid w:val="00672CB1"/>
    <w:rsid w:val="00682428"/>
    <w:rsid w:val="006837C4"/>
    <w:rsid w:val="00687D36"/>
    <w:rsid w:val="006952AD"/>
    <w:rsid w:val="006A3EBA"/>
    <w:rsid w:val="006C238C"/>
    <w:rsid w:val="006C24C4"/>
    <w:rsid w:val="006D74C2"/>
    <w:rsid w:val="006E5A92"/>
    <w:rsid w:val="006E7748"/>
    <w:rsid w:val="006F2E7C"/>
    <w:rsid w:val="006F3B1D"/>
    <w:rsid w:val="007138CE"/>
    <w:rsid w:val="0071487B"/>
    <w:rsid w:val="0072191E"/>
    <w:rsid w:val="00733B1E"/>
    <w:rsid w:val="00735119"/>
    <w:rsid w:val="00737116"/>
    <w:rsid w:val="007373DD"/>
    <w:rsid w:val="00744371"/>
    <w:rsid w:val="00746501"/>
    <w:rsid w:val="00750B61"/>
    <w:rsid w:val="00751117"/>
    <w:rsid w:val="00752351"/>
    <w:rsid w:val="007554FD"/>
    <w:rsid w:val="007556C5"/>
    <w:rsid w:val="007564BD"/>
    <w:rsid w:val="0076558E"/>
    <w:rsid w:val="007756C8"/>
    <w:rsid w:val="00784EB8"/>
    <w:rsid w:val="007977E1"/>
    <w:rsid w:val="007B34C1"/>
    <w:rsid w:val="007B7778"/>
    <w:rsid w:val="007C1C95"/>
    <w:rsid w:val="007C4CE6"/>
    <w:rsid w:val="007D343B"/>
    <w:rsid w:val="007E0CFC"/>
    <w:rsid w:val="00800838"/>
    <w:rsid w:val="008105C2"/>
    <w:rsid w:val="00812C28"/>
    <w:rsid w:val="00812C60"/>
    <w:rsid w:val="00824059"/>
    <w:rsid w:val="00830984"/>
    <w:rsid w:val="00837BDD"/>
    <w:rsid w:val="00864745"/>
    <w:rsid w:val="00884BE7"/>
    <w:rsid w:val="00891506"/>
    <w:rsid w:val="0089299D"/>
    <w:rsid w:val="008A084F"/>
    <w:rsid w:val="008A5B0E"/>
    <w:rsid w:val="008A64A2"/>
    <w:rsid w:val="008B3C17"/>
    <w:rsid w:val="008C04FF"/>
    <w:rsid w:val="008C072A"/>
    <w:rsid w:val="008C479D"/>
    <w:rsid w:val="00905F23"/>
    <w:rsid w:val="00907CAC"/>
    <w:rsid w:val="009129E7"/>
    <w:rsid w:val="00913756"/>
    <w:rsid w:val="00922152"/>
    <w:rsid w:val="00922305"/>
    <w:rsid w:val="00922BAE"/>
    <w:rsid w:val="009316B0"/>
    <w:rsid w:val="0095698D"/>
    <w:rsid w:val="00962BBF"/>
    <w:rsid w:val="00974B54"/>
    <w:rsid w:val="00976774"/>
    <w:rsid w:val="009813E9"/>
    <w:rsid w:val="00992B44"/>
    <w:rsid w:val="009956F4"/>
    <w:rsid w:val="009B157B"/>
    <w:rsid w:val="009C13F4"/>
    <w:rsid w:val="009D07C0"/>
    <w:rsid w:val="009F1054"/>
    <w:rsid w:val="009F42CD"/>
    <w:rsid w:val="00A03F1E"/>
    <w:rsid w:val="00A06666"/>
    <w:rsid w:val="00A12E2A"/>
    <w:rsid w:val="00A2565D"/>
    <w:rsid w:val="00A307E1"/>
    <w:rsid w:val="00A43E31"/>
    <w:rsid w:val="00A5652C"/>
    <w:rsid w:val="00A623E5"/>
    <w:rsid w:val="00A75369"/>
    <w:rsid w:val="00A80611"/>
    <w:rsid w:val="00A83412"/>
    <w:rsid w:val="00A93493"/>
    <w:rsid w:val="00A97CA4"/>
    <w:rsid w:val="00AA0941"/>
    <w:rsid w:val="00AA23E6"/>
    <w:rsid w:val="00AA651D"/>
    <w:rsid w:val="00AA6BEB"/>
    <w:rsid w:val="00AB05C5"/>
    <w:rsid w:val="00AB0DC3"/>
    <w:rsid w:val="00AB7B31"/>
    <w:rsid w:val="00AC3CB9"/>
    <w:rsid w:val="00AD5E62"/>
    <w:rsid w:val="00B02A70"/>
    <w:rsid w:val="00B05A60"/>
    <w:rsid w:val="00B13296"/>
    <w:rsid w:val="00B14DD9"/>
    <w:rsid w:val="00B21631"/>
    <w:rsid w:val="00B247B5"/>
    <w:rsid w:val="00B3161E"/>
    <w:rsid w:val="00B40E76"/>
    <w:rsid w:val="00B42F66"/>
    <w:rsid w:val="00B47BCA"/>
    <w:rsid w:val="00B664B3"/>
    <w:rsid w:val="00B852F2"/>
    <w:rsid w:val="00B92BD9"/>
    <w:rsid w:val="00B9405B"/>
    <w:rsid w:val="00B97D97"/>
    <w:rsid w:val="00BA2C53"/>
    <w:rsid w:val="00BB1125"/>
    <w:rsid w:val="00BB348B"/>
    <w:rsid w:val="00BB5C4F"/>
    <w:rsid w:val="00C02FEF"/>
    <w:rsid w:val="00C11F97"/>
    <w:rsid w:val="00C2380C"/>
    <w:rsid w:val="00C326DD"/>
    <w:rsid w:val="00C41DE4"/>
    <w:rsid w:val="00C44A3E"/>
    <w:rsid w:val="00C51862"/>
    <w:rsid w:val="00C664C2"/>
    <w:rsid w:val="00C721FE"/>
    <w:rsid w:val="00CA0B5E"/>
    <w:rsid w:val="00CA1EB1"/>
    <w:rsid w:val="00CB67D6"/>
    <w:rsid w:val="00CC2EF5"/>
    <w:rsid w:val="00CC3878"/>
    <w:rsid w:val="00CC49BD"/>
    <w:rsid w:val="00CD7DA4"/>
    <w:rsid w:val="00D17A99"/>
    <w:rsid w:val="00D432AF"/>
    <w:rsid w:val="00D47DAD"/>
    <w:rsid w:val="00D537B7"/>
    <w:rsid w:val="00D554AE"/>
    <w:rsid w:val="00D56170"/>
    <w:rsid w:val="00D62367"/>
    <w:rsid w:val="00D64941"/>
    <w:rsid w:val="00D67F41"/>
    <w:rsid w:val="00D76383"/>
    <w:rsid w:val="00D833BB"/>
    <w:rsid w:val="00D95A9B"/>
    <w:rsid w:val="00DB0004"/>
    <w:rsid w:val="00DB089C"/>
    <w:rsid w:val="00DB68DD"/>
    <w:rsid w:val="00DB7AE0"/>
    <w:rsid w:val="00DC09EF"/>
    <w:rsid w:val="00DC556E"/>
    <w:rsid w:val="00DD1BBB"/>
    <w:rsid w:val="00DD1F87"/>
    <w:rsid w:val="00DD3A72"/>
    <w:rsid w:val="00DE1865"/>
    <w:rsid w:val="00DF160D"/>
    <w:rsid w:val="00DF472F"/>
    <w:rsid w:val="00DF5D2C"/>
    <w:rsid w:val="00DF7719"/>
    <w:rsid w:val="00E01BD2"/>
    <w:rsid w:val="00E01C78"/>
    <w:rsid w:val="00E03372"/>
    <w:rsid w:val="00E0640A"/>
    <w:rsid w:val="00E10BCB"/>
    <w:rsid w:val="00E12C65"/>
    <w:rsid w:val="00E23AA6"/>
    <w:rsid w:val="00E24FD4"/>
    <w:rsid w:val="00E52368"/>
    <w:rsid w:val="00E57173"/>
    <w:rsid w:val="00E65892"/>
    <w:rsid w:val="00E741C6"/>
    <w:rsid w:val="00E757D1"/>
    <w:rsid w:val="00E81923"/>
    <w:rsid w:val="00E835FB"/>
    <w:rsid w:val="00E875E3"/>
    <w:rsid w:val="00E96D58"/>
    <w:rsid w:val="00EA7558"/>
    <w:rsid w:val="00EC6DB9"/>
    <w:rsid w:val="00EE02A3"/>
    <w:rsid w:val="00EE0BB4"/>
    <w:rsid w:val="00EE69AE"/>
    <w:rsid w:val="00EF2A77"/>
    <w:rsid w:val="00F025FF"/>
    <w:rsid w:val="00F1084A"/>
    <w:rsid w:val="00F16023"/>
    <w:rsid w:val="00F22984"/>
    <w:rsid w:val="00F26104"/>
    <w:rsid w:val="00F315D6"/>
    <w:rsid w:val="00F45E83"/>
    <w:rsid w:val="00F51A4A"/>
    <w:rsid w:val="00F6760A"/>
    <w:rsid w:val="00F71781"/>
    <w:rsid w:val="00F7508E"/>
    <w:rsid w:val="00F75BC3"/>
    <w:rsid w:val="00F75E5F"/>
    <w:rsid w:val="00F82EEA"/>
    <w:rsid w:val="00F84827"/>
    <w:rsid w:val="00F85E81"/>
    <w:rsid w:val="00FA46D3"/>
    <w:rsid w:val="00FB756D"/>
    <w:rsid w:val="00FB7726"/>
    <w:rsid w:val="00FC3C96"/>
    <w:rsid w:val="00FE2A21"/>
    <w:rsid w:val="00FE7AD5"/>
    <w:rsid w:val="07B9A0BB"/>
    <w:rsid w:val="0C8D11DE"/>
    <w:rsid w:val="0D3DD620"/>
    <w:rsid w:val="0EA740DA"/>
    <w:rsid w:val="111C286C"/>
    <w:rsid w:val="1275F254"/>
    <w:rsid w:val="13F233EB"/>
    <w:rsid w:val="1457DD6B"/>
    <w:rsid w:val="1737F5CF"/>
    <w:rsid w:val="176557F8"/>
    <w:rsid w:val="17D7B20B"/>
    <w:rsid w:val="188A0A2A"/>
    <w:rsid w:val="18D3C630"/>
    <w:rsid w:val="19C448A5"/>
    <w:rsid w:val="1A6F9691"/>
    <w:rsid w:val="1C7CC3EB"/>
    <w:rsid w:val="1CF4234A"/>
    <w:rsid w:val="2B72A5C9"/>
    <w:rsid w:val="2FD275FD"/>
    <w:rsid w:val="36A30798"/>
    <w:rsid w:val="3AE7CF14"/>
    <w:rsid w:val="42ABEB3A"/>
    <w:rsid w:val="42ECC9E2"/>
    <w:rsid w:val="44081E7F"/>
    <w:rsid w:val="47F28BD1"/>
    <w:rsid w:val="48E5CB71"/>
    <w:rsid w:val="4FD093F7"/>
    <w:rsid w:val="503E9419"/>
    <w:rsid w:val="555B7C44"/>
    <w:rsid w:val="5744A834"/>
    <w:rsid w:val="5B99087B"/>
    <w:rsid w:val="61F875CA"/>
    <w:rsid w:val="6747E331"/>
    <w:rsid w:val="67D957E4"/>
    <w:rsid w:val="684E8EF1"/>
    <w:rsid w:val="6B862FB3"/>
    <w:rsid w:val="6CCDC097"/>
    <w:rsid w:val="7BF05A34"/>
    <w:rsid w:val="7FAE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6BA009"/>
  <w15:docId w15:val="{F5346352-ED24-4B11-A859-35E1463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xmsonormal">
    <w:name w:val="x_msonormal"/>
    <w:basedOn w:val="Normal"/>
    <w:rsid w:val="00162F5D"/>
    <w:pPr>
      <w:spacing w:after="0"/>
    </w:pPr>
    <w:rPr>
      <w:rFonts w:ascii="Times New Roman" w:eastAsia="Aptos" w:hAnsi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AB0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305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496C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984"/>
    <w:rPr>
      <w:b/>
      <w:bCs/>
      <w:lang w:eastAsia="en-US"/>
    </w:rPr>
  </w:style>
  <w:style w:type="table" w:styleId="TableGrid">
    <w:name w:val="Table Grid"/>
    <w:basedOn w:val="TableNormal"/>
    <w:uiPriority w:val="59"/>
    <w:rsid w:val="0091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26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E033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Strani/Ob%C5%A1tudijska-dejavnos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godki.um.si/PrijavaDI/Strani/mojidogodki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.si/wp-content/uploads/2021/11/Navodila_o_izvajanju_tutorstva_na_UM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torstvo@u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z.sajher\Downloads\Tutorstvo_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982B54D271144881CC44BC406B464" ma:contentTypeVersion="18" ma:contentTypeDescription="Ustvari nov dokument." ma:contentTypeScope="" ma:versionID="461176c184070d42012037e8d674818a">
  <xsd:schema xmlns:xsd="http://www.w3.org/2001/XMLSchema" xmlns:xs="http://www.w3.org/2001/XMLSchema" xmlns:p="http://schemas.microsoft.com/office/2006/metadata/properties" xmlns:ns2="123ef943-1559-4e4f-bab0-37934a560dbf" xmlns:ns3="356a2b11-33f0-4461-96cc-f23ebf61485a" targetNamespace="http://schemas.microsoft.com/office/2006/metadata/properties" ma:root="true" ma:fieldsID="e7a571176b876c23feb3c121916a6328" ns2:_="" ns3:_="">
    <xsd:import namespace="123ef943-1559-4e4f-bab0-37934a560dbf"/>
    <xsd:import namespace="356a2b11-33f0-4461-96cc-f23ebf61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f943-1559-4e4f-bab0-37934a560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2b11-33f0-4461-96cc-f23ebf61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65f55d-40cf-441f-86c4-b1252996a7f2}" ma:internalName="TaxCatchAll" ma:showField="CatchAllData" ma:web="356a2b11-33f0-4461-96cc-f23ebf61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a2b11-33f0-4461-96cc-f23ebf61485a" xsi:nil="true"/>
    <lcf76f155ced4ddcb4097134ff3c332f xmlns="123ef943-1559-4e4f-bab0-37934a560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CF6F5-6474-461D-9E8F-EFC5F3E3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ef943-1559-4e4f-bab0-37934a560dbf"/>
    <ds:schemaRef ds:uri="356a2b11-33f0-4461-96cc-f23ebf61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301DF-8BD0-40CC-AC46-532D1C80A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6B2C6-368B-4569-983D-F42E979D6A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95A144-3609-4785-8D32-C0C97A57346C}">
  <ds:schemaRefs>
    <ds:schemaRef ds:uri="http://schemas.microsoft.com/office/2006/metadata/properties"/>
    <ds:schemaRef ds:uri="http://schemas.microsoft.com/office/infopath/2007/PartnerControls"/>
    <ds:schemaRef ds:uri="356a2b11-33f0-4461-96cc-f23ebf61485a"/>
    <ds:schemaRef ds:uri="123ef943-1559-4e4f-bab0-37934a560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Tutorstvo_dopis.dotx</Template>
  <TotalTime>164</TotalTime>
  <Pages>2</Pages>
  <Words>413</Words>
  <Characters>2525</Characters>
  <Application>Microsoft Office Word</Application>
  <DocSecurity>0</DocSecurity>
  <Lines>75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Links>
    <vt:vector size="30" baseType="variant">
      <vt:variant>
        <vt:i4>3735563</vt:i4>
      </vt:variant>
      <vt:variant>
        <vt:i4>9</vt:i4>
      </vt:variant>
      <vt:variant>
        <vt:i4>0</vt:i4>
      </vt:variant>
      <vt:variant>
        <vt:i4>5</vt:i4>
      </vt:variant>
      <vt:variant>
        <vt:lpwstr>mailto:tutorstvo@um.si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https://moja.um.si/student/Strani/Ob%C5%A1tudijska-dejavnost.aspx</vt:lpwstr>
      </vt:variant>
      <vt:variant>
        <vt:lpwstr/>
      </vt:variant>
      <vt:variant>
        <vt:i4>2359420</vt:i4>
      </vt:variant>
      <vt:variant>
        <vt:i4>3</vt:i4>
      </vt:variant>
      <vt:variant>
        <vt:i4>0</vt:i4>
      </vt:variant>
      <vt:variant>
        <vt:i4>5</vt:i4>
      </vt:variant>
      <vt:variant>
        <vt:lpwstr>https://dogodki.um.si/PrijavaDI/Strani/mojidogodki.aspx</vt:lpwstr>
      </vt:variant>
      <vt:variant>
        <vt:lpwstr/>
      </vt:variant>
      <vt:variant>
        <vt:i4>4259957</vt:i4>
      </vt:variant>
      <vt:variant>
        <vt:i4>0</vt:i4>
      </vt:variant>
      <vt:variant>
        <vt:i4>0</vt:i4>
      </vt:variant>
      <vt:variant>
        <vt:i4>5</vt:i4>
      </vt:variant>
      <vt:variant>
        <vt:lpwstr>https://www.um.si/wp-content/uploads/2021/11/Navodila_o_izvajanju_tutorstva_na_UM.pdf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mailto:katja.breznik@um.si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Šajher</dc:creator>
  <cp:keywords/>
  <cp:lastModifiedBy>Manca Zrinski</cp:lastModifiedBy>
  <cp:revision>2</cp:revision>
  <cp:lastPrinted>2025-06-10T10:35:00Z</cp:lastPrinted>
  <dcterms:created xsi:type="dcterms:W3CDTF">2025-06-10T13:28:00Z</dcterms:created>
  <dcterms:modified xsi:type="dcterms:W3CDTF">2025-06-10T13:28:00Z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0x010100841982B54D271144881CC44BC406B464</vt:lpwstr>
  </property>
  <property fmtid="{D5CDD505-2E9C-101B-9397-08002B2CF9AE}" pid="3" name="_dlc_DocIdItemGuid">
    <vt:lpwstr>34aaec5c-0b51-4150-b627-b67069344eaa</vt:lpwstr>
  </property>
  <property fmtid="{D5CDD505-2E9C-101B-9397-08002B2CF9AE}" pid="4" name="MediaServiceImageTags">
    <vt:lpwstr/>
  </property>
  <property fmtid="{D5CDD505-2E9C-101B-9397-08002B2CF9AE}" pid="5" name="GrammarlyDocumentId">
    <vt:lpwstr>b07771b1-0f8f-4602-80ce-c01453c5b392</vt:lpwstr>
  </property>
</Properties>
</file>