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0DB7" w14:textId="77777777" w:rsidR="00F1084A" w:rsidRPr="00E33DF3" w:rsidRDefault="008F5DF1" w:rsidP="006837C4">
      <w:pPr>
        <w:rPr>
          <w:rFonts w:asciiTheme="minorHAnsi" w:hAnsiTheme="minorHAnsi" w:cstheme="minorHAnsi"/>
        </w:rPr>
      </w:pPr>
      <w:r w:rsidRPr="00E33DF3">
        <w:rPr>
          <w:rFonts w:asciiTheme="minorHAnsi" w:hAnsiTheme="minorHAnsi" w:cstheme="minorHAnsi"/>
        </w:rPr>
        <w:t xml:space="preserve"> </w:t>
      </w:r>
    </w:p>
    <w:p w14:paraId="2974D4B0" w14:textId="3167469F" w:rsidR="00054766" w:rsidRPr="00E33DF3" w:rsidRDefault="00057C5F" w:rsidP="00054766">
      <w:pPr>
        <w:jc w:val="right"/>
        <w:rPr>
          <w:rFonts w:asciiTheme="minorHAnsi" w:hAnsiTheme="minorHAnsi" w:cstheme="minorHAnsi"/>
        </w:rPr>
      </w:pPr>
      <w:r w:rsidRPr="00E33DF3">
        <w:rPr>
          <w:rFonts w:asciiTheme="minorHAnsi" w:hAnsiTheme="minorHAnsi" w:cstheme="minorHAnsi"/>
        </w:rPr>
        <w:t>Celje,</w:t>
      </w:r>
      <w:r w:rsidR="007C4F42">
        <w:rPr>
          <w:rFonts w:asciiTheme="minorHAnsi" w:hAnsiTheme="minorHAnsi" w:cstheme="minorHAnsi"/>
        </w:rPr>
        <w:t>1</w:t>
      </w:r>
      <w:r w:rsidR="00ED7727">
        <w:rPr>
          <w:rFonts w:asciiTheme="minorHAnsi" w:hAnsiTheme="minorHAnsi" w:cstheme="minorHAnsi"/>
        </w:rPr>
        <w:t>1</w:t>
      </w:r>
      <w:r w:rsidR="00C50600">
        <w:rPr>
          <w:rFonts w:asciiTheme="minorHAnsi" w:hAnsiTheme="minorHAnsi" w:cstheme="minorHAnsi"/>
        </w:rPr>
        <w:t>.</w:t>
      </w:r>
      <w:r w:rsidR="007C4F42">
        <w:rPr>
          <w:rFonts w:asciiTheme="minorHAnsi" w:hAnsiTheme="minorHAnsi" w:cstheme="minorHAnsi"/>
        </w:rPr>
        <w:t>9</w:t>
      </w:r>
      <w:r w:rsidR="009002E1">
        <w:rPr>
          <w:rFonts w:asciiTheme="minorHAnsi" w:hAnsiTheme="minorHAnsi" w:cstheme="minorHAnsi"/>
        </w:rPr>
        <w:t>.</w:t>
      </w:r>
      <w:r w:rsidR="00D37EE1">
        <w:rPr>
          <w:rFonts w:asciiTheme="minorHAnsi" w:hAnsiTheme="minorHAnsi" w:cstheme="minorHAnsi"/>
        </w:rPr>
        <w:t>202</w:t>
      </w:r>
      <w:r w:rsidR="00D144E6">
        <w:rPr>
          <w:rFonts w:asciiTheme="minorHAnsi" w:hAnsiTheme="minorHAnsi" w:cstheme="minorHAnsi"/>
        </w:rPr>
        <w:t>4</w:t>
      </w:r>
    </w:p>
    <w:p w14:paraId="40DD3278" w14:textId="10162BB2" w:rsidR="00D00F10" w:rsidRPr="00E33DF3" w:rsidRDefault="00ED7727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IZPIS</w:t>
      </w:r>
      <w:r w:rsidR="0044739A">
        <w:rPr>
          <w:rFonts w:asciiTheme="minorHAnsi" w:hAnsiTheme="minorHAnsi" w:cstheme="minorHAnsi"/>
          <w:b/>
        </w:rPr>
        <w:t xml:space="preserve"> SKLEPOV </w:t>
      </w:r>
    </w:p>
    <w:p w14:paraId="00E604D6" w14:textId="0447A3A6" w:rsidR="00D00F10" w:rsidRPr="00E33DF3" w:rsidRDefault="00A10E8D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23</w:t>
      </w:r>
      <w:r w:rsidR="00D00F10" w:rsidRPr="00E33DF3">
        <w:rPr>
          <w:rFonts w:asciiTheme="minorHAnsi" w:hAnsiTheme="minorHAnsi" w:cstheme="minorHAnsi"/>
          <w:b/>
        </w:rPr>
        <w:t>.  redne  seje Komisije za študijske zadeve Fakultete za logistiko Univerze v Mariboru,</w:t>
      </w:r>
    </w:p>
    <w:p w14:paraId="135424B1" w14:textId="6F470697" w:rsidR="00D00F10" w:rsidRPr="00E33DF3" w:rsidRDefault="00D00F10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 w:rsidRPr="00E33DF3">
        <w:rPr>
          <w:rFonts w:asciiTheme="minorHAnsi" w:hAnsiTheme="minorHAnsi" w:cstheme="minorHAnsi"/>
          <w:b/>
        </w:rPr>
        <w:t xml:space="preserve">dne  </w:t>
      </w:r>
      <w:r w:rsidR="00636229">
        <w:rPr>
          <w:rFonts w:asciiTheme="minorHAnsi" w:hAnsiTheme="minorHAnsi" w:cstheme="minorHAnsi"/>
          <w:b/>
        </w:rPr>
        <w:t>1</w:t>
      </w:r>
      <w:r w:rsidR="00A10E8D">
        <w:rPr>
          <w:rFonts w:asciiTheme="minorHAnsi" w:hAnsiTheme="minorHAnsi" w:cstheme="minorHAnsi"/>
          <w:b/>
        </w:rPr>
        <w:t>1</w:t>
      </w:r>
      <w:r w:rsidR="00636229">
        <w:rPr>
          <w:rFonts w:asciiTheme="minorHAnsi" w:hAnsiTheme="minorHAnsi" w:cstheme="minorHAnsi"/>
          <w:b/>
        </w:rPr>
        <w:t>.</w:t>
      </w:r>
      <w:r w:rsidR="00A717A4">
        <w:rPr>
          <w:rFonts w:asciiTheme="minorHAnsi" w:hAnsiTheme="minorHAnsi" w:cstheme="minorHAnsi"/>
          <w:b/>
        </w:rPr>
        <w:t>9</w:t>
      </w:r>
      <w:r w:rsidR="00786D31">
        <w:rPr>
          <w:rFonts w:asciiTheme="minorHAnsi" w:hAnsiTheme="minorHAnsi" w:cstheme="minorHAnsi"/>
          <w:b/>
        </w:rPr>
        <w:t xml:space="preserve">. </w:t>
      </w:r>
      <w:r w:rsidRPr="00E33DF3">
        <w:rPr>
          <w:rFonts w:asciiTheme="minorHAnsi" w:hAnsiTheme="minorHAnsi" w:cstheme="minorHAnsi"/>
          <w:b/>
        </w:rPr>
        <w:t>20</w:t>
      </w:r>
      <w:r w:rsidR="00D37EE1">
        <w:rPr>
          <w:rFonts w:asciiTheme="minorHAnsi" w:hAnsiTheme="minorHAnsi" w:cstheme="minorHAnsi"/>
          <w:b/>
        </w:rPr>
        <w:t>2</w:t>
      </w:r>
      <w:r w:rsidR="00A10E8D">
        <w:rPr>
          <w:rFonts w:asciiTheme="minorHAnsi" w:hAnsiTheme="minorHAnsi" w:cstheme="minorHAnsi"/>
          <w:b/>
        </w:rPr>
        <w:t>5</w:t>
      </w:r>
    </w:p>
    <w:p w14:paraId="1E104E74" w14:textId="77777777" w:rsidR="00814FB1" w:rsidRDefault="00814FB1" w:rsidP="00673514">
      <w:pPr>
        <w:jc w:val="center"/>
        <w:rPr>
          <w:rFonts w:asciiTheme="minorHAnsi" w:hAnsiTheme="minorHAnsi" w:cstheme="minorHAnsi"/>
          <w:b/>
        </w:rPr>
      </w:pPr>
    </w:p>
    <w:p w14:paraId="41F272D2" w14:textId="77777777" w:rsidR="00A04D92" w:rsidRDefault="00A04D92" w:rsidP="00673514">
      <w:pPr>
        <w:jc w:val="center"/>
        <w:rPr>
          <w:rFonts w:asciiTheme="minorHAnsi" w:hAnsiTheme="minorHAnsi" w:cstheme="minorHAnsi"/>
          <w:b/>
        </w:rPr>
      </w:pPr>
    </w:p>
    <w:p w14:paraId="12F7EAAA" w14:textId="77777777" w:rsidR="00E33DF3" w:rsidRPr="0056333B" w:rsidRDefault="00E33DF3" w:rsidP="00E33DF3">
      <w:pPr>
        <w:pStyle w:val="Odstavekseznama"/>
        <w:ind w:left="502"/>
        <w:jc w:val="both"/>
        <w:rPr>
          <w:rFonts w:asciiTheme="minorHAnsi" w:hAnsiTheme="minorHAnsi" w:cstheme="minorHAnsi"/>
        </w:rPr>
      </w:pPr>
    </w:p>
    <w:p w14:paraId="4BF249FC" w14:textId="6D882B28" w:rsidR="00C96152" w:rsidRDefault="0066379A" w:rsidP="00E33D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33B">
        <w:rPr>
          <w:rFonts w:asciiTheme="minorHAnsi" w:hAnsiTheme="minorHAnsi" w:cstheme="minorHAnsi"/>
          <w:b/>
          <w:bCs/>
          <w:sz w:val="22"/>
          <w:szCs w:val="22"/>
        </w:rPr>
        <w:t>Prošnje štud</w:t>
      </w:r>
      <w:r w:rsidR="00C96152" w:rsidRPr="0056333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6333B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96152" w:rsidRPr="0056333B">
        <w:rPr>
          <w:rFonts w:asciiTheme="minorHAnsi" w:hAnsiTheme="minorHAnsi" w:cstheme="minorHAnsi"/>
          <w:b/>
          <w:bCs/>
          <w:sz w:val="22"/>
          <w:szCs w:val="22"/>
        </w:rPr>
        <w:t>tov;</w:t>
      </w:r>
    </w:p>
    <w:p w14:paraId="62C17043" w14:textId="77777777" w:rsidR="00A04D92" w:rsidRDefault="00A04D92" w:rsidP="00E33D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3F5BA" w14:textId="163F3BB0" w:rsidR="00550602" w:rsidRPr="0056333B" w:rsidRDefault="00550602" w:rsidP="00550602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SKLEP</w:t>
      </w:r>
      <w:r w:rsidR="00C22AF6">
        <w:rPr>
          <w:rFonts w:asciiTheme="minorHAnsi" w:hAnsiTheme="minorHAnsi" w:cstheme="minorHAnsi"/>
        </w:rPr>
        <w:t xml:space="preserve"> 3</w:t>
      </w:r>
      <w:r w:rsidR="00F26969">
        <w:rPr>
          <w:rFonts w:asciiTheme="minorHAnsi" w:hAnsiTheme="minorHAnsi" w:cstheme="minorHAnsi"/>
        </w:rPr>
        <w:t>:</w:t>
      </w:r>
    </w:p>
    <w:p w14:paraId="6056B0BE" w14:textId="635FB9D1" w:rsidR="00550602" w:rsidRDefault="00550602" w:rsidP="00550602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Komisija za študijske zadeve je v zvezi s prošnjami za </w:t>
      </w:r>
      <w:r w:rsidRPr="0056333B">
        <w:rPr>
          <w:rFonts w:asciiTheme="minorHAnsi" w:hAnsiTheme="minorHAnsi" w:cstheme="minorHAnsi"/>
          <w:shd w:val="clear" w:color="auto" w:fill="D9D9D9" w:themeFill="background1" w:themeFillShade="D9"/>
        </w:rPr>
        <w:t>PODALJŠANJE ABSOLVENTSKEGA STATUSA</w:t>
      </w:r>
      <w:r w:rsidRPr="0056333B">
        <w:rPr>
          <w:rFonts w:asciiTheme="minorHAnsi" w:hAnsiTheme="minorHAnsi" w:cstheme="minorHAnsi"/>
        </w:rPr>
        <w:t xml:space="preserve"> v študijskem letu 20</w:t>
      </w:r>
      <w:r w:rsidR="00CB1222" w:rsidRPr="0056333B">
        <w:rPr>
          <w:rFonts w:asciiTheme="minorHAnsi" w:hAnsiTheme="minorHAnsi" w:cstheme="minorHAnsi"/>
        </w:rPr>
        <w:t>2</w:t>
      </w:r>
      <w:r w:rsidR="0097771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</w:t>
      </w:r>
      <w:r w:rsidR="00CA3C24" w:rsidRPr="0056333B">
        <w:rPr>
          <w:rFonts w:asciiTheme="minorHAnsi" w:hAnsiTheme="minorHAnsi" w:cstheme="minorHAnsi"/>
        </w:rPr>
        <w:t>2</w:t>
      </w:r>
      <w:r w:rsidR="0097771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odločila, kot sledi:</w:t>
      </w:r>
    </w:p>
    <w:p w14:paraId="24CD6932" w14:textId="77777777" w:rsidR="00A04D92" w:rsidRPr="0056333B" w:rsidRDefault="00A04D92" w:rsidP="00550602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276"/>
        <w:gridCol w:w="1417"/>
        <w:gridCol w:w="993"/>
      </w:tblGrid>
      <w:tr w:rsidR="00C22AF6" w:rsidRPr="0056333B" w14:paraId="0AD8B894" w14:textId="77777777" w:rsidTr="008512DE">
        <w:tc>
          <w:tcPr>
            <w:tcW w:w="983" w:type="dxa"/>
            <w:shd w:val="clear" w:color="auto" w:fill="E0E0E0"/>
          </w:tcPr>
          <w:p w14:paraId="78C7507F" w14:textId="77777777" w:rsidR="00C22AF6" w:rsidRPr="0056333B" w:rsidRDefault="00C22AF6" w:rsidP="00210C3E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Zap. št.</w:t>
            </w:r>
          </w:p>
        </w:tc>
        <w:tc>
          <w:tcPr>
            <w:tcW w:w="1276" w:type="dxa"/>
            <w:shd w:val="clear" w:color="auto" w:fill="E0E0E0"/>
            <w:vAlign w:val="bottom"/>
          </w:tcPr>
          <w:p w14:paraId="60977D7E" w14:textId="77777777" w:rsidR="00C22AF6" w:rsidRPr="0056333B" w:rsidRDefault="00C22AF6" w:rsidP="00210C3E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VPISNA ŠTEVILKA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2EB636D2" w14:textId="77777777" w:rsidR="00C22AF6" w:rsidRPr="0056333B" w:rsidRDefault="00C22AF6" w:rsidP="00210C3E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ODLOČITEV KŠZ</w:t>
            </w:r>
          </w:p>
        </w:tc>
        <w:tc>
          <w:tcPr>
            <w:tcW w:w="993" w:type="dxa"/>
            <w:shd w:val="clear" w:color="auto" w:fill="E0E0E0"/>
          </w:tcPr>
          <w:p w14:paraId="1F61ED48" w14:textId="77777777" w:rsidR="00C22AF6" w:rsidRPr="0056333B" w:rsidRDefault="00C22AF6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Vrsta študijskega programa</w:t>
            </w:r>
          </w:p>
        </w:tc>
      </w:tr>
      <w:tr w:rsidR="00C22AF6" w:rsidRPr="0056333B" w14:paraId="4985CDED" w14:textId="77777777" w:rsidTr="008512DE">
        <w:tc>
          <w:tcPr>
            <w:tcW w:w="983" w:type="dxa"/>
          </w:tcPr>
          <w:p w14:paraId="372DBBF1" w14:textId="77777777" w:rsidR="00C22AF6" w:rsidRPr="0056333B" w:rsidRDefault="00C22AF6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A6A89E" w14:textId="7BBA9495" w:rsidR="00C22AF6" w:rsidRPr="0056333B" w:rsidRDefault="00C22AF6" w:rsidP="00FE2ABA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2004</w:t>
            </w:r>
            <w:r>
              <w:rPr>
                <w:rFonts w:asciiTheme="minorHAnsi" w:hAnsiTheme="minorHAnsi" w:cstheme="minorHAnsi"/>
              </w:rPr>
              <w:t>5427</w:t>
            </w:r>
          </w:p>
        </w:tc>
        <w:tc>
          <w:tcPr>
            <w:tcW w:w="1417" w:type="dxa"/>
          </w:tcPr>
          <w:p w14:paraId="2F9F9130" w14:textId="77777777" w:rsidR="00C22AF6" w:rsidRPr="0056333B" w:rsidRDefault="00C22AF6" w:rsidP="00210C3E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3" w:type="dxa"/>
          </w:tcPr>
          <w:p w14:paraId="1791A579" w14:textId="1E02FF3C" w:rsidR="00C22AF6" w:rsidRPr="0056333B" w:rsidRDefault="00C22AF6" w:rsidP="00210C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</w:p>
        </w:tc>
      </w:tr>
      <w:tr w:rsidR="00C22AF6" w:rsidRPr="0056333B" w14:paraId="2AE3A8AF" w14:textId="77777777" w:rsidTr="008512DE">
        <w:tc>
          <w:tcPr>
            <w:tcW w:w="983" w:type="dxa"/>
          </w:tcPr>
          <w:p w14:paraId="2D39D511" w14:textId="77777777" w:rsidR="00C22AF6" w:rsidRPr="0056333B" w:rsidRDefault="00C22AF6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41D280B" w14:textId="4900C115" w:rsidR="00C22AF6" w:rsidRPr="0056333B" w:rsidRDefault="00C22AF6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20045009</w:t>
            </w:r>
          </w:p>
        </w:tc>
        <w:tc>
          <w:tcPr>
            <w:tcW w:w="1417" w:type="dxa"/>
          </w:tcPr>
          <w:p w14:paraId="7D961937" w14:textId="77777777" w:rsidR="00C22AF6" w:rsidRPr="0056333B" w:rsidRDefault="00C22AF6" w:rsidP="00B96DA5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</w:t>
            </w:r>
          </w:p>
        </w:tc>
        <w:tc>
          <w:tcPr>
            <w:tcW w:w="993" w:type="dxa"/>
          </w:tcPr>
          <w:p w14:paraId="0252506A" w14:textId="6EEBE89D" w:rsidR="00C22AF6" w:rsidRPr="0056333B" w:rsidRDefault="00C22AF6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</w:t>
            </w:r>
          </w:p>
        </w:tc>
      </w:tr>
      <w:tr w:rsidR="00C22AF6" w:rsidRPr="0056333B" w14:paraId="7D8C607E" w14:textId="77777777" w:rsidTr="008512DE">
        <w:tc>
          <w:tcPr>
            <w:tcW w:w="983" w:type="dxa"/>
          </w:tcPr>
          <w:p w14:paraId="62128D6E" w14:textId="77777777" w:rsidR="00C22AF6" w:rsidRPr="0056333B" w:rsidRDefault="00C22AF6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887D8B3" w14:textId="10F7ACD2" w:rsidR="00C22AF6" w:rsidRDefault="00C22AF6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20045023</w:t>
            </w:r>
          </w:p>
        </w:tc>
        <w:tc>
          <w:tcPr>
            <w:tcW w:w="1417" w:type="dxa"/>
          </w:tcPr>
          <w:p w14:paraId="4E912D8F" w14:textId="53C112A8" w:rsidR="00C22AF6" w:rsidRPr="0056333B" w:rsidRDefault="00C22AF6" w:rsidP="00B96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3" w:type="dxa"/>
          </w:tcPr>
          <w:p w14:paraId="328D9B52" w14:textId="56819B2B" w:rsidR="00C22AF6" w:rsidRDefault="00C22AF6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</w:t>
            </w:r>
          </w:p>
        </w:tc>
      </w:tr>
      <w:tr w:rsidR="00C22AF6" w:rsidRPr="0056333B" w14:paraId="242BACAF" w14:textId="77777777" w:rsidTr="008512DE">
        <w:tc>
          <w:tcPr>
            <w:tcW w:w="983" w:type="dxa"/>
          </w:tcPr>
          <w:p w14:paraId="7EDEE729" w14:textId="77777777" w:rsidR="00C22AF6" w:rsidRPr="0056333B" w:rsidRDefault="00C22AF6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0943BF" w14:textId="4E1CCC96" w:rsidR="00C22AF6" w:rsidRDefault="00C22AF6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20044808</w:t>
            </w:r>
          </w:p>
        </w:tc>
        <w:tc>
          <w:tcPr>
            <w:tcW w:w="1417" w:type="dxa"/>
          </w:tcPr>
          <w:p w14:paraId="1A78D6E6" w14:textId="71574911" w:rsidR="00C22AF6" w:rsidRDefault="00C22AF6" w:rsidP="00B96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3" w:type="dxa"/>
          </w:tcPr>
          <w:p w14:paraId="28D8E73C" w14:textId="222A9CAE" w:rsidR="00C22AF6" w:rsidRDefault="00C22AF6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</w:t>
            </w:r>
          </w:p>
        </w:tc>
      </w:tr>
      <w:tr w:rsidR="00C22AF6" w:rsidRPr="0056333B" w14:paraId="687C3B48" w14:textId="77777777" w:rsidTr="008512DE">
        <w:tc>
          <w:tcPr>
            <w:tcW w:w="983" w:type="dxa"/>
          </w:tcPr>
          <w:p w14:paraId="66590CB0" w14:textId="77777777" w:rsidR="00C22AF6" w:rsidRPr="0056333B" w:rsidRDefault="00C22AF6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AEE4AB6" w14:textId="5E796243" w:rsidR="00C22AF6" w:rsidRDefault="00C22AF6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20044909</w:t>
            </w:r>
          </w:p>
        </w:tc>
        <w:tc>
          <w:tcPr>
            <w:tcW w:w="1417" w:type="dxa"/>
          </w:tcPr>
          <w:p w14:paraId="02B508EE" w14:textId="3C2CF00F" w:rsidR="00C22AF6" w:rsidRDefault="00C22AF6" w:rsidP="00B96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3" w:type="dxa"/>
          </w:tcPr>
          <w:p w14:paraId="7624451C" w14:textId="2B6BDA6A" w:rsidR="00C22AF6" w:rsidRDefault="00C22AF6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</w:t>
            </w:r>
          </w:p>
        </w:tc>
      </w:tr>
      <w:tr w:rsidR="00C22AF6" w:rsidRPr="0056333B" w14:paraId="3C8C67B4" w14:textId="77777777" w:rsidTr="008512DE">
        <w:tc>
          <w:tcPr>
            <w:tcW w:w="983" w:type="dxa"/>
          </w:tcPr>
          <w:p w14:paraId="45B56DA4" w14:textId="77777777" w:rsidR="00C22AF6" w:rsidRPr="0056333B" w:rsidRDefault="00C22AF6" w:rsidP="007C6F39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bottom"/>
          </w:tcPr>
          <w:p w14:paraId="041FDBF2" w14:textId="5C67FE83" w:rsidR="00C22AF6" w:rsidRDefault="00C22AF6" w:rsidP="007C6F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20043870</w:t>
            </w:r>
          </w:p>
        </w:tc>
        <w:tc>
          <w:tcPr>
            <w:tcW w:w="1417" w:type="dxa"/>
          </w:tcPr>
          <w:p w14:paraId="55458A49" w14:textId="1C9BBDD6" w:rsidR="00C22AF6" w:rsidRDefault="00C22AF6" w:rsidP="007C6F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993" w:type="dxa"/>
          </w:tcPr>
          <w:p w14:paraId="67D6F546" w14:textId="1DCE70D8" w:rsidR="00C22AF6" w:rsidRDefault="00C22AF6" w:rsidP="007C6F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VS </w:t>
            </w:r>
          </w:p>
        </w:tc>
      </w:tr>
      <w:tr w:rsidR="00C22AF6" w:rsidRPr="0056333B" w14:paraId="005E7821" w14:textId="77777777" w:rsidTr="008512DE">
        <w:tc>
          <w:tcPr>
            <w:tcW w:w="983" w:type="dxa"/>
          </w:tcPr>
          <w:p w14:paraId="6D11DE58" w14:textId="77777777" w:rsidR="00C22AF6" w:rsidRPr="0056333B" w:rsidRDefault="00C22AF6" w:rsidP="007C6F39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bottom"/>
          </w:tcPr>
          <w:p w14:paraId="4A0665F0" w14:textId="0E5A8439" w:rsidR="00C22AF6" w:rsidRDefault="00C22AF6" w:rsidP="007C6F3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20044853</w:t>
            </w:r>
          </w:p>
        </w:tc>
        <w:tc>
          <w:tcPr>
            <w:tcW w:w="1417" w:type="dxa"/>
          </w:tcPr>
          <w:p w14:paraId="728190A3" w14:textId="0B35A7FD" w:rsidR="00C22AF6" w:rsidRDefault="008512DE" w:rsidP="007C6F3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 </w:t>
            </w:r>
            <w:r w:rsidR="00C22AF6"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993" w:type="dxa"/>
          </w:tcPr>
          <w:p w14:paraId="6F969EFE" w14:textId="3A2303AD" w:rsidR="00C22AF6" w:rsidRDefault="00C22AF6" w:rsidP="007C6F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</w:p>
        </w:tc>
      </w:tr>
    </w:tbl>
    <w:p w14:paraId="2A7B9122" w14:textId="6D26BD6D" w:rsidR="00A04D92" w:rsidRDefault="00550602" w:rsidP="00550602">
      <w:pPr>
        <w:ind w:right="-57"/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br w:type="textWrapping" w:clear="all"/>
      </w:r>
    </w:p>
    <w:p w14:paraId="023DE70D" w14:textId="77777777" w:rsidR="00A04D92" w:rsidRDefault="00A04D9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E36857" w14:textId="77777777" w:rsidR="00550602" w:rsidRPr="0056333B" w:rsidRDefault="00550602" w:rsidP="00550602">
      <w:pPr>
        <w:ind w:right="-57"/>
        <w:jc w:val="both"/>
        <w:rPr>
          <w:rFonts w:asciiTheme="minorHAnsi" w:hAnsiTheme="minorHAnsi" w:cstheme="minorHAnsi"/>
        </w:rPr>
      </w:pPr>
    </w:p>
    <w:p w14:paraId="498C6303" w14:textId="7907AE35" w:rsidR="00C976D0" w:rsidRPr="0056333B" w:rsidRDefault="000F6FA9" w:rsidP="002721BA">
      <w:pPr>
        <w:shd w:val="clear" w:color="auto" w:fill="D9D9D9" w:themeFill="background1" w:themeFillShade="D9"/>
        <w:ind w:right="-57"/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PODALJŠANJE STATUSA ŠTUDENTA;</w:t>
      </w:r>
    </w:p>
    <w:p w14:paraId="4679F3F7" w14:textId="77777777" w:rsidR="002721BA" w:rsidRPr="0056333B" w:rsidRDefault="002721BA" w:rsidP="002721BA">
      <w:pPr>
        <w:spacing w:after="0"/>
        <w:ind w:left="-57" w:right="-57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Komisija za študijske zadeve FL UM je soglasno sprejela: </w:t>
      </w:r>
    </w:p>
    <w:p w14:paraId="6F34EA24" w14:textId="40FC06FE" w:rsidR="00E12F53" w:rsidRPr="0056333B" w:rsidRDefault="00E12F53" w:rsidP="00550602">
      <w:pPr>
        <w:ind w:right="-57"/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SKLEP </w:t>
      </w:r>
      <w:r w:rsidR="009C2BB4">
        <w:rPr>
          <w:rFonts w:asciiTheme="minorHAnsi" w:hAnsiTheme="minorHAnsi" w:cstheme="minorHAnsi"/>
        </w:rPr>
        <w:t>4</w:t>
      </w:r>
      <w:r w:rsidRPr="0056333B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619"/>
        <w:gridCol w:w="1735"/>
        <w:gridCol w:w="1529"/>
      </w:tblGrid>
      <w:tr w:rsidR="001236B4" w:rsidRPr="0056333B" w14:paraId="51C71C3A" w14:textId="77777777" w:rsidTr="0046701F">
        <w:trPr>
          <w:trHeight w:val="1275"/>
        </w:trPr>
        <w:tc>
          <w:tcPr>
            <w:tcW w:w="832" w:type="dxa"/>
            <w:shd w:val="clear" w:color="auto" w:fill="E0E0E0"/>
          </w:tcPr>
          <w:p w14:paraId="5C07524D" w14:textId="77777777" w:rsidR="001236B4" w:rsidRPr="0056333B" w:rsidRDefault="001236B4" w:rsidP="00D93122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Zap. št.</w:t>
            </w:r>
          </w:p>
        </w:tc>
        <w:tc>
          <w:tcPr>
            <w:tcW w:w="1619" w:type="dxa"/>
            <w:shd w:val="clear" w:color="auto" w:fill="E0E0E0"/>
            <w:vAlign w:val="bottom"/>
          </w:tcPr>
          <w:p w14:paraId="689BDAE3" w14:textId="77777777" w:rsidR="001236B4" w:rsidRPr="0056333B" w:rsidRDefault="001236B4" w:rsidP="00D93122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VPISNA ŠTEVILKA</w:t>
            </w:r>
          </w:p>
        </w:tc>
        <w:tc>
          <w:tcPr>
            <w:tcW w:w="1735" w:type="dxa"/>
            <w:shd w:val="clear" w:color="auto" w:fill="E0E0E0"/>
            <w:vAlign w:val="center"/>
          </w:tcPr>
          <w:p w14:paraId="3E29311F" w14:textId="77777777" w:rsidR="001236B4" w:rsidRPr="0056333B" w:rsidRDefault="001236B4" w:rsidP="00D93122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ODLOČITEV KŠZ</w:t>
            </w:r>
          </w:p>
        </w:tc>
        <w:tc>
          <w:tcPr>
            <w:tcW w:w="1529" w:type="dxa"/>
            <w:shd w:val="clear" w:color="auto" w:fill="E0E0E0"/>
          </w:tcPr>
          <w:p w14:paraId="4D4E595D" w14:textId="77777777" w:rsidR="001236B4" w:rsidRPr="0056333B" w:rsidRDefault="001236B4" w:rsidP="00D9312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Vrsta študijskega programa</w:t>
            </w:r>
          </w:p>
        </w:tc>
      </w:tr>
      <w:tr w:rsidR="001236B4" w:rsidRPr="0056333B" w14:paraId="77AF00ED" w14:textId="77777777" w:rsidTr="0046701F">
        <w:trPr>
          <w:trHeight w:val="418"/>
        </w:trPr>
        <w:tc>
          <w:tcPr>
            <w:tcW w:w="832" w:type="dxa"/>
          </w:tcPr>
          <w:p w14:paraId="5E92B5EF" w14:textId="77777777" w:rsidR="001236B4" w:rsidRPr="0056333B" w:rsidRDefault="001236B4" w:rsidP="00525197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</w:tcPr>
          <w:p w14:paraId="5353CE3C" w14:textId="3F9C66D0" w:rsidR="001236B4" w:rsidRPr="0056333B" w:rsidRDefault="001236B4" w:rsidP="002B7F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20049591</w:t>
            </w:r>
          </w:p>
        </w:tc>
        <w:tc>
          <w:tcPr>
            <w:tcW w:w="1735" w:type="dxa"/>
          </w:tcPr>
          <w:p w14:paraId="511BC384" w14:textId="55DE769D" w:rsidR="001236B4" w:rsidRPr="0056333B" w:rsidRDefault="001236B4" w:rsidP="002B7FE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29" w:type="dxa"/>
          </w:tcPr>
          <w:p w14:paraId="31287220" w14:textId="03100328" w:rsidR="001236B4" w:rsidRPr="0056333B" w:rsidRDefault="001236B4" w:rsidP="00D931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</w:t>
            </w:r>
            <w:r w:rsidRPr="0056333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56333B">
              <w:rPr>
                <w:rFonts w:asciiTheme="minorHAnsi" w:hAnsiTheme="minorHAnsi" w:cstheme="minorHAnsi"/>
              </w:rPr>
              <w:t>.R</w:t>
            </w:r>
          </w:p>
        </w:tc>
      </w:tr>
      <w:tr w:rsidR="001236B4" w:rsidRPr="0056333B" w14:paraId="2F959CE7" w14:textId="77777777" w:rsidTr="0046701F">
        <w:trPr>
          <w:trHeight w:val="418"/>
        </w:trPr>
        <w:tc>
          <w:tcPr>
            <w:tcW w:w="832" w:type="dxa"/>
          </w:tcPr>
          <w:p w14:paraId="0FC372FF" w14:textId="77777777" w:rsidR="001236B4" w:rsidRPr="0056333B" w:rsidRDefault="001236B4" w:rsidP="00B54329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</w:tcPr>
          <w:p w14:paraId="43EDB996" w14:textId="03EDF627" w:rsidR="001236B4" w:rsidRPr="0056333B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20049713</w:t>
            </w:r>
          </w:p>
        </w:tc>
        <w:tc>
          <w:tcPr>
            <w:tcW w:w="1735" w:type="dxa"/>
          </w:tcPr>
          <w:p w14:paraId="11F59A45" w14:textId="0187BEA4" w:rsidR="001236B4" w:rsidRPr="0056333B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29" w:type="dxa"/>
          </w:tcPr>
          <w:p w14:paraId="162BF653" w14:textId="758EC610" w:rsidR="001236B4" w:rsidRPr="0056333B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</w:t>
            </w:r>
            <w:r w:rsidRPr="0056333B">
              <w:rPr>
                <w:rFonts w:asciiTheme="minorHAnsi" w:hAnsiTheme="minorHAnsi" w:cstheme="minorHAnsi"/>
              </w:rPr>
              <w:t xml:space="preserve"> 2.R</w:t>
            </w:r>
          </w:p>
        </w:tc>
      </w:tr>
      <w:tr w:rsidR="001236B4" w:rsidRPr="0056333B" w14:paraId="3552AE4C" w14:textId="77777777" w:rsidTr="0046701F">
        <w:trPr>
          <w:trHeight w:val="418"/>
        </w:trPr>
        <w:tc>
          <w:tcPr>
            <w:tcW w:w="832" w:type="dxa"/>
          </w:tcPr>
          <w:p w14:paraId="017ACF96" w14:textId="77777777" w:rsidR="001236B4" w:rsidRPr="0056333B" w:rsidRDefault="001236B4" w:rsidP="00B54329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</w:tcPr>
          <w:p w14:paraId="77328353" w14:textId="01A58D8A" w:rsidR="001236B4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20048053</w:t>
            </w:r>
          </w:p>
        </w:tc>
        <w:tc>
          <w:tcPr>
            <w:tcW w:w="1735" w:type="dxa"/>
          </w:tcPr>
          <w:p w14:paraId="67E50315" w14:textId="23433CFE" w:rsidR="001236B4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29" w:type="dxa"/>
          </w:tcPr>
          <w:p w14:paraId="57B42740" w14:textId="7352FCC2" w:rsidR="001236B4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2.R</w:t>
            </w:r>
          </w:p>
        </w:tc>
      </w:tr>
      <w:tr w:rsidR="001236B4" w:rsidRPr="0056333B" w14:paraId="3818980A" w14:textId="77777777" w:rsidTr="0046701F">
        <w:trPr>
          <w:trHeight w:val="418"/>
        </w:trPr>
        <w:tc>
          <w:tcPr>
            <w:tcW w:w="832" w:type="dxa"/>
          </w:tcPr>
          <w:p w14:paraId="0BB021DC" w14:textId="77777777" w:rsidR="001236B4" w:rsidRPr="0056333B" w:rsidRDefault="001236B4" w:rsidP="00B54329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</w:tcPr>
          <w:p w14:paraId="193A4605" w14:textId="5709D819" w:rsidR="001236B4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20050959</w:t>
            </w:r>
          </w:p>
        </w:tc>
        <w:tc>
          <w:tcPr>
            <w:tcW w:w="1735" w:type="dxa"/>
          </w:tcPr>
          <w:p w14:paraId="6B9CE6AF" w14:textId="1483B46E" w:rsidR="001236B4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29" w:type="dxa"/>
          </w:tcPr>
          <w:p w14:paraId="7D4AC29A" w14:textId="6B9B794A" w:rsidR="001236B4" w:rsidRDefault="001236B4" w:rsidP="00B543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1.R</w:t>
            </w:r>
          </w:p>
        </w:tc>
      </w:tr>
      <w:tr w:rsidR="001236B4" w:rsidRPr="0056333B" w14:paraId="199B36B9" w14:textId="77777777" w:rsidTr="00EB19DC">
        <w:trPr>
          <w:trHeight w:val="418"/>
        </w:trPr>
        <w:tc>
          <w:tcPr>
            <w:tcW w:w="832" w:type="dxa"/>
          </w:tcPr>
          <w:p w14:paraId="5D9B036B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6C635E2C" w14:textId="0ED56656" w:rsidR="001236B4" w:rsidRDefault="001236B4" w:rsidP="00A62968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51974</w:t>
            </w:r>
          </w:p>
        </w:tc>
        <w:tc>
          <w:tcPr>
            <w:tcW w:w="1735" w:type="dxa"/>
          </w:tcPr>
          <w:p w14:paraId="3B20B86B" w14:textId="2CBA582B" w:rsidR="001236B4" w:rsidRDefault="001236B4" w:rsidP="00A62968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714FB337" w14:textId="4688F23C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1.R</w:t>
            </w:r>
          </w:p>
        </w:tc>
      </w:tr>
      <w:tr w:rsidR="001236B4" w:rsidRPr="0056333B" w14:paraId="53E0401F" w14:textId="77777777" w:rsidTr="00EB19DC">
        <w:trPr>
          <w:trHeight w:val="418"/>
        </w:trPr>
        <w:tc>
          <w:tcPr>
            <w:tcW w:w="832" w:type="dxa"/>
          </w:tcPr>
          <w:p w14:paraId="69C6BA3E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4B751ECB" w14:textId="11B2402A" w:rsidR="001236B4" w:rsidRPr="0056333B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20052111</w:t>
            </w:r>
          </w:p>
        </w:tc>
        <w:tc>
          <w:tcPr>
            <w:tcW w:w="1735" w:type="dxa"/>
          </w:tcPr>
          <w:p w14:paraId="672B3639" w14:textId="3C2100B4" w:rsidR="001236B4" w:rsidRPr="0056333B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7FCC18CC" w14:textId="0EC1C66F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1.R</w:t>
            </w:r>
          </w:p>
        </w:tc>
      </w:tr>
      <w:tr w:rsidR="001236B4" w:rsidRPr="0056333B" w14:paraId="50791528" w14:textId="77777777" w:rsidTr="00EB19DC">
        <w:trPr>
          <w:trHeight w:val="418"/>
        </w:trPr>
        <w:tc>
          <w:tcPr>
            <w:tcW w:w="832" w:type="dxa"/>
          </w:tcPr>
          <w:p w14:paraId="1F87B016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12B6CCED" w14:textId="67226F45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20052449</w:t>
            </w:r>
          </w:p>
        </w:tc>
        <w:tc>
          <w:tcPr>
            <w:tcW w:w="1735" w:type="dxa"/>
          </w:tcPr>
          <w:p w14:paraId="09E060B1" w14:textId="0790832E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7FEA0970" w14:textId="23E85AB6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1.R</w:t>
            </w:r>
          </w:p>
        </w:tc>
      </w:tr>
      <w:tr w:rsidR="001236B4" w:rsidRPr="0056333B" w14:paraId="3C3CB7E5" w14:textId="77777777" w:rsidTr="00EB19DC">
        <w:trPr>
          <w:trHeight w:val="418"/>
        </w:trPr>
        <w:tc>
          <w:tcPr>
            <w:tcW w:w="832" w:type="dxa"/>
          </w:tcPr>
          <w:p w14:paraId="1C2D8E5B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14CB3F00" w14:textId="0E0CEF19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20048468</w:t>
            </w:r>
          </w:p>
        </w:tc>
        <w:tc>
          <w:tcPr>
            <w:tcW w:w="1735" w:type="dxa"/>
          </w:tcPr>
          <w:p w14:paraId="543C8D69" w14:textId="1B835E29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3209C7A4" w14:textId="3704EBD4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2.R</w:t>
            </w:r>
          </w:p>
        </w:tc>
      </w:tr>
      <w:tr w:rsidR="001236B4" w:rsidRPr="0056333B" w14:paraId="2B1B97D5" w14:textId="77777777" w:rsidTr="00EB19DC">
        <w:trPr>
          <w:trHeight w:val="418"/>
        </w:trPr>
        <w:tc>
          <w:tcPr>
            <w:tcW w:w="832" w:type="dxa"/>
          </w:tcPr>
          <w:p w14:paraId="07A2E0DC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2350D775" w14:textId="5B542BED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20043870</w:t>
            </w:r>
          </w:p>
        </w:tc>
        <w:tc>
          <w:tcPr>
            <w:tcW w:w="1735" w:type="dxa"/>
          </w:tcPr>
          <w:p w14:paraId="6F666AFC" w14:textId="28B08474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47232A53" w14:textId="1E554955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ABS</w:t>
            </w:r>
          </w:p>
        </w:tc>
      </w:tr>
      <w:tr w:rsidR="001236B4" w:rsidRPr="0056333B" w14:paraId="0ED2475B" w14:textId="77777777" w:rsidTr="00EB19DC">
        <w:trPr>
          <w:trHeight w:val="418"/>
        </w:trPr>
        <w:tc>
          <w:tcPr>
            <w:tcW w:w="832" w:type="dxa"/>
          </w:tcPr>
          <w:p w14:paraId="29C3D807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04BFF2DC" w14:textId="034DEE01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20046620</w:t>
            </w:r>
          </w:p>
        </w:tc>
        <w:tc>
          <w:tcPr>
            <w:tcW w:w="1735" w:type="dxa"/>
          </w:tcPr>
          <w:p w14:paraId="52D49CAA" w14:textId="52403F65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418B0F2F" w14:textId="66560FE2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2.R</w:t>
            </w:r>
          </w:p>
        </w:tc>
      </w:tr>
      <w:tr w:rsidR="001236B4" w:rsidRPr="0056333B" w14:paraId="2C78F721" w14:textId="77777777" w:rsidTr="00EB19DC">
        <w:trPr>
          <w:trHeight w:val="418"/>
        </w:trPr>
        <w:tc>
          <w:tcPr>
            <w:tcW w:w="832" w:type="dxa"/>
          </w:tcPr>
          <w:p w14:paraId="30D41431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4329075C" w14:textId="68E1F5A7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21011481</w:t>
            </w:r>
          </w:p>
        </w:tc>
        <w:tc>
          <w:tcPr>
            <w:tcW w:w="1735" w:type="dxa"/>
          </w:tcPr>
          <w:p w14:paraId="180C1AA2" w14:textId="38311FC5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236673E6" w14:textId="49DE0059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 1.R</w:t>
            </w:r>
          </w:p>
        </w:tc>
      </w:tr>
      <w:tr w:rsidR="001236B4" w:rsidRPr="0056333B" w14:paraId="6A12B65C" w14:textId="77777777" w:rsidTr="00EB19DC">
        <w:trPr>
          <w:trHeight w:val="418"/>
        </w:trPr>
        <w:tc>
          <w:tcPr>
            <w:tcW w:w="832" w:type="dxa"/>
          </w:tcPr>
          <w:p w14:paraId="10F79D13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01472E26" w14:textId="567427DF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20045775</w:t>
            </w:r>
          </w:p>
        </w:tc>
        <w:tc>
          <w:tcPr>
            <w:tcW w:w="1735" w:type="dxa"/>
          </w:tcPr>
          <w:p w14:paraId="22C22074" w14:textId="0703A4C1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0C63C1E9" w14:textId="4374C3E4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3.R</w:t>
            </w:r>
          </w:p>
        </w:tc>
      </w:tr>
      <w:tr w:rsidR="001236B4" w:rsidRPr="0056333B" w14:paraId="7DCBC54F" w14:textId="77777777" w:rsidTr="00EB19DC">
        <w:trPr>
          <w:trHeight w:val="418"/>
        </w:trPr>
        <w:tc>
          <w:tcPr>
            <w:tcW w:w="832" w:type="dxa"/>
          </w:tcPr>
          <w:p w14:paraId="0C3BC720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41BAFB1D" w14:textId="30A32F37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20053242</w:t>
            </w:r>
          </w:p>
        </w:tc>
        <w:tc>
          <w:tcPr>
            <w:tcW w:w="1735" w:type="dxa"/>
          </w:tcPr>
          <w:p w14:paraId="3D406412" w14:textId="74D57840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6A4BECE4" w14:textId="6C370336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1.R</w:t>
            </w:r>
          </w:p>
        </w:tc>
      </w:tr>
      <w:tr w:rsidR="001236B4" w:rsidRPr="0056333B" w14:paraId="5338EADB" w14:textId="77777777" w:rsidTr="00EB19DC">
        <w:trPr>
          <w:trHeight w:val="418"/>
        </w:trPr>
        <w:tc>
          <w:tcPr>
            <w:tcW w:w="832" w:type="dxa"/>
          </w:tcPr>
          <w:p w14:paraId="2535D352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09F6540D" w14:textId="73D61050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21011407</w:t>
            </w:r>
          </w:p>
        </w:tc>
        <w:tc>
          <w:tcPr>
            <w:tcW w:w="1735" w:type="dxa"/>
          </w:tcPr>
          <w:p w14:paraId="4A032C4C" w14:textId="5AF594A5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76C73493" w14:textId="4D2582C0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 1.R</w:t>
            </w:r>
          </w:p>
        </w:tc>
      </w:tr>
      <w:tr w:rsidR="001236B4" w:rsidRPr="0056333B" w14:paraId="709738B4" w14:textId="77777777" w:rsidTr="00EB19DC">
        <w:trPr>
          <w:trHeight w:val="418"/>
        </w:trPr>
        <w:tc>
          <w:tcPr>
            <w:tcW w:w="832" w:type="dxa"/>
          </w:tcPr>
          <w:p w14:paraId="366AB3B0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53FC8FEF" w14:textId="6AFF624E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20052559</w:t>
            </w:r>
          </w:p>
        </w:tc>
        <w:tc>
          <w:tcPr>
            <w:tcW w:w="1735" w:type="dxa"/>
          </w:tcPr>
          <w:p w14:paraId="1B2AB14C" w14:textId="747E74D6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4FE0728C" w14:textId="14D5671E" w:rsidR="001236B4" w:rsidRDefault="001236B4" w:rsidP="00A629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1.R</w:t>
            </w:r>
          </w:p>
        </w:tc>
      </w:tr>
      <w:tr w:rsidR="001236B4" w:rsidRPr="0056333B" w14:paraId="0519BB97" w14:textId="77777777" w:rsidTr="00EB19DC">
        <w:trPr>
          <w:trHeight w:val="418"/>
        </w:trPr>
        <w:tc>
          <w:tcPr>
            <w:tcW w:w="832" w:type="dxa"/>
          </w:tcPr>
          <w:p w14:paraId="51884FA8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355AE4C1" w14:textId="7C70D303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20049827</w:t>
            </w:r>
          </w:p>
        </w:tc>
        <w:tc>
          <w:tcPr>
            <w:tcW w:w="1735" w:type="dxa"/>
          </w:tcPr>
          <w:p w14:paraId="7B067D2D" w14:textId="281272A3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42FD28F9" w14:textId="64ADCD6B" w:rsidR="001236B4" w:rsidRDefault="001236B4" w:rsidP="00686D8C">
            <w:pPr>
              <w:tabs>
                <w:tab w:val="left" w:pos="107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2.IZ</w:t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1236B4" w:rsidRPr="0056333B" w14:paraId="3DB543D2" w14:textId="77777777" w:rsidTr="00EB19DC">
        <w:trPr>
          <w:trHeight w:val="418"/>
        </w:trPr>
        <w:tc>
          <w:tcPr>
            <w:tcW w:w="832" w:type="dxa"/>
          </w:tcPr>
          <w:p w14:paraId="53CAD006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2E1A8FD8" w14:textId="50248AA8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20051107</w:t>
            </w:r>
          </w:p>
        </w:tc>
        <w:tc>
          <w:tcPr>
            <w:tcW w:w="1735" w:type="dxa"/>
          </w:tcPr>
          <w:p w14:paraId="4C0D27F0" w14:textId="5CCA1C74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2FC1ED31" w14:textId="1EC7FCD8" w:rsidR="001236B4" w:rsidRDefault="001236B4" w:rsidP="00686D8C">
            <w:pPr>
              <w:tabs>
                <w:tab w:val="left" w:pos="107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1.R</w:t>
            </w:r>
          </w:p>
        </w:tc>
      </w:tr>
      <w:tr w:rsidR="001236B4" w:rsidRPr="0056333B" w14:paraId="3F473FA7" w14:textId="77777777" w:rsidTr="00EB19DC">
        <w:trPr>
          <w:trHeight w:val="418"/>
        </w:trPr>
        <w:tc>
          <w:tcPr>
            <w:tcW w:w="832" w:type="dxa"/>
          </w:tcPr>
          <w:p w14:paraId="4B41D458" w14:textId="77777777" w:rsidR="001236B4" w:rsidRPr="0056333B" w:rsidRDefault="001236B4" w:rsidP="00A62968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vAlign w:val="bottom"/>
          </w:tcPr>
          <w:p w14:paraId="2E69A184" w14:textId="7D11C570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20052472</w:t>
            </w:r>
          </w:p>
        </w:tc>
        <w:tc>
          <w:tcPr>
            <w:tcW w:w="1735" w:type="dxa"/>
          </w:tcPr>
          <w:p w14:paraId="25662144" w14:textId="39B1C8D0" w:rsidR="001236B4" w:rsidRDefault="001236B4" w:rsidP="00A629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</w:t>
            </w:r>
          </w:p>
        </w:tc>
        <w:tc>
          <w:tcPr>
            <w:tcW w:w="1529" w:type="dxa"/>
          </w:tcPr>
          <w:p w14:paraId="5A16FF26" w14:textId="777DE47B" w:rsidR="001236B4" w:rsidRDefault="001236B4" w:rsidP="00686D8C">
            <w:pPr>
              <w:tabs>
                <w:tab w:val="left" w:pos="107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1.R</w:t>
            </w:r>
          </w:p>
        </w:tc>
      </w:tr>
    </w:tbl>
    <w:p w14:paraId="67903AC2" w14:textId="77777777" w:rsidR="001A7FC2" w:rsidRPr="0056333B" w:rsidRDefault="001A7FC2" w:rsidP="001A7FC2">
      <w:pPr>
        <w:shd w:val="clear" w:color="auto" w:fill="FFFFFF" w:themeFill="background1"/>
        <w:ind w:right="-57"/>
        <w:jc w:val="both"/>
        <w:rPr>
          <w:rFonts w:asciiTheme="minorHAnsi" w:hAnsiTheme="minorHAnsi" w:cstheme="minorHAnsi"/>
        </w:rPr>
      </w:pPr>
    </w:p>
    <w:p w14:paraId="394BC553" w14:textId="77777777" w:rsidR="00F15BA9" w:rsidRPr="0056333B" w:rsidRDefault="00F15BA9" w:rsidP="001A7FC2">
      <w:pPr>
        <w:shd w:val="clear" w:color="auto" w:fill="FFFFFF" w:themeFill="background1"/>
        <w:ind w:right="-57"/>
        <w:jc w:val="both"/>
        <w:rPr>
          <w:rFonts w:asciiTheme="minorHAnsi" w:hAnsiTheme="minorHAnsi" w:cstheme="minorHAnsi"/>
        </w:rPr>
      </w:pPr>
    </w:p>
    <w:p w14:paraId="1972531E" w14:textId="77777777" w:rsidR="00F15BA9" w:rsidRPr="0056333B" w:rsidRDefault="00F15BA9" w:rsidP="001A7FC2">
      <w:pPr>
        <w:shd w:val="clear" w:color="auto" w:fill="FFFFFF" w:themeFill="background1"/>
        <w:ind w:right="-57"/>
        <w:jc w:val="both"/>
        <w:rPr>
          <w:rFonts w:asciiTheme="minorHAnsi" w:hAnsiTheme="minorHAnsi" w:cstheme="minorHAnsi"/>
        </w:rPr>
      </w:pPr>
    </w:p>
    <w:p w14:paraId="232B0CB4" w14:textId="77777777" w:rsidR="001A7FC2" w:rsidRPr="0056333B" w:rsidRDefault="001A7FC2" w:rsidP="001A7FC2">
      <w:pPr>
        <w:shd w:val="clear" w:color="auto" w:fill="FFFFFF" w:themeFill="background1"/>
        <w:ind w:right="-57"/>
        <w:jc w:val="both"/>
        <w:rPr>
          <w:rFonts w:asciiTheme="minorHAnsi" w:hAnsiTheme="minorHAnsi" w:cstheme="minorHAnsi"/>
        </w:rPr>
      </w:pPr>
    </w:p>
    <w:p w14:paraId="6310F041" w14:textId="77777777" w:rsidR="00656E98" w:rsidRPr="0056333B" w:rsidRDefault="00656E98" w:rsidP="001A7FC2">
      <w:pPr>
        <w:shd w:val="clear" w:color="auto" w:fill="FFFFFF" w:themeFill="background1"/>
        <w:ind w:right="-57"/>
        <w:jc w:val="both"/>
        <w:rPr>
          <w:rFonts w:asciiTheme="minorHAnsi" w:hAnsiTheme="minorHAnsi" w:cstheme="minorHAnsi"/>
          <w:highlight w:val="lightGray"/>
        </w:rPr>
      </w:pPr>
    </w:p>
    <w:p w14:paraId="6DFF0331" w14:textId="77777777" w:rsidR="00F15BA9" w:rsidRPr="0056333B" w:rsidRDefault="00F15BA9" w:rsidP="001B655C">
      <w:pPr>
        <w:shd w:val="clear" w:color="auto" w:fill="FFFFFF"/>
        <w:spacing w:after="315"/>
        <w:rPr>
          <w:rFonts w:asciiTheme="minorHAnsi" w:hAnsiTheme="minorHAnsi" w:cstheme="minorHAnsi"/>
          <w:color w:val="000000"/>
          <w:lang w:eastAsia="sl-SI"/>
        </w:rPr>
      </w:pPr>
    </w:p>
    <w:p w14:paraId="20845114" w14:textId="77777777" w:rsidR="001236B4" w:rsidRDefault="001236B4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88"/>
        <w:gridCol w:w="1604"/>
        <w:gridCol w:w="1718"/>
        <w:gridCol w:w="1514"/>
      </w:tblGrid>
      <w:tr w:rsidR="004C67FF" w:rsidRPr="0056333B" w14:paraId="610D8F2B" w14:textId="77777777" w:rsidTr="00876D65">
        <w:trPr>
          <w:trHeight w:val="407"/>
        </w:trPr>
        <w:tc>
          <w:tcPr>
            <w:tcW w:w="824" w:type="dxa"/>
            <w:tcBorders>
              <w:left w:val="nil"/>
              <w:bottom w:val="nil"/>
              <w:right w:val="nil"/>
            </w:tcBorders>
          </w:tcPr>
          <w:p w14:paraId="2F3E6C06" w14:textId="1BD5994B" w:rsidR="00A04D92" w:rsidRPr="0056333B" w:rsidRDefault="00A04D92" w:rsidP="00876D6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left w:val="nil"/>
              <w:bottom w:val="nil"/>
              <w:right w:val="nil"/>
            </w:tcBorders>
          </w:tcPr>
          <w:p w14:paraId="08C2F0EF" w14:textId="77777777" w:rsidR="004C67FF" w:rsidRPr="0056333B" w:rsidRDefault="004C67FF" w:rsidP="004C6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39A1B0A1" w14:textId="77777777" w:rsidR="004C67FF" w:rsidRPr="0056333B" w:rsidRDefault="004C67FF" w:rsidP="004C6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14:paraId="0B01E5FC" w14:textId="77777777" w:rsidR="004C67FF" w:rsidRPr="0056333B" w:rsidRDefault="004C67FF" w:rsidP="004C6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</w:tcPr>
          <w:p w14:paraId="62E0B1B0" w14:textId="77777777" w:rsidR="004C67FF" w:rsidRPr="0056333B" w:rsidRDefault="004C67FF" w:rsidP="004C67FF">
            <w:pPr>
              <w:rPr>
                <w:rFonts w:asciiTheme="minorHAnsi" w:hAnsiTheme="minorHAnsi" w:cstheme="minorHAnsi"/>
              </w:rPr>
            </w:pPr>
          </w:p>
        </w:tc>
      </w:tr>
    </w:tbl>
    <w:p w14:paraId="709CE27E" w14:textId="77777777" w:rsidR="000B5BFB" w:rsidRDefault="000B5BFB" w:rsidP="000B5BFB">
      <w:pPr>
        <w:shd w:val="clear" w:color="auto" w:fill="FFFFFF" w:themeFill="background1"/>
        <w:ind w:right="-57"/>
        <w:jc w:val="both"/>
        <w:rPr>
          <w:rFonts w:asciiTheme="minorHAnsi" w:hAnsiTheme="minorHAnsi" w:cstheme="minorHAnsi"/>
        </w:rPr>
      </w:pPr>
      <w:r w:rsidRPr="001A7FC2">
        <w:rPr>
          <w:rFonts w:asciiTheme="minorHAnsi" w:hAnsiTheme="minorHAnsi" w:cstheme="minorHAnsi"/>
          <w:highlight w:val="lightGray"/>
        </w:rPr>
        <w:t>PODALJŠANJE STATUSA na podlagi MATERINSTVA OZ. OČETOVSTVA ;</w:t>
      </w:r>
    </w:p>
    <w:p w14:paraId="0C993E8E" w14:textId="77777777" w:rsidR="000B5BFB" w:rsidRPr="00A003D1" w:rsidRDefault="000B5BFB" w:rsidP="000B5BFB">
      <w:pPr>
        <w:spacing w:after="0"/>
        <w:ind w:left="-57" w:right="-57"/>
        <w:rPr>
          <w:rFonts w:asciiTheme="minorHAnsi" w:hAnsiTheme="minorHAnsi" w:cstheme="minorHAnsi"/>
        </w:rPr>
      </w:pPr>
      <w:r w:rsidRPr="00A003D1">
        <w:rPr>
          <w:rFonts w:asciiTheme="minorHAnsi" w:hAnsiTheme="minorHAnsi" w:cstheme="minorHAnsi"/>
        </w:rPr>
        <w:t xml:space="preserve">Komisija za študijske zadeve FL UM je soglasno sprejela: </w:t>
      </w:r>
    </w:p>
    <w:p w14:paraId="6E017FEF" w14:textId="13EA1288" w:rsidR="000B5BFB" w:rsidRDefault="000B5BFB" w:rsidP="000B5BFB">
      <w:pPr>
        <w:shd w:val="clear" w:color="auto" w:fill="FFFFFF"/>
        <w:spacing w:after="315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color w:val="000000"/>
          <w:lang w:eastAsia="sl-SI"/>
        </w:rPr>
        <w:t xml:space="preserve">SKLEP </w:t>
      </w:r>
      <w:r w:rsidR="008144A1">
        <w:rPr>
          <w:rFonts w:asciiTheme="minorHAnsi" w:hAnsiTheme="minorHAnsi" w:cstheme="minorHAnsi"/>
          <w:color w:val="000000"/>
          <w:lang w:eastAsia="sl-SI"/>
        </w:rPr>
        <w:t>5</w:t>
      </w:r>
      <w:r>
        <w:rPr>
          <w:rFonts w:asciiTheme="minorHAnsi" w:hAnsiTheme="minorHAnsi" w:cstheme="minorHAnsi"/>
          <w:color w:val="000000"/>
          <w:lang w:eastAsia="sl-SI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655"/>
        <w:gridCol w:w="1772"/>
        <w:gridCol w:w="1562"/>
      </w:tblGrid>
      <w:tr w:rsidR="00941393" w:rsidRPr="00A003D1" w14:paraId="1D1C0BA5" w14:textId="77777777" w:rsidTr="00915BDD">
        <w:trPr>
          <w:trHeight w:val="1400"/>
        </w:trPr>
        <w:tc>
          <w:tcPr>
            <w:tcW w:w="850" w:type="dxa"/>
            <w:shd w:val="clear" w:color="auto" w:fill="E0E0E0"/>
          </w:tcPr>
          <w:p w14:paraId="4A95F66D" w14:textId="77777777" w:rsidR="00941393" w:rsidRPr="00A003D1" w:rsidRDefault="00941393" w:rsidP="00BB0591">
            <w:pPr>
              <w:jc w:val="center"/>
              <w:rPr>
                <w:rFonts w:asciiTheme="minorHAnsi" w:hAnsiTheme="minorHAnsi" w:cstheme="minorHAnsi"/>
              </w:rPr>
            </w:pPr>
            <w:r w:rsidRPr="00A003D1">
              <w:rPr>
                <w:rFonts w:asciiTheme="minorHAnsi" w:hAnsiTheme="minorHAnsi" w:cstheme="minorHAnsi"/>
              </w:rPr>
              <w:t>Zap. št.</w:t>
            </w:r>
          </w:p>
        </w:tc>
        <w:tc>
          <w:tcPr>
            <w:tcW w:w="1655" w:type="dxa"/>
            <w:shd w:val="clear" w:color="auto" w:fill="E0E0E0"/>
            <w:vAlign w:val="bottom"/>
          </w:tcPr>
          <w:p w14:paraId="17C36DBF" w14:textId="77777777" w:rsidR="00941393" w:rsidRPr="00A003D1" w:rsidRDefault="00941393" w:rsidP="00BB0591">
            <w:pPr>
              <w:jc w:val="center"/>
              <w:rPr>
                <w:rFonts w:asciiTheme="minorHAnsi" w:hAnsiTheme="minorHAnsi" w:cstheme="minorHAnsi"/>
              </w:rPr>
            </w:pPr>
            <w:r w:rsidRPr="00A003D1">
              <w:rPr>
                <w:rFonts w:asciiTheme="minorHAnsi" w:hAnsiTheme="minorHAnsi" w:cstheme="minorHAnsi"/>
              </w:rPr>
              <w:t>VPISNA ŠTEVILKA</w:t>
            </w:r>
          </w:p>
        </w:tc>
        <w:tc>
          <w:tcPr>
            <w:tcW w:w="1772" w:type="dxa"/>
            <w:shd w:val="clear" w:color="auto" w:fill="E0E0E0"/>
            <w:vAlign w:val="center"/>
          </w:tcPr>
          <w:p w14:paraId="3F55E844" w14:textId="77777777" w:rsidR="00941393" w:rsidRPr="00A003D1" w:rsidRDefault="00941393" w:rsidP="00BB0591">
            <w:pPr>
              <w:jc w:val="center"/>
              <w:rPr>
                <w:rFonts w:asciiTheme="minorHAnsi" w:hAnsiTheme="minorHAnsi" w:cstheme="minorHAnsi"/>
              </w:rPr>
            </w:pPr>
            <w:r w:rsidRPr="00A003D1">
              <w:rPr>
                <w:rFonts w:asciiTheme="minorHAnsi" w:hAnsiTheme="minorHAnsi" w:cstheme="minorHAnsi"/>
              </w:rPr>
              <w:t>ODLOČITEV KŠZ</w:t>
            </w:r>
          </w:p>
        </w:tc>
        <w:tc>
          <w:tcPr>
            <w:tcW w:w="1562" w:type="dxa"/>
            <w:shd w:val="clear" w:color="auto" w:fill="E0E0E0"/>
          </w:tcPr>
          <w:p w14:paraId="5DBC552A" w14:textId="77777777" w:rsidR="00941393" w:rsidRPr="00A003D1" w:rsidRDefault="00941393" w:rsidP="00BB059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003D1">
              <w:rPr>
                <w:rFonts w:asciiTheme="minorHAnsi" w:hAnsiTheme="minorHAnsi" w:cstheme="minorHAnsi"/>
                <w:bCs/>
              </w:rPr>
              <w:t>Vrsta študijskega programa</w:t>
            </w:r>
          </w:p>
        </w:tc>
      </w:tr>
      <w:tr w:rsidR="00941393" w:rsidRPr="00A003D1" w14:paraId="73835BFC" w14:textId="77777777" w:rsidTr="00915BDD">
        <w:trPr>
          <w:trHeight w:val="458"/>
        </w:trPr>
        <w:tc>
          <w:tcPr>
            <w:tcW w:w="850" w:type="dxa"/>
          </w:tcPr>
          <w:p w14:paraId="57F7752F" w14:textId="3C6A19EE" w:rsidR="00941393" w:rsidRPr="007F752B" w:rsidRDefault="00941393" w:rsidP="007F752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55" w:type="dxa"/>
          </w:tcPr>
          <w:p w14:paraId="73271117" w14:textId="17FA53E1" w:rsidR="00941393" w:rsidRPr="00A003D1" w:rsidRDefault="00941393" w:rsidP="00BB0591">
            <w:pPr>
              <w:rPr>
                <w:rFonts w:asciiTheme="minorHAnsi" w:hAnsiTheme="minorHAnsi" w:cstheme="minorHAnsi"/>
              </w:rPr>
            </w:pPr>
            <w:r w:rsidRPr="00A003D1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>40611</w:t>
            </w:r>
          </w:p>
        </w:tc>
        <w:tc>
          <w:tcPr>
            <w:tcW w:w="1772" w:type="dxa"/>
          </w:tcPr>
          <w:p w14:paraId="3CC7996A" w14:textId="77777777" w:rsidR="00941393" w:rsidRPr="00A003D1" w:rsidRDefault="00941393" w:rsidP="00BB0591">
            <w:pPr>
              <w:rPr>
                <w:rFonts w:asciiTheme="minorHAnsi" w:hAnsiTheme="minorHAnsi" w:cstheme="minorHAnsi"/>
              </w:rPr>
            </w:pPr>
            <w:r w:rsidRPr="00A003D1"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62" w:type="dxa"/>
          </w:tcPr>
          <w:p w14:paraId="50554D4D" w14:textId="0F2184B6" w:rsidR="00941393" w:rsidRPr="00A003D1" w:rsidRDefault="00941393" w:rsidP="00BB0591">
            <w:pPr>
              <w:rPr>
                <w:rFonts w:asciiTheme="minorHAnsi" w:hAnsiTheme="minorHAnsi" w:cstheme="minorHAnsi"/>
              </w:rPr>
            </w:pPr>
            <w:r w:rsidRPr="00A003D1">
              <w:rPr>
                <w:rFonts w:asciiTheme="minorHAnsi" w:hAnsiTheme="minorHAnsi" w:cstheme="minorHAnsi"/>
              </w:rPr>
              <w:t>VS</w:t>
            </w:r>
            <w:r>
              <w:rPr>
                <w:rFonts w:asciiTheme="minorHAnsi" w:hAnsiTheme="minorHAnsi" w:cstheme="minorHAnsi"/>
              </w:rPr>
              <w:t xml:space="preserve"> -ABS</w:t>
            </w:r>
          </w:p>
        </w:tc>
      </w:tr>
      <w:tr w:rsidR="00941393" w:rsidRPr="00A003D1" w14:paraId="3F7547D1" w14:textId="77777777" w:rsidTr="00915BDD">
        <w:trPr>
          <w:trHeight w:val="458"/>
        </w:trPr>
        <w:tc>
          <w:tcPr>
            <w:tcW w:w="850" w:type="dxa"/>
          </w:tcPr>
          <w:p w14:paraId="72F593D6" w14:textId="5C35C13C" w:rsidR="00941393" w:rsidRDefault="00FB5115" w:rsidP="007F752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413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55" w:type="dxa"/>
          </w:tcPr>
          <w:p w14:paraId="65E9CAA1" w14:textId="62D76C60" w:rsidR="00941393" w:rsidRDefault="00941393" w:rsidP="00BB0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20046718</w:t>
            </w:r>
          </w:p>
        </w:tc>
        <w:tc>
          <w:tcPr>
            <w:tcW w:w="1772" w:type="dxa"/>
          </w:tcPr>
          <w:p w14:paraId="550F653E" w14:textId="41E7375F" w:rsidR="00941393" w:rsidRDefault="00941393" w:rsidP="00BB0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62" w:type="dxa"/>
          </w:tcPr>
          <w:p w14:paraId="4AABE4CC" w14:textId="309F2CF8" w:rsidR="00941393" w:rsidRDefault="00941393" w:rsidP="00BB0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-2.L.</w:t>
            </w:r>
          </w:p>
        </w:tc>
      </w:tr>
      <w:tr w:rsidR="00941393" w:rsidRPr="00A003D1" w14:paraId="72AE514E" w14:textId="77777777" w:rsidTr="00915BDD">
        <w:trPr>
          <w:trHeight w:val="458"/>
        </w:trPr>
        <w:tc>
          <w:tcPr>
            <w:tcW w:w="850" w:type="dxa"/>
          </w:tcPr>
          <w:p w14:paraId="09318CEC" w14:textId="476A6376" w:rsidR="00941393" w:rsidRDefault="00FB5115" w:rsidP="007F752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413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55" w:type="dxa"/>
          </w:tcPr>
          <w:p w14:paraId="61537FC2" w14:textId="113C65C6" w:rsidR="00941393" w:rsidRDefault="00941393" w:rsidP="00BB0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20052742</w:t>
            </w:r>
          </w:p>
        </w:tc>
        <w:tc>
          <w:tcPr>
            <w:tcW w:w="1772" w:type="dxa"/>
          </w:tcPr>
          <w:p w14:paraId="5B591B14" w14:textId="0AC433E5" w:rsidR="00941393" w:rsidRDefault="00941393" w:rsidP="00BB0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1562" w:type="dxa"/>
          </w:tcPr>
          <w:p w14:paraId="0470B3CC" w14:textId="46C8938B" w:rsidR="00941393" w:rsidRDefault="00941393" w:rsidP="00BB05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 -2.L.GA</w:t>
            </w:r>
          </w:p>
        </w:tc>
      </w:tr>
    </w:tbl>
    <w:p w14:paraId="3E4CFED7" w14:textId="77777777" w:rsidR="00915BDD" w:rsidRDefault="00915BDD" w:rsidP="00915BDD">
      <w:pPr>
        <w:shd w:val="clear" w:color="auto" w:fill="FFFFFF"/>
        <w:spacing w:before="100" w:beforeAutospacing="1" w:after="0"/>
        <w:rPr>
          <w:rFonts w:asciiTheme="minorHAnsi" w:hAnsiTheme="minorHAnsi" w:cstheme="minorHAnsi"/>
          <w:color w:val="000000"/>
        </w:rPr>
      </w:pPr>
    </w:p>
    <w:p w14:paraId="3BDCBE94" w14:textId="77777777" w:rsidR="00915BDD" w:rsidRDefault="00915BDD" w:rsidP="00915BDD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350CDD6A" w14:textId="77777777" w:rsidR="00941393" w:rsidRDefault="00941393" w:rsidP="00915BDD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3F5F13E7" w14:textId="77777777" w:rsidR="00941393" w:rsidRDefault="00941393" w:rsidP="00915BDD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28A7B42A" w14:textId="77777777" w:rsidR="00941393" w:rsidRDefault="00941393" w:rsidP="00915BDD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4E80E7DC" w14:textId="77777777" w:rsidR="00941393" w:rsidRDefault="00941393" w:rsidP="00915BDD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6EBD94B3" w14:textId="77777777" w:rsidR="00941393" w:rsidRDefault="00941393" w:rsidP="00915BDD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49DBB211" w14:textId="77777777" w:rsidR="00EA2709" w:rsidRPr="0056333B" w:rsidRDefault="00317208" w:rsidP="00EA2709">
      <w:pPr>
        <w:shd w:val="clear" w:color="auto" w:fill="BFBFBF"/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PONAVLJANJE LETNIKA</w:t>
      </w:r>
    </w:p>
    <w:p w14:paraId="020A6C38" w14:textId="77777777" w:rsidR="00B84C5B" w:rsidRPr="0056333B" w:rsidRDefault="00B84C5B" w:rsidP="00EA2709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2B26EAD0" w14:textId="66963013" w:rsidR="00EA2709" w:rsidRPr="0056333B" w:rsidRDefault="00EA2709" w:rsidP="00EA2709">
      <w:pPr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 xml:space="preserve">SKLEP </w:t>
      </w:r>
      <w:r w:rsidR="006D6729">
        <w:rPr>
          <w:rFonts w:asciiTheme="minorHAnsi" w:hAnsiTheme="minorHAnsi" w:cstheme="minorHAnsi"/>
          <w:color w:val="000000"/>
        </w:rPr>
        <w:t>6</w:t>
      </w:r>
      <w:r w:rsidRPr="0056333B">
        <w:rPr>
          <w:rFonts w:asciiTheme="minorHAnsi" w:hAnsiTheme="minorHAnsi" w:cstheme="minorHAnsi"/>
          <w:color w:val="000000"/>
        </w:rPr>
        <w:t>:</w:t>
      </w:r>
    </w:p>
    <w:p w14:paraId="0F0AF319" w14:textId="690901DD" w:rsidR="00EA2709" w:rsidRPr="0056333B" w:rsidRDefault="00EA2709" w:rsidP="00EA2709">
      <w:pPr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 xml:space="preserve">KŠZ je v zvezi s prošnjami za PONAVLJANJE LETNIKA v študijskem letu </w:t>
      </w:r>
      <w:r w:rsidR="001F5F44" w:rsidRPr="0056333B">
        <w:rPr>
          <w:rFonts w:asciiTheme="minorHAnsi" w:hAnsiTheme="minorHAnsi" w:cstheme="minorHAnsi"/>
          <w:color w:val="000000"/>
        </w:rPr>
        <w:t>202</w:t>
      </w:r>
      <w:r w:rsidR="00160D96">
        <w:rPr>
          <w:rFonts w:asciiTheme="minorHAnsi" w:hAnsiTheme="minorHAnsi" w:cstheme="minorHAnsi"/>
          <w:color w:val="000000"/>
        </w:rPr>
        <w:t>5</w:t>
      </w:r>
      <w:r w:rsidRPr="0056333B">
        <w:rPr>
          <w:rFonts w:asciiTheme="minorHAnsi" w:hAnsiTheme="minorHAnsi" w:cstheme="minorHAnsi"/>
          <w:color w:val="000000"/>
        </w:rPr>
        <w:t>/20</w:t>
      </w:r>
      <w:r w:rsidR="001F5F44" w:rsidRPr="0056333B">
        <w:rPr>
          <w:rFonts w:asciiTheme="minorHAnsi" w:hAnsiTheme="minorHAnsi" w:cstheme="minorHAnsi"/>
          <w:color w:val="000000"/>
        </w:rPr>
        <w:t>2</w:t>
      </w:r>
      <w:r w:rsidR="00160D96">
        <w:rPr>
          <w:rFonts w:asciiTheme="minorHAnsi" w:hAnsiTheme="minorHAnsi" w:cstheme="minorHAnsi"/>
          <w:color w:val="000000"/>
        </w:rPr>
        <w:t>6</w:t>
      </w:r>
      <w:r w:rsidRPr="0056333B">
        <w:rPr>
          <w:rFonts w:asciiTheme="minorHAnsi" w:hAnsiTheme="minorHAnsi" w:cstheme="minorHAnsi"/>
          <w:color w:val="000000"/>
        </w:rPr>
        <w:t xml:space="preserve"> odločila, kot sledi:</w:t>
      </w:r>
    </w:p>
    <w:p w14:paraId="321CCF23" w14:textId="77777777" w:rsidR="00EA2709" w:rsidRPr="0056333B" w:rsidRDefault="00EA2709" w:rsidP="00EA2709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782"/>
      </w:tblGrid>
      <w:tr w:rsidR="006D6729" w:rsidRPr="0056333B" w14:paraId="3B760772" w14:textId="77777777" w:rsidTr="006D6729">
        <w:trPr>
          <w:trHeight w:val="833"/>
          <w:jc w:val="center"/>
        </w:trPr>
        <w:tc>
          <w:tcPr>
            <w:tcW w:w="1630" w:type="dxa"/>
            <w:shd w:val="clear" w:color="auto" w:fill="E0E0E0"/>
            <w:noWrap/>
            <w:vAlign w:val="center"/>
          </w:tcPr>
          <w:p w14:paraId="16434F61" w14:textId="77777777" w:rsidR="006D6729" w:rsidRPr="0056333B" w:rsidRDefault="006D6729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Zap.št.</w:t>
            </w:r>
          </w:p>
        </w:tc>
        <w:tc>
          <w:tcPr>
            <w:tcW w:w="1984" w:type="dxa"/>
            <w:shd w:val="clear" w:color="auto" w:fill="E0E0E0"/>
            <w:noWrap/>
            <w:vAlign w:val="center"/>
          </w:tcPr>
          <w:p w14:paraId="1C6BCDCB" w14:textId="77777777" w:rsidR="006D6729" w:rsidRPr="0056333B" w:rsidRDefault="006D6729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Vpisna številka</w:t>
            </w:r>
          </w:p>
        </w:tc>
        <w:tc>
          <w:tcPr>
            <w:tcW w:w="1782" w:type="dxa"/>
            <w:shd w:val="clear" w:color="auto" w:fill="E0E0E0"/>
            <w:vAlign w:val="center"/>
          </w:tcPr>
          <w:p w14:paraId="6EC29FB6" w14:textId="77777777" w:rsidR="006D6729" w:rsidRPr="0056333B" w:rsidRDefault="006D6729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Odločitev KŠZ</w:t>
            </w:r>
          </w:p>
        </w:tc>
      </w:tr>
      <w:tr w:rsidR="006D6729" w:rsidRPr="0056333B" w14:paraId="3B7ED3DE" w14:textId="77777777" w:rsidTr="006D6729">
        <w:trPr>
          <w:trHeight w:val="300"/>
          <w:jc w:val="center"/>
        </w:trPr>
        <w:tc>
          <w:tcPr>
            <w:tcW w:w="1630" w:type="dxa"/>
            <w:shd w:val="clear" w:color="auto" w:fill="auto"/>
            <w:noWrap/>
            <w:vAlign w:val="bottom"/>
          </w:tcPr>
          <w:p w14:paraId="3A0883D8" w14:textId="77777777" w:rsidR="006D6729" w:rsidRPr="0056333B" w:rsidRDefault="006D6729" w:rsidP="00122750">
            <w:pPr>
              <w:spacing w:after="0"/>
              <w:jc w:val="right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7278EA" w14:textId="79B7289B" w:rsidR="006D6729" w:rsidRPr="0056333B" w:rsidRDefault="006D6729" w:rsidP="0012275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48486</w:t>
            </w:r>
          </w:p>
        </w:tc>
        <w:tc>
          <w:tcPr>
            <w:tcW w:w="1782" w:type="dxa"/>
          </w:tcPr>
          <w:p w14:paraId="0D9580E7" w14:textId="797B2A7D" w:rsidR="006D6729" w:rsidRPr="0056333B" w:rsidRDefault="006D6729" w:rsidP="00122750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 xml:space="preserve">ODOBRI-1 VS </w:t>
            </w:r>
            <w:r>
              <w:rPr>
                <w:rFonts w:asciiTheme="minorHAnsi" w:hAnsiTheme="minorHAnsi" w:cstheme="minorHAnsi"/>
                <w:bCs/>
              </w:rPr>
              <w:t>IZ</w:t>
            </w:r>
            <w:r w:rsidRPr="0056333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6D6729" w:rsidRPr="0056333B" w14:paraId="605E9B6B" w14:textId="77777777" w:rsidTr="006D6729">
        <w:trPr>
          <w:trHeight w:val="300"/>
          <w:jc w:val="center"/>
        </w:trPr>
        <w:tc>
          <w:tcPr>
            <w:tcW w:w="1630" w:type="dxa"/>
            <w:shd w:val="clear" w:color="auto" w:fill="auto"/>
            <w:noWrap/>
            <w:vAlign w:val="bottom"/>
          </w:tcPr>
          <w:p w14:paraId="0B92BD19" w14:textId="77777777" w:rsidR="006D6729" w:rsidRPr="0056333B" w:rsidRDefault="006D6729" w:rsidP="00AC21FA">
            <w:pPr>
              <w:spacing w:after="0"/>
              <w:ind w:left="1211"/>
              <w:jc w:val="right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539143" w14:textId="0B70545B" w:rsidR="006D6729" w:rsidRPr="0056333B" w:rsidRDefault="006D6729" w:rsidP="00385B9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20052285</w:t>
            </w:r>
          </w:p>
        </w:tc>
        <w:tc>
          <w:tcPr>
            <w:tcW w:w="1782" w:type="dxa"/>
          </w:tcPr>
          <w:p w14:paraId="6AF8A854" w14:textId="10CA2BE0" w:rsidR="006D6729" w:rsidRPr="0056333B" w:rsidRDefault="006D6729" w:rsidP="00210C3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ODOBRI-1 VS R</w:t>
            </w:r>
          </w:p>
        </w:tc>
      </w:tr>
    </w:tbl>
    <w:p w14:paraId="0455082E" w14:textId="77777777" w:rsidR="005B5D15" w:rsidRDefault="005B5D15" w:rsidP="00A55392">
      <w:pPr>
        <w:spacing w:line="276" w:lineRule="auto"/>
        <w:jc w:val="both"/>
        <w:rPr>
          <w:rFonts w:asciiTheme="minorHAnsi" w:hAnsiTheme="minorHAnsi" w:cstheme="minorHAnsi"/>
        </w:rPr>
      </w:pPr>
    </w:p>
    <w:p w14:paraId="02DB16BB" w14:textId="77777777" w:rsidR="006D6729" w:rsidRDefault="006D6729" w:rsidP="00A55392">
      <w:pPr>
        <w:spacing w:line="276" w:lineRule="auto"/>
        <w:jc w:val="both"/>
        <w:rPr>
          <w:rFonts w:asciiTheme="minorHAnsi" w:hAnsiTheme="minorHAnsi" w:cstheme="minorHAnsi"/>
        </w:rPr>
      </w:pPr>
    </w:p>
    <w:p w14:paraId="47835B1F" w14:textId="77777777" w:rsidR="00F05BC2" w:rsidRPr="0056333B" w:rsidRDefault="00F05BC2" w:rsidP="00F05BC2">
      <w:pPr>
        <w:pStyle w:val="Naslov3"/>
        <w:numPr>
          <w:ilvl w:val="0"/>
          <w:numId w:val="0"/>
        </w:numPr>
        <w:pBdr>
          <w:bottom w:val="single" w:sz="6" w:space="8" w:color="DCDCDC"/>
        </w:pBdr>
        <w:shd w:val="clear" w:color="auto" w:fill="D9D9D9" w:themeFill="background1" w:themeFillShade="D9"/>
        <w:spacing w:before="300" w:after="150"/>
        <w:rPr>
          <w:rFonts w:asciiTheme="minorHAnsi" w:hAnsiTheme="minorHAnsi" w:cstheme="minorHAnsi"/>
          <w:color w:val="000000"/>
          <w:lang w:eastAsia="sl-SI"/>
        </w:rPr>
      </w:pPr>
      <w:r w:rsidRPr="0056333B">
        <w:rPr>
          <w:rFonts w:asciiTheme="minorHAnsi" w:hAnsiTheme="minorHAnsi" w:cstheme="minorHAnsi"/>
          <w:color w:val="000000"/>
        </w:rPr>
        <w:t>Napredovanje v višji letnik, če študent ne izpolnjuje pogojev za napredovanje v višji letnik</w:t>
      </w:r>
    </w:p>
    <w:p w14:paraId="3721B3FB" w14:textId="77777777" w:rsidR="0036002F" w:rsidRPr="0056333B" w:rsidRDefault="0026508F" w:rsidP="0036002F">
      <w:pPr>
        <w:shd w:val="clear" w:color="auto" w:fill="BFBFBF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NAPREDOVANJE V 2. LETNIK</w:t>
      </w:r>
    </w:p>
    <w:p w14:paraId="2E4844C8" w14:textId="0010565B" w:rsidR="0036002F" w:rsidRPr="004245DF" w:rsidRDefault="0036002F" w:rsidP="004245DF">
      <w:pPr>
        <w:shd w:val="clear" w:color="auto" w:fill="FFFFFF"/>
        <w:spacing w:before="100" w:beforeAutospacing="1" w:after="0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56333B">
        <w:rPr>
          <w:rFonts w:asciiTheme="minorHAnsi" w:hAnsiTheme="minorHAnsi" w:cstheme="minorHAnsi"/>
          <w:color w:val="000000"/>
        </w:rPr>
        <w:t>SKLEP</w:t>
      </w:r>
      <w:r w:rsidR="00964009" w:rsidRPr="0056333B">
        <w:rPr>
          <w:rFonts w:asciiTheme="minorHAnsi" w:hAnsiTheme="minorHAnsi" w:cstheme="minorHAnsi"/>
          <w:color w:val="000000"/>
        </w:rPr>
        <w:t xml:space="preserve"> </w:t>
      </w:r>
      <w:r w:rsidR="00D431B7">
        <w:rPr>
          <w:rFonts w:asciiTheme="minorHAnsi" w:hAnsiTheme="minorHAnsi" w:cstheme="minorHAnsi"/>
          <w:color w:val="000000"/>
        </w:rPr>
        <w:t>7</w:t>
      </w:r>
      <w:r w:rsidRPr="0056333B">
        <w:rPr>
          <w:rFonts w:asciiTheme="minorHAnsi" w:hAnsiTheme="minorHAnsi" w:cstheme="minorHAnsi"/>
          <w:color w:val="000000"/>
        </w:rPr>
        <w:t>:</w:t>
      </w:r>
    </w:p>
    <w:p w14:paraId="25836C7F" w14:textId="00EB4ED4" w:rsidR="0036002F" w:rsidRPr="0056333B" w:rsidRDefault="0036002F" w:rsidP="0036002F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KŠZ je v zvezi s prošnjami študentov ZA NAPREDOVANJE V 2. LETNIK v študijskem letu 20</w:t>
      </w:r>
      <w:r w:rsidR="0026508F" w:rsidRPr="0056333B">
        <w:rPr>
          <w:rFonts w:asciiTheme="minorHAnsi" w:hAnsiTheme="minorHAnsi" w:cstheme="minorHAnsi"/>
        </w:rPr>
        <w:t>2</w:t>
      </w:r>
      <w:r w:rsidR="003F03B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</w:t>
      </w:r>
      <w:r w:rsidR="005020AB" w:rsidRPr="0056333B">
        <w:rPr>
          <w:rFonts w:asciiTheme="minorHAnsi" w:hAnsiTheme="minorHAnsi" w:cstheme="minorHAnsi"/>
        </w:rPr>
        <w:t>2</w:t>
      </w:r>
      <w:r w:rsidR="003F03B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</w:t>
      </w:r>
      <w:r w:rsidR="004740A4" w:rsidRPr="0056333B">
        <w:rPr>
          <w:rFonts w:asciiTheme="minorHAnsi" w:hAnsiTheme="minorHAnsi" w:cstheme="minorHAnsi"/>
        </w:rPr>
        <w:t xml:space="preserve">in </w:t>
      </w:r>
      <w:r w:rsidRPr="0056333B">
        <w:rPr>
          <w:rFonts w:asciiTheme="minorHAnsi" w:hAnsiTheme="minorHAnsi" w:cstheme="minorHAnsi"/>
        </w:rPr>
        <w:t xml:space="preserve"> HKRATI O PODREDNI PROŠNJI ZA PONAVLJANJE LETNIKA, ČE JE BILA VLOŽENA, odločila kot sledi v nadaljevanju: </w:t>
      </w:r>
    </w:p>
    <w:p w14:paraId="3DE614AF" w14:textId="77777777" w:rsidR="0036002F" w:rsidRPr="0056333B" w:rsidRDefault="0036002F" w:rsidP="0036002F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59"/>
        <w:gridCol w:w="3283"/>
      </w:tblGrid>
      <w:tr w:rsidR="00D431B7" w:rsidRPr="0056333B" w14:paraId="71CCE50C" w14:textId="77777777" w:rsidTr="00D431B7">
        <w:trPr>
          <w:trHeight w:val="322"/>
        </w:trPr>
        <w:tc>
          <w:tcPr>
            <w:tcW w:w="735" w:type="dxa"/>
            <w:shd w:val="clear" w:color="auto" w:fill="E0E0E0"/>
            <w:noWrap/>
            <w:vAlign w:val="center"/>
          </w:tcPr>
          <w:p w14:paraId="3EB46187" w14:textId="77777777" w:rsidR="00D431B7" w:rsidRPr="0056333B" w:rsidRDefault="00D431B7" w:rsidP="00C958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Z.ŠT.</w:t>
            </w:r>
          </w:p>
        </w:tc>
        <w:tc>
          <w:tcPr>
            <w:tcW w:w="1259" w:type="dxa"/>
            <w:shd w:val="clear" w:color="auto" w:fill="E0E0E0"/>
            <w:noWrap/>
            <w:vAlign w:val="center"/>
          </w:tcPr>
          <w:p w14:paraId="272E4857" w14:textId="77777777" w:rsidR="00D431B7" w:rsidRPr="0056333B" w:rsidRDefault="00D431B7" w:rsidP="00C958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VPISNA ŠTEVILKA</w:t>
            </w:r>
          </w:p>
        </w:tc>
        <w:tc>
          <w:tcPr>
            <w:tcW w:w="3283" w:type="dxa"/>
            <w:shd w:val="clear" w:color="auto" w:fill="E0E0E0"/>
            <w:noWrap/>
            <w:vAlign w:val="center"/>
          </w:tcPr>
          <w:p w14:paraId="359A0C0B" w14:textId="77777777" w:rsidR="00D431B7" w:rsidRPr="0056333B" w:rsidRDefault="00D431B7" w:rsidP="00C958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ODLOČITEV KŠZ</w:t>
            </w:r>
          </w:p>
        </w:tc>
      </w:tr>
      <w:tr w:rsidR="00D431B7" w:rsidRPr="0056333B" w14:paraId="375717D1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5C7C0281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9FC1F97" w14:textId="18A31A57" w:rsidR="00D431B7" w:rsidRPr="0056333B" w:rsidRDefault="00D431B7" w:rsidP="00516E40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7870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0854C6B1" w14:textId="267E6401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2. letnik VS-R</w:t>
            </w:r>
          </w:p>
        </w:tc>
      </w:tr>
      <w:tr w:rsidR="00D431B7" w:rsidRPr="0056333B" w14:paraId="6D712108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23398A83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07ABF4C" w14:textId="56030BAE" w:rsidR="00D431B7" w:rsidRPr="0056333B" w:rsidRDefault="00D431B7" w:rsidP="009655A1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7957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6009A7A4" w14:textId="1870F79E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2. letnik VS-R </w:t>
            </w:r>
          </w:p>
        </w:tc>
      </w:tr>
      <w:tr w:rsidR="00D431B7" w:rsidRPr="0056333B" w14:paraId="09F48296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280D23AC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73F234E0" w14:textId="22F99839" w:rsidR="00D431B7" w:rsidRPr="0056333B" w:rsidRDefault="00D431B7" w:rsidP="009655A1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51299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2DE37461" w14:textId="44E707B6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 w:rsidRPr="00C24495">
              <w:rPr>
                <w:rFonts w:asciiTheme="minorHAnsi" w:hAnsiTheme="minorHAnsi" w:cstheme="minorHAnsi"/>
              </w:rPr>
              <w:t>NE ODOBRI vpis v 2. letnik VS-R/ ODOBRI PONAVLJANJE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431B7" w:rsidRPr="0056333B" w14:paraId="13901B24" w14:textId="77777777" w:rsidTr="00D431B7">
        <w:trPr>
          <w:trHeight w:val="521"/>
        </w:trPr>
        <w:tc>
          <w:tcPr>
            <w:tcW w:w="735" w:type="dxa"/>
            <w:shd w:val="clear" w:color="auto" w:fill="auto"/>
            <w:noWrap/>
            <w:vAlign w:val="bottom"/>
          </w:tcPr>
          <w:p w14:paraId="044263B3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1114B2D4" w14:textId="695C7662" w:rsidR="00D431B7" w:rsidRPr="0056333B" w:rsidRDefault="00D431B7" w:rsidP="009655A1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1010677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621D27E3" w14:textId="23227A1E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2. letnik </w:t>
            </w:r>
            <w:r>
              <w:rPr>
                <w:rFonts w:asciiTheme="minorHAnsi" w:hAnsiTheme="minorHAnsi" w:cstheme="minorHAnsi"/>
              </w:rPr>
              <w:t>MAG</w:t>
            </w:r>
            <w:r w:rsidRPr="0056333B">
              <w:rPr>
                <w:rFonts w:asciiTheme="minorHAnsi" w:hAnsiTheme="minorHAnsi" w:cstheme="minorHAnsi"/>
              </w:rPr>
              <w:t>-R</w:t>
            </w:r>
          </w:p>
        </w:tc>
      </w:tr>
      <w:tr w:rsidR="00D431B7" w:rsidRPr="0056333B" w14:paraId="30A00DF3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1A6DE83B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237EEA62" w14:textId="1D0A5861" w:rsidR="00D431B7" w:rsidRPr="0056333B" w:rsidRDefault="00D431B7" w:rsidP="009655A1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52560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56F28333" w14:textId="5BF6AB5A" w:rsidR="00D431B7" w:rsidRPr="0056333B" w:rsidRDefault="00D431B7" w:rsidP="00C9582F">
            <w:pPr>
              <w:rPr>
                <w:rFonts w:asciiTheme="minorHAnsi" w:hAnsiTheme="minorHAnsi" w:cstheme="minorHAnsi"/>
                <w:highlight w:val="yellow"/>
              </w:rPr>
            </w:pPr>
            <w:r w:rsidRPr="0056333B">
              <w:rPr>
                <w:rFonts w:asciiTheme="minorHAnsi" w:hAnsiTheme="minorHAnsi" w:cstheme="minorHAnsi"/>
              </w:rPr>
              <w:t>ODOBRI vpis v 2. letnik VS-IZ</w:t>
            </w:r>
          </w:p>
        </w:tc>
      </w:tr>
      <w:tr w:rsidR="00D431B7" w:rsidRPr="0056333B" w14:paraId="5598E54A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0743F5A1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17F6125D" w14:textId="44504CBC" w:rsidR="00D431B7" w:rsidRPr="0056333B" w:rsidRDefault="00D431B7" w:rsidP="009655A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20051017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562B48E9" w14:textId="6E393734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2. letnik </w:t>
            </w:r>
            <w:r>
              <w:rPr>
                <w:rFonts w:asciiTheme="minorHAnsi" w:hAnsiTheme="minorHAnsi" w:cstheme="minorHAnsi"/>
              </w:rPr>
              <w:t>VS</w:t>
            </w:r>
            <w:r w:rsidRPr="0056333B">
              <w:rPr>
                <w:rFonts w:asciiTheme="minorHAnsi" w:hAnsiTheme="minorHAnsi" w:cstheme="minorHAnsi"/>
              </w:rPr>
              <w:t>-R</w:t>
            </w:r>
          </w:p>
        </w:tc>
      </w:tr>
      <w:tr w:rsidR="00D431B7" w:rsidRPr="0056333B" w14:paraId="7B88DCDB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65A12F22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7880A68E" w14:textId="7A6CCB8D" w:rsidR="00D431B7" w:rsidRPr="0056333B" w:rsidRDefault="00D431B7" w:rsidP="009655A1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51051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7A828081" w14:textId="71832ACA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2. letnik </w:t>
            </w:r>
            <w:r>
              <w:rPr>
                <w:rFonts w:asciiTheme="minorHAnsi" w:hAnsiTheme="minorHAnsi" w:cstheme="minorHAnsi"/>
              </w:rPr>
              <w:t>VS</w:t>
            </w:r>
            <w:r w:rsidRPr="0056333B">
              <w:rPr>
                <w:rFonts w:asciiTheme="minorHAnsi" w:hAnsiTheme="minorHAnsi" w:cstheme="minorHAnsi"/>
              </w:rPr>
              <w:t xml:space="preserve">-R </w:t>
            </w:r>
          </w:p>
        </w:tc>
      </w:tr>
      <w:tr w:rsidR="00D431B7" w:rsidRPr="0056333B" w14:paraId="4D8DC753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4C8DB179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549B8BC8" w14:textId="79BC9389" w:rsidR="00D431B7" w:rsidRPr="0056333B" w:rsidRDefault="00D431B7" w:rsidP="00BD7958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51631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6E4E5131" w14:textId="2C614A2C" w:rsidR="00D431B7" w:rsidRPr="0056333B" w:rsidRDefault="00D431B7" w:rsidP="00C9582F">
            <w:pPr>
              <w:rPr>
                <w:rFonts w:asciiTheme="minorHAnsi" w:hAnsiTheme="minorHAnsi" w:cstheme="minorHAnsi"/>
                <w:color w:val="FF0000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2. letnik </w:t>
            </w:r>
            <w:r>
              <w:rPr>
                <w:rFonts w:asciiTheme="minorHAnsi" w:hAnsiTheme="minorHAnsi" w:cstheme="minorHAnsi"/>
              </w:rPr>
              <w:t>VS</w:t>
            </w:r>
            <w:r w:rsidRPr="0056333B">
              <w:rPr>
                <w:rFonts w:asciiTheme="minorHAnsi" w:hAnsiTheme="minorHAnsi" w:cstheme="minorHAnsi"/>
              </w:rPr>
              <w:t>-R</w:t>
            </w:r>
          </w:p>
        </w:tc>
      </w:tr>
      <w:tr w:rsidR="00D431B7" w:rsidRPr="0056333B" w14:paraId="1BC724D7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613F8990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0FAD914A" w14:textId="187A2BB5" w:rsidR="00D431B7" w:rsidRPr="0056333B" w:rsidRDefault="00D431B7" w:rsidP="00BD79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20048301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10AB6ED2" w14:textId="617A2A4A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2. letnik VS-R</w:t>
            </w:r>
          </w:p>
        </w:tc>
      </w:tr>
      <w:tr w:rsidR="00D431B7" w:rsidRPr="0056333B" w14:paraId="0E4C1D74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0FB95EDD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1CF0E393" w14:textId="3FCE0163" w:rsidR="00D431B7" w:rsidRDefault="00D431B7" w:rsidP="00BD79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21011476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60574056" w14:textId="739EA36E" w:rsidR="00D431B7" w:rsidRDefault="00D431B7" w:rsidP="00C95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2. letnik MAG-R</w:t>
            </w:r>
          </w:p>
        </w:tc>
      </w:tr>
      <w:tr w:rsidR="00D431B7" w:rsidRPr="0056333B" w14:paraId="7B813631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683B4EFF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664E38A8" w14:textId="091C0F8D" w:rsidR="00D431B7" w:rsidRDefault="00D431B7" w:rsidP="00BD79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20051035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61E078A5" w14:textId="3C7C4333" w:rsidR="00D431B7" w:rsidRDefault="00D431B7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2. letnik VS-R</w:t>
            </w:r>
          </w:p>
        </w:tc>
      </w:tr>
      <w:tr w:rsidR="00D431B7" w:rsidRPr="0056333B" w14:paraId="6A9B7BA0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513FA91B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566618B0" w14:textId="13F6CC00" w:rsidR="00D431B7" w:rsidRDefault="00D431B7" w:rsidP="00BD79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20051794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25CDFE24" w14:textId="3460C443" w:rsidR="00D431B7" w:rsidRPr="0056333B" w:rsidRDefault="00D431B7" w:rsidP="00C95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2. letnik VS-R</w:t>
            </w:r>
          </w:p>
        </w:tc>
      </w:tr>
      <w:tr w:rsidR="00D431B7" w:rsidRPr="0056333B" w14:paraId="02556E6E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619260B3" w14:textId="77777777" w:rsidR="00D431B7" w:rsidRPr="0056333B" w:rsidRDefault="00D431B7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2BB8B21F" w14:textId="0EAA7B71" w:rsidR="00D431B7" w:rsidRDefault="00D431B7" w:rsidP="00BD79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20052706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67960BF4" w14:textId="47E6F429" w:rsidR="00D431B7" w:rsidRDefault="00D431B7" w:rsidP="00C95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2. letnik VS-IZ</w:t>
            </w:r>
          </w:p>
        </w:tc>
      </w:tr>
      <w:tr w:rsidR="00D431B7" w:rsidRPr="0056333B" w14:paraId="79759CE4" w14:textId="77777777" w:rsidTr="00D431B7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6C738FA8" w14:textId="77777777" w:rsidR="00D431B7" w:rsidRPr="0056333B" w:rsidRDefault="00D431B7" w:rsidP="00655681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14:paraId="48A04A2F" w14:textId="0AF7A1D8" w:rsidR="00D431B7" w:rsidRDefault="00D431B7" w:rsidP="0065568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20048471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484AD261" w14:textId="58012C21" w:rsidR="00D431B7" w:rsidRDefault="00D431B7" w:rsidP="0065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2. letnik UN-R</w:t>
            </w:r>
          </w:p>
        </w:tc>
      </w:tr>
    </w:tbl>
    <w:p w14:paraId="5BCB04CE" w14:textId="77777777" w:rsidR="007D4A9D" w:rsidRPr="0056333B" w:rsidRDefault="007D4A9D" w:rsidP="009B7604">
      <w:pPr>
        <w:jc w:val="both"/>
        <w:rPr>
          <w:rFonts w:asciiTheme="minorHAnsi" w:hAnsiTheme="minorHAnsi" w:cstheme="minorHAnsi"/>
        </w:rPr>
      </w:pPr>
    </w:p>
    <w:p w14:paraId="789427EE" w14:textId="2435E289" w:rsidR="007D4A9D" w:rsidRPr="0056333B" w:rsidRDefault="00C9582F" w:rsidP="009B7604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br w:type="textWrapping" w:clear="all"/>
      </w:r>
    </w:p>
    <w:p w14:paraId="412ADE19" w14:textId="77777777" w:rsidR="00D431B7" w:rsidRPr="0056333B" w:rsidRDefault="00D431B7" w:rsidP="00EA0F8E">
      <w:pPr>
        <w:spacing w:after="0"/>
        <w:rPr>
          <w:rFonts w:asciiTheme="minorHAnsi" w:hAnsiTheme="minorHAnsi" w:cstheme="minorHAnsi"/>
          <w:color w:val="000000"/>
        </w:rPr>
      </w:pPr>
    </w:p>
    <w:p w14:paraId="346DC2CA" w14:textId="6A1DA5A7" w:rsidR="00841EB2" w:rsidRPr="0056333B" w:rsidRDefault="001205B5" w:rsidP="00841EB2">
      <w:pPr>
        <w:shd w:val="clear" w:color="auto" w:fill="BFBFBF"/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NAPREDOVANJE V 3. LETNIK</w:t>
      </w:r>
    </w:p>
    <w:p w14:paraId="6BDB708D" w14:textId="30457EDD" w:rsidR="00841EB2" w:rsidRPr="0056333B" w:rsidRDefault="00841EB2" w:rsidP="009D1910">
      <w:pPr>
        <w:spacing w:after="0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SKLEP</w:t>
      </w:r>
      <w:r w:rsidR="00295594" w:rsidRPr="0056333B">
        <w:rPr>
          <w:rFonts w:asciiTheme="minorHAnsi" w:hAnsiTheme="minorHAnsi" w:cstheme="minorHAnsi"/>
        </w:rPr>
        <w:t xml:space="preserve"> </w:t>
      </w:r>
      <w:r w:rsidR="007E6F6A">
        <w:rPr>
          <w:rFonts w:asciiTheme="minorHAnsi" w:hAnsiTheme="minorHAnsi" w:cstheme="minorHAnsi"/>
        </w:rPr>
        <w:t>8</w:t>
      </w:r>
      <w:r w:rsidRPr="0056333B">
        <w:rPr>
          <w:rFonts w:asciiTheme="minorHAnsi" w:hAnsiTheme="minorHAnsi" w:cstheme="minorHAnsi"/>
        </w:rPr>
        <w:t>:</w:t>
      </w:r>
    </w:p>
    <w:p w14:paraId="5C79D2B3" w14:textId="1F7652DB" w:rsidR="00841EB2" w:rsidRPr="0056333B" w:rsidRDefault="00841EB2" w:rsidP="00841EB2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KŠZ je v zvezi s prošnjami študentov ZA NAPREDOVANJE V 3. LETNIK v študijskem letu 202</w:t>
      </w:r>
      <w:r w:rsidR="003F03B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 w:rsidR="003F03B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>, odločila kot sledi v nadaljevanju:</w:t>
      </w:r>
    </w:p>
    <w:tbl>
      <w:tblPr>
        <w:tblpPr w:leftFromText="141" w:rightFromText="141" w:vertAnchor="text" w:tblpXSpec="center" w:tblpY="1"/>
        <w:tblOverlap w:val="never"/>
        <w:tblW w:w="55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551"/>
        <w:gridCol w:w="3060"/>
      </w:tblGrid>
      <w:tr w:rsidR="007E6F6A" w:rsidRPr="0056333B" w14:paraId="43CF5453" w14:textId="77777777" w:rsidTr="007E6F6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894F212" w14:textId="77777777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Z. št.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113CE2D" w14:textId="77777777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VPISNA ŠTEVILKA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FD970F6" w14:textId="77777777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ODLOČITEV KŠZ</w:t>
            </w:r>
          </w:p>
        </w:tc>
      </w:tr>
      <w:tr w:rsidR="007E6F6A" w:rsidRPr="0056333B" w14:paraId="69B7D01E" w14:textId="77777777" w:rsidTr="007E6F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55F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7FE8" w14:textId="28CEA395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8572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CC9F" w14:textId="77777777" w:rsidR="007E6F6A" w:rsidRPr="0056333B" w:rsidRDefault="007E6F6A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3. letnik VS-R</w:t>
            </w:r>
          </w:p>
        </w:tc>
      </w:tr>
      <w:tr w:rsidR="007E6F6A" w:rsidRPr="0056333B" w14:paraId="6FFE4D61" w14:textId="77777777" w:rsidTr="007E6F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FF5E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BD3F" w14:textId="3D2B3CAB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7234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0C9B" w14:textId="3326F645" w:rsidR="007E6F6A" w:rsidRPr="0056333B" w:rsidRDefault="007E6F6A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3. letnik </w:t>
            </w:r>
            <w:r>
              <w:rPr>
                <w:rFonts w:asciiTheme="minorHAnsi" w:hAnsiTheme="minorHAnsi" w:cstheme="minorHAnsi"/>
              </w:rPr>
              <w:t>UN</w:t>
            </w:r>
            <w:r w:rsidRPr="0056333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R</w:t>
            </w:r>
          </w:p>
        </w:tc>
      </w:tr>
      <w:tr w:rsidR="007E6F6A" w:rsidRPr="0056333B" w14:paraId="13590C01" w14:textId="77777777" w:rsidTr="007E6F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6F7D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7E01" w14:textId="2FAE55F0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8183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A049" w14:textId="77777777" w:rsidR="007E6F6A" w:rsidRPr="0056333B" w:rsidRDefault="007E6F6A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3. letnik VS-R</w:t>
            </w:r>
          </w:p>
        </w:tc>
      </w:tr>
      <w:tr w:rsidR="007E6F6A" w:rsidRPr="0056333B" w14:paraId="34ABD52B" w14:textId="77777777" w:rsidTr="007E6F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4306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5A70" w14:textId="236E1AD0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20049</w:t>
            </w:r>
            <w:r>
              <w:rPr>
                <w:rFonts w:asciiTheme="minorHAnsi" w:hAnsiTheme="minorHAnsi" w:cstheme="minorHAnsi"/>
                <w:bCs/>
              </w:rPr>
              <w:t>768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647C" w14:textId="7DE0399A" w:rsidR="007E6F6A" w:rsidRPr="0056333B" w:rsidRDefault="007E6F6A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3. letnik </w:t>
            </w:r>
            <w:r>
              <w:rPr>
                <w:rFonts w:asciiTheme="minorHAnsi" w:hAnsiTheme="minorHAnsi" w:cstheme="minorHAnsi"/>
              </w:rPr>
              <w:t>UN</w:t>
            </w:r>
            <w:r w:rsidRPr="0056333B">
              <w:rPr>
                <w:rFonts w:asciiTheme="minorHAnsi" w:hAnsiTheme="minorHAnsi" w:cstheme="minorHAnsi"/>
              </w:rPr>
              <w:t>-R</w:t>
            </w:r>
          </w:p>
        </w:tc>
      </w:tr>
      <w:tr w:rsidR="007E6F6A" w:rsidRPr="0056333B" w14:paraId="64E39191" w14:textId="77777777" w:rsidTr="007E6F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B0A8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3D66" w14:textId="0C453750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46808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5556" w14:textId="77777777" w:rsidR="007E6F6A" w:rsidRPr="0056333B" w:rsidRDefault="007E6F6A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3. letnik VS-R</w:t>
            </w:r>
          </w:p>
        </w:tc>
      </w:tr>
      <w:tr w:rsidR="007E6F6A" w:rsidRPr="0056333B" w14:paraId="697761E3" w14:textId="77777777" w:rsidTr="007E6F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9B22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B6F4" w14:textId="5BC3D004" w:rsidR="007E6F6A" w:rsidRPr="0056333B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20046589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8C3A" w14:textId="3CF5D6F6" w:rsidR="007E6F6A" w:rsidRPr="0056333B" w:rsidRDefault="007E6F6A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3. letnik UN-R</w:t>
            </w:r>
          </w:p>
        </w:tc>
      </w:tr>
      <w:tr w:rsidR="007E6F6A" w:rsidRPr="0056333B" w14:paraId="173DFFE5" w14:textId="77777777" w:rsidTr="007E6F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AA1E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0527" w14:textId="627920F3" w:rsidR="007E6F6A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20045225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57D9" w14:textId="2C72A24D" w:rsidR="007E6F6A" w:rsidRDefault="007E6F6A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3. letnik UN-R</w:t>
            </w:r>
          </w:p>
        </w:tc>
      </w:tr>
      <w:tr w:rsidR="007E6F6A" w:rsidRPr="0056333B" w14:paraId="33F81ACA" w14:textId="77777777" w:rsidTr="007E6F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10E0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A80A" w14:textId="706DC920" w:rsidR="007E6F6A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20046819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490B" w14:textId="2678FC06" w:rsidR="007E6F6A" w:rsidRDefault="007E6F6A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3. letnik UN-R</w:t>
            </w:r>
          </w:p>
        </w:tc>
      </w:tr>
      <w:tr w:rsidR="007E6F6A" w:rsidRPr="0056333B" w14:paraId="52F24204" w14:textId="77777777" w:rsidTr="007E6F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CB38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5F34" w14:textId="12FE5CD1" w:rsidR="007E6F6A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20049832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4D31" w14:textId="5B672CFC" w:rsidR="007E6F6A" w:rsidRDefault="007E6F6A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3. letnik VS-R</w:t>
            </w:r>
          </w:p>
        </w:tc>
      </w:tr>
      <w:tr w:rsidR="007E6F6A" w:rsidRPr="0056333B" w14:paraId="31B911E7" w14:textId="77777777" w:rsidTr="007E6F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C0F2" w14:textId="77777777" w:rsidR="007E6F6A" w:rsidRPr="0056333B" w:rsidRDefault="007E6F6A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20B6" w14:textId="1B5EC989" w:rsidR="007E6F6A" w:rsidRDefault="007E6F6A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20048532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9745" w14:textId="61469E0E" w:rsidR="007E6F6A" w:rsidRDefault="007E6F6A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 vpis v 3. letnik VS-IZ</w:t>
            </w:r>
          </w:p>
        </w:tc>
      </w:tr>
    </w:tbl>
    <w:p w14:paraId="781390AB" w14:textId="16547ADB" w:rsidR="00503C24" w:rsidRDefault="00503C24" w:rsidP="00841EB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3B206CB0" w14:textId="77777777" w:rsidR="00C56C9C" w:rsidRDefault="00C56C9C">
      <w:pPr>
        <w:spacing w:after="0"/>
        <w:rPr>
          <w:rFonts w:asciiTheme="minorHAnsi" w:hAnsiTheme="minorHAnsi" w:cstheme="minorHAnsi"/>
          <w:bCs/>
        </w:rPr>
      </w:pPr>
    </w:p>
    <w:p w14:paraId="7FC3D5FD" w14:textId="4C60D1B7" w:rsidR="007E6F6A" w:rsidRDefault="007E6F6A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95A4527" w14:textId="77777777" w:rsidR="007E6F6A" w:rsidRDefault="007E6F6A">
      <w:pPr>
        <w:spacing w:after="0"/>
        <w:rPr>
          <w:rFonts w:asciiTheme="minorHAnsi" w:hAnsiTheme="minorHAnsi" w:cstheme="minorHAnsi"/>
          <w:bCs/>
        </w:rPr>
      </w:pPr>
    </w:p>
    <w:p w14:paraId="5C30734B" w14:textId="77777777" w:rsidR="00730B19" w:rsidRPr="00730B19" w:rsidRDefault="00730B19" w:rsidP="00730B19">
      <w:pPr>
        <w:shd w:val="clear" w:color="auto" w:fill="FFFFFF"/>
        <w:spacing w:after="0"/>
        <w:rPr>
          <w:rFonts w:cs="Calibri"/>
          <w:color w:val="242424"/>
          <w:lang w:eastAsia="sl-SI"/>
        </w:rPr>
      </w:pPr>
      <w:r w:rsidRPr="00730B19">
        <w:rPr>
          <w:rFonts w:cs="Calibri"/>
          <w:b/>
          <w:bCs/>
          <w:color w:val="242424"/>
          <w:lang w:eastAsia="sl-SI"/>
        </w:rPr>
        <w:t> </w:t>
      </w:r>
    </w:p>
    <w:p w14:paraId="4FF60C61" w14:textId="64304AB6" w:rsidR="002E3996" w:rsidRPr="0056333B" w:rsidRDefault="002E3996" w:rsidP="002E3996">
      <w:pPr>
        <w:shd w:val="clear" w:color="auto" w:fill="BFBFBF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NAPREDOVANJ</w:t>
      </w:r>
      <w:r w:rsidR="002A2402" w:rsidRPr="0056333B">
        <w:rPr>
          <w:rFonts w:asciiTheme="minorHAnsi" w:hAnsiTheme="minorHAnsi" w:cstheme="minorHAnsi"/>
        </w:rPr>
        <w:t xml:space="preserve">E, PODALJŠAN STATUS_ </w:t>
      </w:r>
      <w:r w:rsidR="00803C72" w:rsidRPr="0056333B">
        <w:rPr>
          <w:rFonts w:asciiTheme="minorHAnsi" w:hAnsiTheme="minorHAnsi" w:cstheme="minorHAnsi"/>
        </w:rPr>
        <w:t xml:space="preserve">IZVEDBA V ANGLEŠKEM JEZIKU </w:t>
      </w:r>
    </w:p>
    <w:p w14:paraId="33C973A5" w14:textId="773B0489" w:rsidR="002D7541" w:rsidRPr="0056333B" w:rsidRDefault="002D7541" w:rsidP="002D754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>SKLEP</w:t>
      </w:r>
      <w:r w:rsidR="00656C2F">
        <w:rPr>
          <w:rFonts w:asciiTheme="minorHAnsi" w:hAnsiTheme="minorHAnsi" w:cstheme="minorHAnsi"/>
          <w:color w:val="auto"/>
          <w:sz w:val="22"/>
          <w:szCs w:val="22"/>
        </w:rPr>
        <w:t xml:space="preserve"> 9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2664C3E" w14:textId="77777777" w:rsidR="002D7541" w:rsidRPr="0056333B" w:rsidRDefault="002D7541" w:rsidP="002D7541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KŠZ je v zvezi s prošnjami študentov ZA PODALJŠANJE </w:t>
      </w:r>
      <w:r>
        <w:rPr>
          <w:rFonts w:asciiTheme="minorHAnsi" w:hAnsiTheme="minorHAnsi" w:cstheme="minorHAnsi"/>
        </w:rPr>
        <w:t xml:space="preserve">ABSOLVENTSKEGA </w:t>
      </w:r>
      <w:r w:rsidRPr="0056333B">
        <w:rPr>
          <w:rFonts w:asciiTheme="minorHAnsi" w:hAnsiTheme="minorHAnsi" w:cstheme="minorHAnsi"/>
        </w:rPr>
        <w:t xml:space="preserve">STATUSA ŠTUDENTA </w:t>
      </w:r>
      <w:r>
        <w:rPr>
          <w:rFonts w:asciiTheme="minorHAnsi" w:hAnsiTheme="minorHAnsi" w:cstheme="minorHAnsi"/>
        </w:rPr>
        <w:t xml:space="preserve"> n</w:t>
      </w:r>
      <w:r w:rsidRPr="0056333B">
        <w:rPr>
          <w:rFonts w:asciiTheme="minorHAnsi" w:hAnsiTheme="minorHAnsi" w:cstheme="minorHAnsi"/>
        </w:rPr>
        <w:t>a magistrskem študijskem programu Logistika sistemov, izredni študij v angleškem jeziku, v študijskem letu 202</w:t>
      </w:r>
      <w:r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odločila kot sledi v nadaljevanju: </w:t>
      </w:r>
    </w:p>
    <w:p w14:paraId="3987D56B" w14:textId="77777777" w:rsidR="002D7541" w:rsidRPr="0056333B" w:rsidRDefault="002D7541" w:rsidP="002D754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4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33"/>
        <w:gridCol w:w="190"/>
        <w:gridCol w:w="2678"/>
      </w:tblGrid>
      <w:tr w:rsidR="00656C2F" w:rsidRPr="0056333B" w14:paraId="3C784CCE" w14:textId="77777777" w:rsidTr="00656C2F">
        <w:trPr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D1E" w14:textId="77777777" w:rsidR="00656C2F" w:rsidRPr="0056333B" w:rsidRDefault="00656C2F" w:rsidP="00656C2F">
            <w:pPr>
              <w:spacing w:after="0"/>
              <w:jc w:val="right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87AE66" w14:textId="77777777" w:rsidR="00656C2F" w:rsidRPr="0056333B" w:rsidRDefault="00656C2F" w:rsidP="00BB0591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2C4F" w14:textId="77777777" w:rsidR="00656C2F" w:rsidRPr="0056333B" w:rsidRDefault="00656C2F" w:rsidP="00BB0591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7D0" w14:textId="77777777" w:rsidR="00656C2F" w:rsidRPr="0056333B" w:rsidRDefault="00656C2F" w:rsidP="00BB0591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ODLOČITEV KŠZ</w:t>
            </w:r>
          </w:p>
        </w:tc>
      </w:tr>
      <w:tr w:rsidR="00656C2F" w:rsidRPr="0056333B" w14:paraId="0C1B24DC" w14:textId="77777777" w:rsidTr="00656C2F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74C" w14:textId="77777777" w:rsidR="00656C2F" w:rsidRPr="0056333B" w:rsidRDefault="00656C2F" w:rsidP="00656C2F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ED3BF3" w14:textId="77777777" w:rsidR="00656C2F" w:rsidRPr="0056333B" w:rsidRDefault="00656C2F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008713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206" w14:textId="77777777" w:rsidR="00656C2F" w:rsidRPr="0056333B" w:rsidRDefault="00656C2F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6B0" w14:textId="77777777" w:rsidR="00656C2F" w:rsidRPr="0056333B" w:rsidRDefault="00656C2F" w:rsidP="00BB0591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 xml:space="preserve">ODOBRI podaljšanje 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ABS</w:t>
            </w:r>
          </w:p>
        </w:tc>
      </w:tr>
    </w:tbl>
    <w:p w14:paraId="0861B403" w14:textId="77777777" w:rsidR="002D7541" w:rsidRDefault="002D7541" w:rsidP="002D754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6708CD" w14:textId="77777777" w:rsidR="002D7541" w:rsidRPr="0056333B" w:rsidRDefault="002D7541" w:rsidP="009B7604">
      <w:pPr>
        <w:jc w:val="both"/>
        <w:rPr>
          <w:rFonts w:asciiTheme="minorHAnsi" w:hAnsiTheme="minorHAnsi" w:cstheme="minorHAnsi"/>
        </w:rPr>
      </w:pPr>
    </w:p>
    <w:p w14:paraId="152AA664" w14:textId="6A7FE982" w:rsidR="00DE10B2" w:rsidRPr="0056333B" w:rsidRDefault="00DE10B2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>SKLEP</w:t>
      </w:r>
      <w:r w:rsidR="00F80E80">
        <w:rPr>
          <w:rFonts w:asciiTheme="minorHAnsi" w:hAnsiTheme="minorHAnsi" w:cstheme="minorHAnsi"/>
          <w:color w:val="auto"/>
          <w:sz w:val="22"/>
          <w:szCs w:val="22"/>
        </w:rPr>
        <w:t xml:space="preserve"> 10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BD11AB7" w14:textId="4C68AA29" w:rsidR="001B2188" w:rsidRPr="0056333B" w:rsidRDefault="001B2188" w:rsidP="001B2188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KŠZ je v zvezi s prošnjami študentov ZA </w:t>
      </w:r>
      <w:r w:rsidR="002165D7" w:rsidRPr="0056333B">
        <w:rPr>
          <w:rFonts w:asciiTheme="minorHAnsi" w:hAnsiTheme="minorHAnsi" w:cstheme="minorHAnsi"/>
        </w:rPr>
        <w:t xml:space="preserve">PODALJŠANJE STATUSA ŠTUDENTA </w:t>
      </w:r>
      <w:r w:rsidR="0036776A" w:rsidRPr="0056333B">
        <w:rPr>
          <w:rFonts w:asciiTheme="minorHAnsi" w:hAnsiTheme="minorHAnsi" w:cstheme="minorHAnsi"/>
        </w:rPr>
        <w:t xml:space="preserve">v 1. letniku </w:t>
      </w:r>
      <w:r w:rsidR="00E95300" w:rsidRPr="0056333B">
        <w:rPr>
          <w:rFonts w:asciiTheme="minorHAnsi" w:hAnsiTheme="minorHAnsi" w:cstheme="minorHAnsi"/>
        </w:rPr>
        <w:t>na magistrskem študijskem programu</w:t>
      </w:r>
      <w:r w:rsidR="00224F95" w:rsidRPr="0056333B">
        <w:rPr>
          <w:rFonts w:asciiTheme="minorHAnsi" w:hAnsiTheme="minorHAnsi" w:cstheme="minorHAnsi"/>
        </w:rPr>
        <w:t xml:space="preserve"> Logistika sistemov</w:t>
      </w:r>
      <w:r w:rsidR="00E95300" w:rsidRPr="0056333B">
        <w:rPr>
          <w:rFonts w:asciiTheme="minorHAnsi" w:hAnsiTheme="minorHAnsi" w:cstheme="minorHAnsi"/>
        </w:rPr>
        <w:t>, izredni študij v angleškem jeziku</w:t>
      </w:r>
      <w:r w:rsidR="005366A4" w:rsidRPr="0056333B">
        <w:rPr>
          <w:rFonts w:asciiTheme="minorHAnsi" w:hAnsiTheme="minorHAnsi" w:cstheme="minorHAnsi"/>
        </w:rPr>
        <w:t xml:space="preserve">, </w:t>
      </w:r>
      <w:r w:rsidRPr="0056333B">
        <w:rPr>
          <w:rFonts w:asciiTheme="minorHAnsi" w:hAnsiTheme="minorHAnsi" w:cstheme="minorHAnsi"/>
        </w:rPr>
        <w:t>v študijskem letu 202</w:t>
      </w:r>
      <w:r w:rsidR="003F03BC">
        <w:rPr>
          <w:rFonts w:asciiTheme="minorHAnsi" w:hAnsiTheme="minorHAnsi" w:cstheme="minorHAnsi"/>
        </w:rPr>
        <w:t>5</w:t>
      </w:r>
      <w:r w:rsidR="002165D7" w:rsidRPr="0056333B">
        <w:rPr>
          <w:rFonts w:asciiTheme="minorHAnsi" w:hAnsiTheme="minorHAnsi" w:cstheme="minorHAnsi"/>
        </w:rPr>
        <w:t>/202</w:t>
      </w:r>
      <w:r w:rsidR="003F03BC">
        <w:rPr>
          <w:rFonts w:asciiTheme="minorHAnsi" w:hAnsiTheme="minorHAnsi" w:cstheme="minorHAnsi"/>
        </w:rPr>
        <w:t>6</w:t>
      </w:r>
      <w:r w:rsidR="00892551" w:rsidRPr="0056333B">
        <w:rPr>
          <w:rFonts w:asciiTheme="minorHAnsi" w:hAnsiTheme="minorHAnsi" w:cstheme="minorHAnsi"/>
        </w:rPr>
        <w:t xml:space="preserve"> </w:t>
      </w:r>
      <w:r w:rsidRPr="0056333B">
        <w:rPr>
          <w:rFonts w:asciiTheme="minorHAnsi" w:hAnsiTheme="minorHAnsi" w:cstheme="minorHAnsi"/>
        </w:rPr>
        <w:t xml:space="preserve">odločila kot sledi v nadaljevanju: </w:t>
      </w:r>
    </w:p>
    <w:p w14:paraId="2502E9D3" w14:textId="77777777" w:rsidR="001B2188" w:rsidRPr="0056333B" w:rsidRDefault="001B2188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4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678"/>
      </w:tblGrid>
      <w:tr w:rsidR="00F80E80" w:rsidRPr="0056333B" w14:paraId="6BD5CA79" w14:textId="77777777" w:rsidTr="00F80E80">
        <w:trPr>
          <w:trHeight w:val="5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7E8" w14:textId="16B35CB9" w:rsidR="00F80E80" w:rsidRPr="0056333B" w:rsidRDefault="00F80E80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0EB0AA" w14:textId="75FA2DAD" w:rsidR="00F80E80" w:rsidRPr="0056333B" w:rsidRDefault="00F80E80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EF1" w14:textId="4FB46189" w:rsidR="00F80E80" w:rsidRPr="0056333B" w:rsidRDefault="00F80E80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B4A" w14:textId="5E7AF520" w:rsidR="00F80E80" w:rsidRPr="0056333B" w:rsidRDefault="00F80E80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ODLOČITEV KŠZ</w:t>
            </w:r>
          </w:p>
        </w:tc>
      </w:tr>
      <w:tr w:rsidR="00F80E80" w:rsidRPr="0056333B" w14:paraId="13A0D3E7" w14:textId="77777777" w:rsidTr="00F80E8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6F0" w14:textId="227DDDBF" w:rsidR="00F80E80" w:rsidRPr="0056333B" w:rsidRDefault="00F80E80" w:rsidP="0096605F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FF4FFC" w14:textId="376DCAB3" w:rsidR="00F80E80" w:rsidRPr="0056333B" w:rsidRDefault="00F80E80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210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10783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404" w14:textId="15CBB584" w:rsidR="00F80E80" w:rsidRPr="0056333B" w:rsidRDefault="00F80E80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FE8" w14:textId="0C60B2D2" w:rsidR="00F80E80" w:rsidRPr="0056333B" w:rsidRDefault="00F80E80" w:rsidP="0096605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30B60531" w14:textId="77777777" w:rsidTr="00F80E8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660" w14:textId="02F01594" w:rsidR="00F80E80" w:rsidRPr="0056333B" w:rsidRDefault="00F80E80" w:rsidP="0096605F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079CF" w14:textId="3E62C3DA" w:rsidR="00F80E80" w:rsidRPr="0056333B" w:rsidRDefault="00F80E80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21010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765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A21" w14:textId="5FD71EAB" w:rsidR="00F80E80" w:rsidRPr="0056333B" w:rsidRDefault="00F80E80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819" w14:textId="4F6A6DC7" w:rsidR="00F80E80" w:rsidRPr="0056333B" w:rsidRDefault="00F80E80" w:rsidP="0096605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3518C264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C6A5" w14:textId="5AF02FCE" w:rsidR="00F80E80" w:rsidRPr="0056333B" w:rsidRDefault="00F80E80" w:rsidP="0096605F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15BC3" w14:textId="16E14CBF" w:rsidR="00F80E80" w:rsidRPr="0056333B" w:rsidRDefault="00F80E80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</w:rPr>
              <w:t>210</w:t>
            </w:r>
            <w:r>
              <w:rPr>
                <w:rFonts w:asciiTheme="minorHAnsi" w:hAnsiTheme="minorHAnsi" w:cstheme="minorHAnsi"/>
                <w:color w:val="000000"/>
              </w:rPr>
              <w:t>10967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34EF" w14:textId="77777777" w:rsidR="00F80E80" w:rsidRPr="0056333B" w:rsidRDefault="00F80E80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0A5" w14:textId="12A45412" w:rsidR="00F80E80" w:rsidRPr="0056333B" w:rsidRDefault="00F80E80" w:rsidP="0096605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3EEB1EE3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46B" w14:textId="40CEA6F6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65E63" w14:textId="475B6499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010866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7B6" w14:textId="3275010F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05F9" w14:textId="6C5FCB81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2A1A3DAA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700" w14:textId="29227F2E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64868" w14:textId="238A7023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010947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82E" w14:textId="420D6A5D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486D" w14:textId="52996901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44AB3FE0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1D9" w14:textId="60867BFE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13F74" w14:textId="3341FE73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210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10855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B0A" w14:textId="7EE03D01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A33" w14:textId="132CD929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6FF0DDA9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D0C" w14:textId="6640F635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B24A3" w14:textId="5355704D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010754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7768" w14:textId="619B95B5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C2D2" w14:textId="460AEFD4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2C057B3C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817A" w14:textId="55C03171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8E83C" w14:textId="29B0EA21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210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10901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974" w14:textId="14257BBE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D315" w14:textId="2BB35251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33EA6516" w14:textId="77777777" w:rsidTr="00F80E8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5E2" w14:textId="2AD4DA32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F06ED" w14:textId="749A716F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010839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76F4" w14:textId="4E02C792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12C2" w14:textId="7358A1CE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7F6203A9" w14:textId="77777777" w:rsidTr="00F80E8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7D9" w14:textId="60A0D068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1698F" w14:textId="1B7E8BC4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010925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0FB" w14:textId="6FCF83D5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2D48" w14:textId="17886DA0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F80E80" w:rsidRPr="0056333B" w14:paraId="49245259" w14:textId="77777777" w:rsidTr="00F80E8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2D83" w14:textId="43801340" w:rsidR="00F80E80" w:rsidRPr="0056333B" w:rsidRDefault="00F80E80" w:rsidP="007A6B8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B9653D" w14:textId="1B712DE7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21009967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82DD" w14:textId="77777777" w:rsidR="00F80E80" w:rsidRPr="0056333B" w:rsidRDefault="00F80E80" w:rsidP="007A6B8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50D8" w14:textId="59A77C36" w:rsidR="00F80E80" w:rsidRPr="0056333B" w:rsidRDefault="00F80E80" w:rsidP="007A6B8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NE ODOBRI podlajšanje statusa</w:t>
            </w:r>
          </w:p>
        </w:tc>
      </w:tr>
    </w:tbl>
    <w:p w14:paraId="01172560" w14:textId="77777777" w:rsidR="00703EE6" w:rsidRDefault="00703EE6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C8DB86" w14:textId="77777777" w:rsidR="003B4E8A" w:rsidRDefault="003B4E8A" w:rsidP="00347C3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610A8F" w14:textId="3E3AD401" w:rsidR="00347C3D" w:rsidRPr="0056333B" w:rsidRDefault="00347C3D" w:rsidP="00347C3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 xml:space="preserve">SKLEP </w:t>
      </w:r>
      <w:r w:rsidR="00BE7218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3DEFC98" w14:textId="345607EE" w:rsidR="00347C3D" w:rsidRPr="0056333B" w:rsidRDefault="00347C3D" w:rsidP="00347C3D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KŠZ je v zvezi s prošnjami študentov ZA NAPREDOVANJE V 2. LETNIK na magis</w:t>
      </w:r>
      <w:r w:rsidR="00AB3F14">
        <w:rPr>
          <w:rFonts w:asciiTheme="minorHAnsi" w:hAnsiTheme="minorHAnsi" w:cstheme="minorHAnsi"/>
        </w:rPr>
        <w:t>t</w:t>
      </w:r>
      <w:r w:rsidRPr="0056333B">
        <w:rPr>
          <w:rFonts w:asciiTheme="minorHAnsi" w:hAnsiTheme="minorHAnsi" w:cstheme="minorHAnsi"/>
        </w:rPr>
        <w:t>rskem študijskem programu Logistika sistemov, izredni študij v angleškem jeziku, v študijskem letu 202</w:t>
      </w:r>
      <w:r w:rsidR="003F03B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 w:rsidR="003F03B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in HKRATI O PODREDNI PROŠNJI ZA PO</w:t>
      </w:r>
      <w:r w:rsidR="005F46D9" w:rsidRPr="0056333B">
        <w:rPr>
          <w:rFonts w:asciiTheme="minorHAnsi" w:hAnsiTheme="minorHAnsi" w:cstheme="minorHAnsi"/>
        </w:rPr>
        <w:t>NAVLJANJE</w:t>
      </w:r>
      <w:r w:rsidRPr="0056333B">
        <w:rPr>
          <w:rFonts w:asciiTheme="minorHAnsi" w:hAnsiTheme="minorHAnsi" w:cstheme="minorHAnsi"/>
        </w:rPr>
        <w:t xml:space="preserve">, ČE JE BILA VLOŽENA, odločila kot sledi v nadaljevanju: </w:t>
      </w:r>
    </w:p>
    <w:tbl>
      <w:tblPr>
        <w:tblW w:w="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820"/>
      </w:tblGrid>
      <w:tr w:rsidR="00BE7218" w:rsidRPr="0056333B" w14:paraId="25D663BE" w14:textId="77777777" w:rsidTr="00BE7218">
        <w:trPr>
          <w:trHeight w:val="5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B97" w14:textId="77777777" w:rsidR="00BE7218" w:rsidRPr="0056333B" w:rsidRDefault="00BE721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7E3F70" w14:textId="77777777" w:rsidR="00BE7218" w:rsidRPr="0056333B" w:rsidRDefault="00BE721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C3A" w14:textId="77777777" w:rsidR="00BE7218" w:rsidRPr="0056333B" w:rsidRDefault="00BE721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688" w14:textId="77777777" w:rsidR="00BE7218" w:rsidRPr="0056333B" w:rsidRDefault="00BE721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ODLOČITEV KŠZ</w:t>
            </w:r>
          </w:p>
        </w:tc>
      </w:tr>
      <w:tr w:rsidR="00BE7218" w:rsidRPr="0056333B" w14:paraId="44060CF6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CAD" w14:textId="77777777" w:rsidR="00BE7218" w:rsidRPr="0056333B" w:rsidRDefault="00BE7218" w:rsidP="005F46D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75E7A3" w14:textId="3029AC6C" w:rsidR="00BE7218" w:rsidRPr="0056333B" w:rsidRDefault="00BE7218" w:rsidP="005F46D9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210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10800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14F" w14:textId="77777777" w:rsidR="00BE7218" w:rsidRPr="0056333B" w:rsidRDefault="00BE7218" w:rsidP="005F46D9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560E" w14:textId="000C48CB" w:rsidR="00BE7218" w:rsidRPr="0056333B" w:rsidRDefault="00BE7218" w:rsidP="005F46D9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58671540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3D9" w14:textId="77777777" w:rsidR="00BE7218" w:rsidRPr="0056333B" w:rsidRDefault="00BE7218" w:rsidP="00453ECB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5F6E7" w14:textId="123ACD8E" w:rsidR="00BE7218" w:rsidRPr="0056333B" w:rsidRDefault="00BE7218" w:rsidP="00453ECB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</w:rPr>
              <w:t>21</w:t>
            </w:r>
            <w:r>
              <w:rPr>
                <w:rFonts w:asciiTheme="minorHAnsi" w:hAnsiTheme="minorHAnsi" w:cstheme="minorHAnsi"/>
                <w:color w:val="000000"/>
              </w:rPr>
              <w:t>010846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A12" w14:textId="77777777" w:rsidR="00BE7218" w:rsidRPr="0056333B" w:rsidRDefault="00BE7218" w:rsidP="00453ECB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954" w14:textId="4D837CB9" w:rsidR="00BE7218" w:rsidRPr="0056333B" w:rsidRDefault="00BE7218" w:rsidP="00453EC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750CAEC0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18C3" w14:textId="77777777" w:rsidR="00BE7218" w:rsidRPr="0056333B" w:rsidRDefault="00BE7218" w:rsidP="00C57F5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008C33" w14:textId="48CAA6E4" w:rsidR="00BE7218" w:rsidRPr="0056333B" w:rsidRDefault="00BE7218" w:rsidP="00C57F57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</w:rPr>
              <w:t>21</w:t>
            </w:r>
            <w:r>
              <w:rPr>
                <w:rFonts w:asciiTheme="minorHAnsi" w:hAnsiTheme="minorHAnsi" w:cstheme="minorHAnsi"/>
                <w:color w:val="000000"/>
              </w:rPr>
              <w:t>010912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703F" w14:textId="77777777" w:rsidR="00BE7218" w:rsidRPr="0056333B" w:rsidRDefault="00BE7218" w:rsidP="00C57F5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F40F" w14:textId="2379D35A" w:rsidR="00BE7218" w:rsidRPr="0056333B" w:rsidRDefault="00BE7218" w:rsidP="00C57F5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719E9CE7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4678" w14:textId="58A7EC13" w:rsidR="00BE7218" w:rsidRPr="0056333B" w:rsidRDefault="00BE7218" w:rsidP="00DA1ABD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9685E" w14:textId="5E769528" w:rsidR="00BE7218" w:rsidRPr="0056333B" w:rsidRDefault="00BE7218" w:rsidP="00DA1AB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21010930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CCF8" w14:textId="77777777" w:rsidR="00BE7218" w:rsidRPr="0056333B" w:rsidRDefault="00BE7218" w:rsidP="00DA1ABD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125F" w14:textId="529D7575" w:rsidR="00BE7218" w:rsidRPr="0056333B" w:rsidRDefault="00BE7218" w:rsidP="00DA1ABD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6595607D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C40F" w14:textId="6D912374" w:rsidR="00BE7218" w:rsidRPr="0056333B" w:rsidRDefault="00BE7218" w:rsidP="001C5F1D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485263" w14:textId="29997710" w:rsidR="00BE7218" w:rsidRPr="0056333B" w:rsidRDefault="00BE7218" w:rsidP="001C5F1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6333B">
              <w:rPr>
                <w:rFonts w:asciiTheme="minorHAnsi" w:hAnsiTheme="minorHAnsi" w:cstheme="minorHAnsi"/>
                <w:color w:val="000000"/>
              </w:rPr>
              <w:t>21</w:t>
            </w:r>
            <w:r>
              <w:rPr>
                <w:rFonts w:asciiTheme="minorHAnsi" w:hAnsiTheme="minorHAnsi" w:cstheme="minorHAnsi"/>
                <w:color w:val="000000"/>
              </w:rPr>
              <w:t>010699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5850" w14:textId="77777777" w:rsidR="00BE7218" w:rsidRPr="0056333B" w:rsidRDefault="00BE7218" w:rsidP="001C5F1D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BF51" w14:textId="0FE7D250" w:rsidR="00BE7218" w:rsidRPr="0056333B" w:rsidRDefault="00BE7218" w:rsidP="001C5F1D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56E7EA10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63AB" w14:textId="1A0B5A28" w:rsidR="00BE7218" w:rsidRPr="0056333B" w:rsidRDefault="00BE7218" w:rsidP="00717C5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AEA67B" w14:textId="18E8CBB2" w:rsidR="00BE7218" w:rsidRPr="0056333B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21010709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B35E" w14:textId="77777777" w:rsidR="00BE7218" w:rsidRPr="0056333B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1291" w14:textId="56FCA8D7" w:rsidR="00BE7218" w:rsidRPr="0056333B" w:rsidRDefault="00BE7218" w:rsidP="00717C5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7720F7F8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A36" w14:textId="46D5D928" w:rsidR="00BE7218" w:rsidRDefault="00BE7218" w:rsidP="00717C5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lastRenderedPageBreak/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24648" w14:textId="39D38C93" w:rsidR="00BE7218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21010824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DDFF" w14:textId="77777777" w:rsidR="00BE7218" w:rsidRPr="0056333B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4F10" w14:textId="2DB6A408" w:rsidR="00BE7218" w:rsidRPr="0056333B" w:rsidRDefault="00BE7218" w:rsidP="00717C5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5D6AE298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D91F" w14:textId="6883C40C" w:rsidR="00BE7218" w:rsidRDefault="00BE7218" w:rsidP="00717C5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6C1C9" w14:textId="005A6D03" w:rsidR="00BE7218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21009563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19FB" w14:textId="77777777" w:rsidR="00BE7218" w:rsidRPr="0056333B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837A" w14:textId="3BCFD456" w:rsidR="00BE7218" w:rsidRPr="0056333B" w:rsidRDefault="00BE7218" w:rsidP="00717C5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6CBC2415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F78F" w14:textId="5F06D10E" w:rsidR="00BE7218" w:rsidRDefault="00BE7218" w:rsidP="00717C5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BB434C" w14:textId="05B859C3" w:rsidR="00BE7218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21010745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7666" w14:textId="77777777" w:rsidR="00BE7218" w:rsidRPr="0056333B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550" w14:textId="08C13869" w:rsidR="00BE7218" w:rsidRPr="0056333B" w:rsidRDefault="00BE7218" w:rsidP="00717C5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39B3EF98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7240" w14:textId="369AA0E4" w:rsidR="00BE7218" w:rsidRDefault="00BE7218" w:rsidP="00717C5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651030" w14:textId="4B766A3A" w:rsidR="00BE7218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21010710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A687" w14:textId="77777777" w:rsidR="00BE7218" w:rsidRPr="0056333B" w:rsidRDefault="00BE7218" w:rsidP="00717C5E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F83" w14:textId="64F6CC9E" w:rsidR="00BE7218" w:rsidRPr="0056333B" w:rsidRDefault="00BE7218" w:rsidP="00717C5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  <w:tr w:rsidR="00BE7218" w:rsidRPr="0056333B" w14:paraId="4420ACB1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3297" w14:textId="3F9C95C3" w:rsidR="00BE7218" w:rsidRDefault="00BE7218" w:rsidP="00914D9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16FAE" w14:textId="70951FF9" w:rsidR="00BE7218" w:rsidRDefault="00BE7218" w:rsidP="00914D9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21010891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217B" w14:textId="77777777" w:rsidR="00BE7218" w:rsidRPr="0056333B" w:rsidRDefault="00BE7218" w:rsidP="00914D92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3929" w14:textId="15276F12" w:rsidR="00BE7218" w:rsidRPr="0056333B" w:rsidRDefault="00BE7218" w:rsidP="00914D92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</w:tbl>
    <w:p w14:paraId="2457076B" w14:textId="77777777" w:rsidR="00E87680" w:rsidRDefault="00E87680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EBFA41" w14:textId="77777777" w:rsidR="003B4E8A" w:rsidRDefault="003B4E8A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BA3358" w14:textId="77777777" w:rsidR="003B4E8A" w:rsidRDefault="003B4E8A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DB597B" w14:textId="54547DFC" w:rsidR="006B12C5" w:rsidRPr="0056333B" w:rsidRDefault="006B12C5" w:rsidP="006B12C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 xml:space="preserve">SKLEP </w:t>
      </w:r>
      <w:r w:rsidR="00BE7218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0048732" w14:textId="47BE7293" w:rsidR="006B12C5" w:rsidRDefault="006B12C5" w:rsidP="006B12C5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KŠZ je v zvezi s prošnjami študentov ZA NAPREDOVANJE V 2. LETNIK na </w:t>
      </w:r>
      <w:r>
        <w:rPr>
          <w:rFonts w:asciiTheme="minorHAnsi" w:hAnsiTheme="minorHAnsi" w:cstheme="minorHAnsi"/>
        </w:rPr>
        <w:t xml:space="preserve">univerzitetnem </w:t>
      </w:r>
      <w:r w:rsidRPr="0056333B">
        <w:rPr>
          <w:rFonts w:asciiTheme="minorHAnsi" w:hAnsiTheme="minorHAnsi" w:cstheme="minorHAnsi"/>
        </w:rPr>
        <w:t>študijskem programu Logistika sistemov, izredni študij v angleškem jeziku, v študijskem letu 202</w:t>
      </w:r>
      <w:r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in HKRATI O PODREDNI PROŠNJI ZA PONAVLJANJE, ČE JE BILA VLOŽENA, odločila kot sledi v nadaljevanju: </w:t>
      </w:r>
    </w:p>
    <w:p w14:paraId="15CAD463" w14:textId="77777777" w:rsidR="006B12C5" w:rsidRDefault="006B12C5" w:rsidP="006B12C5">
      <w:pPr>
        <w:jc w:val="both"/>
        <w:rPr>
          <w:rFonts w:asciiTheme="minorHAnsi" w:hAnsiTheme="minorHAnsi" w:cstheme="minorHAnsi"/>
        </w:rPr>
      </w:pPr>
    </w:p>
    <w:tbl>
      <w:tblPr>
        <w:tblW w:w="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820"/>
      </w:tblGrid>
      <w:tr w:rsidR="00BE7218" w:rsidRPr="0056333B" w14:paraId="10D723BA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FF33" w14:textId="77777777" w:rsidR="00BE7218" w:rsidRPr="006B12C5" w:rsidRDefault="00BE7218" w:rsidP="006B12C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6B12C5">
              <w:rPr>
                <w:rFonts w:asciiTheme="minorHAnsi" w:hAnsiTheme="minorHAnsi" w:cstheme="minorHAns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93163" w14:textId="77777777" w:rsidR="00BE7218" w:rsidRPr="006B12C5" w:rsidRDefault="00BE7218" w:rsidP="00BB0591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6B12C5">
              <w:rPr>
                <w:rFonts w:asciiTheme="minorHAnsi" w:hAnsiTheme="minorHAnsi" w:cstheme="minorHAnsi"/>
                <w:color w:val="000000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5D67" w14:textId="77777777" w:rsidR="00BE7218" w:rsidRPr="006B12C5" w:rsidRDefault="00BE7218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1931" w14:textId="77777777" w:rsidR="00BE7218" w:rsidRPr="006B12C5" w:rsidRDefault="00BE7218" w:rsidP="006B12C5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6B12C5">
              <w:rPr>
                <w:rFonts w:asciiTheme="minorHAnsi" w:hAnsiTheme="minorHAnsi" w:cstheme="minorHAnsi"/>
                <w:color w:val="000000"/>
                <w:lang w:eastAsia="sl-SI"/>
              </w:rPr>
              <w:t>ODLOČITEV KŠZ</w:t>
            </w:r>
          </w:p>
        </w:tc>
      </w:tr>
      <w:tr w:rsidR="00BE7218" w:rsidRPr="0056333B" w14:paraId="76B8B7BF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0672" w14:textId="30156CCD" w:rsidR="00BE7218" w:rsidRDefault="00BE7218" w:rsidP="00BB05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2F6B1D" w14:textId="77777777" w:rsidR="00BE7218" w:rsidRDefault="00BE7218" w:rsidP="00BB0591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20050409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2E2" w14:textId="77777777" w:rsidR="00BE7218" w:rsidRPr="0056333B" w:rsidRDefault="00BE7218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762F" w14:textId="77777777" w:rsidR="00BE7218" w:rsidRPr="0056333B" w:rsidRDefault="00BE7218" w:rsidP="00BB0591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napredovanje v 2.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</w:tbl>
    <w:p w14:paraId="2A2EEF03" w14:textId="77777777" w:rsidR="006B12C5" w:rsidRDefault="006B12C5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F82CC5" w14:textId="77777777" w:rsidR="00BE7218" w:rsidRDefault="00BE7218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EA013E" w14:textId="585A73DC" w:rsidR="00AF366A" w:rsidRPr="0056333B" w:rsidRDefault="00AF366A" w:rsidP="00AF366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 xml:space="preserve">SKLEP </w:t>
      </w:r>
      <w:r w:rsidR="00BE7218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23E8BEE" w14:textId="616B0B65" w:rsidR="00AF366A" w:rsidRDefault="00AF366A" w:rsidP="00AF366A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KŠZ je v zvezi s prošnjami študentov ZA NAPREDOVANJE V </w:t>
      </w:r>
      <w:r>
        <w:rPr>
          <w:rFonts w:asciiTheme="minorHAnsi" w:hAnsiTheme="minorHAnsi" w:cstheme="minorHAnsi"/>
        </w:rPr>
        <w:t>3</w:t>
      </w:r>
      <w:r w:rsidRPr="0056333B">
        <w:rPr>
          <w:rFonts w:asciiTheme="minorHAnsi" w:hAnsiTheme="minorHAnsi" w:cstheme="minorHAnsi"/>
        </w:rPr>
        <w:t xml:space="preserve">. LETNIK na </w:t>
      </w:r>
      <w:r>
        <w:rPr>
          <w:rFonts w:asciiTheme="minorHAnsi" w:hAnsiTheme="minorHAnsi" w:cstheme="minorHAnsi"/>
        </w:rPr>
        <w:t xml:space="preserve">univerzitetnem </w:t>
      </w:r>
      <w:r w:rsidRPr="0056333B">
        <w:rPr>
          <w:rFonts w:asciiTheme="minorHAnsi" w:hAnsiTheme="minorHAnsi" w:cstheme="minorHAnsi"/>
        </w:rPr>
        <w:t>študijskem programu Logistika sistemov, izredni študij v angleškem jeziku, v študijskem letu 202</w:t>
      </w:r>
      <w:r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in HKRATI O PODREDNI PROŠNJI ZA PONAVLJANJE, ČE JE BILA VLOŽENA, odločila kot sledi v nadaljevanju: </w:t>
      </w:r>
    </w:p>
    <w:tbl>
      <w:tblPr>
        <w:tblW w:w="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820"/>
      </w:tblGrid>
      <w:tr w:rsidR="00BE7218" w:rsidRPr="006B12C5" w14:paraId="436D38CC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5F6B" w14:textId="77777777" w:rsidR="00BE7218" w:rsidRPr="006B12C5" w:rsidRDefault="00BE7218" w:rsidP="00BB05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6B12C5">
              <w:rPr>
                <w:rFonts w:asciiTheme="minorHAnsi" w:hAnsiTheme="minorHAnsi" w:cstheme="minorHAns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F1ABC4" w14:textId="77777777" w:rsidR="00BE7218" w:rsidRPr="006B12C5" w:rsidRDefault="00BE7218" w:rsidP="00BB0591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6B12C5">
              <w:rPr>
                <w:rFonts w:asciiTheme="minorHAnsi" w:hAnsiTheme="minorHAnsi" w:cstheme="minorHAnsi"/>
                <w:color w:val="000000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4349" w14:textId="77777777" w:rsidR="00BE7218" w:rsidRPr="006B12C5" w:rsidRDefault="00BE7218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337E" w14:textId="77777777" w:rsidR="00BE7218" w:rsidRPr="006B12C5" w:rsidRDefault="00BE7218" w:rsidP="00BB0591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6B12C5">
              <w:rPr>
                <w:rFonts w:asciiTheme="minorHAnsi" w:hAnsiTheme="minorHAnsi" w:cstheme="minorHAnsi"/>
                <w:color w:val="000000"/>
                <w:lang w:eastAsia="sl-SI"/>
              </w:rPr>
              <w:t>ODLOČITEV KŠZ</w:t>
            </w:r>
          </w:p>
        </w:tc>
      </w:tr>
      <w:tr w:rsidR="00BE7218" w:rsidRPr="0056333B" w14:paraId="4390C558" w14:textId="77777777" w:rsidTr="00BE721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C3A6" w14:textId="34B27CA5" w:rsidR="00BE7218" w:rsidRDefault="00BE7218" w:rsidP="00AF366A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B4261B" w14:textId="1B73C9FB" w:rsidR="00BE7218" w:rsidRDefault="00BE7218" w:rsidP="00AF366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20046882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A68A" w14:textId="77777777" w:rsidR="00BE7218" w:rsidRPr="0056333B" w:rsidRDefault="00BE7218" w:rsidP="00AF366A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AF9C" w14:textId="298F674F" w:rsidR="00BE7218" w:rsidRPr="0056333B" w:rsidRDefault="00BE7218" w:rsidP="00AF366A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 xml:space="preserve">ODOBRI napredovanje v 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3</w:t>
            </w: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. l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.</w:t>
            </w:r>
          </w:p>
        </w:tc>
      </w:tr>
    </w:tbl>
    <w:p w14:paraId="548AEC39" w14:textId="77777777" w:rsidR="00AF366A" w:rsidRDefault="00AF366A" w:rsidP="00AF366A">
      <w:pPr>
        <w:jc w:val="both"/>
        <w:rPr>
          <w:rFonts w:asciiTheme="minorHAnsi" w:hAnsiTheme="minorHAnsi" w:cstheme="minorHAnsi"/>
        </w:rPr>
      </w:pPr>
    </w:p>
    <w:p w14:paraId="7AD3EA95" w14:textId="77777777" w:rsidR="006B12C5" w:rsidRPr="0056333B" w:rsidRDefault="006B12C5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12779B" w14:textId="74075FE4" w:rsidR="00E87680" w:rsidRPr="0056333B" w:rsidRDefault="00E87680" w:rsidP="00E876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 xml:space="preserve">SKLEP </w:t>
      </w:r>
      <w:r w:rsidR="00E37748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9831D06" w14:textId="3C451B15" w:rsidR="00E87680" w:rsidRPr="0056333B" w:rsidRDefault="00E87680" w:rsidP="00E87680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KŠZ je v zvezi s prošnjami študentov ZA PODALJŠANJE STATUSA ŠTUDENTA</w:t>
      </w:r>
      <w:r w:rsidR="008701C3" w:rsidRPr="0056333B">
        <w:rPr>
          <w:rFonts w:asciiTheme="minorHAnsi" w:hAnsiTheme="minorHAnsi" w:cstheme="minorHAnsi"/>
        </w:rPr>
        <w:t xml:space="preserve"> v 1. letniku </w:t>
      </w:r>
      <w:r w:rsidRPr="0056333B">
        <w:rPr>
          <w:rFonts w:asciiTheme="minorHAnsi" w:hAnsiTheme="minorHAnsi" w:cstheme="minorHAnsi"/>
        </w:rPr>
        <w:t>na univerzitetnem študijskem programu Logistika sistemov, izredni študij v angleškem jeziku, v študijskem letu 202</w:t>
      </w:r>
      <w:r w:rsidR="003F03B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 w:rsidR="003F03B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odločila kot sledi v nadaljevanju: </w:t>
      </w:r>
    </w:p>
    <w:p w14:paraId="55FD2CFF" w14:textId="77777777" w:rsidR="00E87680" w:rsidRPr="0056333B" w:rsidRDefault="00E87680" w:rsidP="00E876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820"/>
      </w:tblGrid>
      <w:tr w:rsidR="00E37748" w:rsidRPr="0056333B" w14:paraId="51665CA6" w14:textId="77777777" w:rsidTr="00E37748">
        <w:trPr>
          <w:trHeight w:val="5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DDB" w14:textId="77777777" w:rsidR="00E37748" w:rsidRPr="0056333B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3E6172" w14:textId="77777777" w:rsidR="00E37748" w:rsidRPr="0056333B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8C5" w14:textId="77777777" w:rsidR="00E37748" w:rsidRPr="0056333B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5AF" w14:textId="77777777" w:rsidR="00E37748" w:rsidRPr="0056333B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ODLOČITEV KŠZ</w:t>
            </w:r>
          </w:p>
        </w:tc>
      </w:tr>
      <w:tr w:rsidR="00E37748" w:rsidRPr="0056333B" w14:paraId="0AFD598B" w14:textId="77777777" w:rsidTr="00E3774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2BB" w14:textId="58670D98" w:rsidR="00E37748" w:rsidRPr="0056333B" w:rsidRDefault="00E37748" w:rsidP="003F78B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914E8E" w14:textId="5C26FFED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20051121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8463" w14:textId="1CE9D8EB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ABE6" w14:textId="5F3517B7" w:rsidR="00E37748" w:rsidRPr="0056333B" w:rsidRDefault="00E37748" w:rsidP="003F78B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E37748" w:rsidRPr="0056333B" w14:paraId="66AAE2BD" w14:textId="77777777" w:rsidTr="00E3774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BCF" w14:textId="711E067B" w:rsidR="00E37748" w:rsidRPr="0056333B" w:rsidRDefault="00E37748" w:rsidP="003F78B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2C7BA" w14:textId="6E174EA3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20051345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C9C" w14:textId="68A58AE1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831" w14:textId="58EE9DD9" w:rsidR="00E37748" w:rsidRPr="0056333B" w:rsidRDefault="00E37748" w:rsidP="003F78B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E37748" w:rsidRPr="0056333B" w14:paraId="77C45CB4" w14:textId="77777777" w:rsidTr="00E377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5F13" w14:textId="13AC90B3" w:rsidR="00E37748" w:rsidRPr="0056333B" w:rsidRDefault="00E37748" w:rsidP="003F78B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11383" w14:textId="31E4D682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20051176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5EAF" w14:textId="77777777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2E19" w14:textId="09D45356" w:rsidR="00E37748" w:rsidRPr="0056333B" w:rsidRDefault="00E37748" w:rsidP="003F78B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E37748" w:rsidRPr="0056333B" w14:paraId="72E64873" w14:textId="77777777" w:rsidTr="00E377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D9C" w14:textId="2054F738" w:rsidR="00E37748" w:rsidRPr="0056333B" w:rsidRDefault="00E37748" w:rsidP="003F78B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E8B44" w14:textId="53F65569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20051310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10B" w14:textId="3A38204B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CAF" w14:textId="6AB946BA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E37748" w:rsidRPr="0056333B" w14:paraId="04076805" w14:textId="77777777" w:rsidTr="00E3774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A6F" w14:textId="78E07900" w:rsidR="00E37748" w:rsidRPr="0056333B" w:rsidRDefault="00E37748" w:rsidP="003F78B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90EF9" w14:textId="4F4AD15E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20051118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4625" w14:textId="1D432984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AB32" w14:textId="5FA071AB" w:rsidR="00E37748" w:rsidRPr="0056333B" w:rsidRDefault="00E37748" w:rsidP="003F78B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  <w:tr w:rsidR="00E37748" w:rsidRPr="0056333B" w14:paraId="03A2B578" w14:textId="77777777" w:rsidTr="00E3774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2A24" w14:textId="466A11BD" w:rsidR="00E37748" w:rsidRDefault="00E37748" w:rsidP="003F78B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E2899" w14:textId="2F53B129" w:rsidR="00E37748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20051277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570F" w14:textId="77777777" w:rsidR="00E37748" w:rsidRPr="0056333B" w:rsidRDefault="00E37748" w:rsidP="003F78B7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E6C9" w14:textId="407D2721" w:rsidR="00E37748" w:rsidRPr="0056333B" w:rsidRDefault="00E37748" w:rsidP="003F78B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</w:tbl>
    <w:p w14:paraId="6D238D49" w14:textId="45A8D4EE" w:rsidR="005478CC" w:rsidRPr="0056333B" w:rsidRDefault="005478CC" w:rsidP="005478CC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 </w:t>
      </w:r>
    </w:p>
    <w:p w14:paraId="4B3BBE19" w14:textId="5F2C4EDD" w:rsidR="007E3225" w:rsidRDefault="007E3225">
      <w:pPr>
        <w:spacing w:after="0"/>
        <w:rPr>
          <w:rFonts w:asciiTheme="minorHAnsi" w:hAnsiTheme="minorHAnsi" w:cstheme="minorHAnsi"/>
          <w:lang w:eastAsia="sl-SI"/>
        </w:rPr>
      </w:pPr>
    </w:p>
    <w:p w14:paraId="37AF588E" w14:textId="77777777" w:rsidR="00E37748" w:rsidRDefault="00E37748">
      <w:pPr>
        <w:spacing w:after="0"/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</w:rPr>
        <w:br w:type="page"/>
      </w:r>
    </w:p>
    <w:p w14:paraId="08481E2A" w14:textId="681FE5F9" w:rsidR="004B0F83" w:rsidRPr="0056333B" w:rsidRDefault="004B0F83" w:rsidP="004B0F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lastRenderedPageBreak/>
        <w:t>SKLEP</w:t>
      </w:r>
      <w:r w:rsidR="00E37748">
        <w:rPr>
          <w:rFonts w:asciiTheme="minorHAnsi" w:hAnsiTheme="minorHAnsi" w:cstheme="minorHAnsi"/>
          <w:color w:val="auto"/>
          <w:sz w:val="22"/>
          <w:szCs w:val="22"/>
        </w:rPr>
        <w:t xml:space="preserve"> 15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1B9E089" w14:textId="2588118E" w:rsidR="004B0F83" w:rsidRPr="00B70EA8" w:rsidRDefault="004B0F83" w:rsidP="004B0F83">
      <w:pPr>
        <w:jc w:val="both"/>
        <w:rPr>
          <w:rFonts w:asciiTheme="minorHAnsi" w:hAnsiTheme="minorHAnsi" w:cstheme="minorHAnsi"/>
        </w:rPr>
      </w:pPr>
      <w:r w:rsidRPr="00B70EA8">
        <w:rPr>
          <w:rFonts w:asciiTheme="minorHAnsi" w:hAnsiTheme="minorHAnsi" w:cstheme="minorHAnsi"/>
        </w:rPr>
        <w:t>KŠZ je v zvezi s prošnjami študentov ZA PODALJŠANJE STATUSA ŠTUDENTA v 2. letniku na univerzitetnem študijskem programu Logistika sistemov, izredni študij v angleškem jeziku, v študijskem letu 202</w:t>
      </w:r>
      <w:r w:rsidR="003F03BC" w:rsidRPr="00B70EA8">
        <w:rPr>
          <w:rFonts w:asciiTheme="minorHAnsi" w:hAnsiTheme="minorHAnsi" w:cstheme="minorHAnsi"/>
        </w:rPr>
        <w:t>5</w:t>
      </w:r>
      <w:r w:rsidRPr="00B70EA8">
        <w:rPr>
          <w:rFonts w:asciiTheme="minorHAnsi" w:hAnsiTheme="minorHAnsi" w:cstheme="minorHAnsi"/>
        </w:rPr>
        <w:t>/202</w:t>
      </w:r>
      <w:r w:rsidR="003F03BC" w:rsidRPr="00B70EA8">
        <w:rPr>
          <w:rFonts w:asciiTheme="minorHAnsi" w:hAnsiTheme="minorHAnsi" w:cstheme="minorHAnsi"/>
        </w:rPr>
        <w:t>6</w:t>
      </w:r>
      <w:r w:rsidRPr="00B70EA8">
        <w:rPr>
          <w:rFonts w:asciiTheme="minorHAnsi" w:hAnsiTheme="minorHAnsi" w:cstheme="minorHAnsi"/>
        </w:rPr>
        <w:t xml:space="preserve"> odločila kot sledi v nadaljevanju: </w:t>
      </w:r>
    </w:p>
    <w:p w14:paraId="62E7D936" w14:textId="77777777" w:rsidR="004B0F83" w:rsidRPr="007703A1" w:rsidRDefault="004B0F83" w:rsidP="004B0F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tbl>
      <w:tblPr>
        <w:tblW w:w="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820"/>
      </w:tblGrid>
      <w:tr w:rsidR="00E37748" w:rsidRPr="007703A1" w14:paraId="7A582121" w14:textId="77777777" w:rsidTr="00E37748">
        <w:trPr>
          <w:trHeight w:val="5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69A" w14:textId="77777777" w:rsidR="00E37748" w:rsidRPr="00B70EA8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B70EA8">
              <w:rPr>
                <w:rFonts w:asciiTheme="minorHAnsi" w:hAnsiTheme="minorHAnsi" w:cs="Calibr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709385" w14:textId="77777777" w:rsidR="00E37748" w:rsidRPr="00B70EA8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B70EA8">
              <w:rPr>
                <w:rFonts w:asciiTheme="minorHAnsi" w:hAnsiTheme="minorHAns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44A" w14:textId="77777777" w:rsidR="00E37748" w:rsidRPr="00B70EA8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5F4" w14:textId="77777777" w:rsidR="00E37748" w:rsidRPr="00B70EA8" w:rsidRDefault="00E37748" w:rsidP="00453ECB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B70EA8">
              <w:rPr>
                <w:rFonts w:asciiTheme="minorHAnsi" w:hAnsiTheme="minorHAnsi" w:cs="Calibri"/>
                <w:color w:val="000000"/>
                <w:lang w:eastAsia="sl-SI"/>
              </w:rPr>
              <w:t>ODLOČITEV KŠZ</w:t>
            </w:r>
          </w:p>
        </w:tc>
      </w:tr>
      <w:tr w:rsidR="00E37748" w:rsidRPr="007703A1" w14:paraId="1BB7BB23" w14:textId="77777777" w:rsidTr="00E3774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F9FC" w14:textId="513232A9" w:rsidR="00E37748" w:rsidRPr="00B70EA8" w:rsidRDefault="00E37748" w:rsidP="00B70EA8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F778" w14:textId="4C52D3D8" w:rsidR="00E37748" w:rsidRPr="00B70EA8" w:rsidRDefault="00E37748" w:rsidP="00B70EA8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0049151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B6A6" w14:textId="2095F437" w:rsidR="00E37748" w:rsidRPr="00B70EA8" w:rsidRDefault="00E37748" w:rsidP="00B70EA8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21E" w14:textId="670C9C65" w:rsidR="00E37748" w:rsidRPr="00B70EA8" w:rsidRDefault="00E37748" w:rsidP="00B70EA8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</w:tbl>
    <w:p w14:paraId="0E14DD41" w14:textId="77777777" w:rsidR="004B0F83" w:rsidRPr="0056333B" w:rsidRDefault="004B0F83" w:rsidP="00B52F5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3097A8" w14:textId="77777777" w:rsidR="004A50C7" w:rsidRDefault="004A50C7" w:rsidP="004A50C7">
      <w:pPr>
        <w:shd w:val="clear" w:color="auto" w:fill="FFFFFF"/>
        <w:spacing w:before="100" w:beforeAutospacing="1" w:after="0"/>
        <w:rPr>
          <w:rFonts w:asciiTheme="minorHAnsi" w:hAnsiTheme="minorHAnsi"/>
          <w:b/>
          <w:bCs/>
          <w:color w:val="000000"/>
          <w:lang w:eastAsia="sl-SI"/>
        </w:rPr>
      </w:pPr>
    </w:p>
    <w:p w14:paraId="5836FEA4" w14:textId="77777777" w:rsidR="004A50C7" w:rsidRPr="0056333B" w:rsidRDefault="004A50C7" w:rsidP="004A50C7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Poseben status študenta na UM za kategorijo študenti invalidi oz. študenti s posebnimi potrebami</w:t>
      </w:r>
    </w:p>
    <w:p w14:paraId="50D3C819" w14:textId="4A90C6A1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SKLEP</w:t>
      </w:r>
      <w:r w:rsidR="0038701B">
        <w:rPr>
          <w:rFonts w:asciiTheme="minorHAnsi" w:hAnsiTheme="minorHAnsi" w:cstheme="minorHAnsi"/>
        </w:rPr>
        <w:t xml:space="preserve"> 16</w:t>
      </w:r>
      <w:r w:rsidRPr="0056333B">
        <w:rPr>
          <w:rFonts w:asciiTheme="minorHAnsi" w:hAnsiTheme="minorHAnsi" w:cstheme="minorHAnsi"/>
        </w:rPr>
        <w:t>:</w:t>
      </w:r>
    </w:p>
    <w:p w14:paraId="67B03DD9" w14:textId="2F20F6DD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 xml:space="preserve">Študentki </w:t>
      </w:r>
      <w:r>
        <w:rPr>
          <w:rFonts w:asciiTheme="minorHAnsi" w:hAnsiTheme="minorHAnsi" w:cstheme="minorHAnsi"/>
          <w:color w:val="000000"/>
        </w:rPr>
        <w:t xml:space="preserve">(20051006) </w:t>
      </w:r>
      <w:r w:rsidRPr="0056333B">
        <w:rPr>
          <w:rFonts w:asciiTheme="minorHAnsi" w:hAnsiTheme="minorHAnsi" w:cstheme="minorHAnsi"/>
          <w:color w:val="000000"/>
        </w:rPr>
        <w:t xml:space="preserve">visokošolskega strokovnega študijskega programa Gospodarska in tehniška logistika na 1. stopnji študija FL UM, SE ODOBRI status študenta s posebnimi potrebami za čas izobraževanja na Fakulteti za logistiko Univerze v Mariboru in se </w:t>
      </w:r>
      <w:r>
        <w:rPr>
          <w:rFonts w:asciiTheme="minorHAnsi" w:hAnsiTheme="minorHAnsi" w:cstheme="minorHAnsi"/>
          <w:color w:val="000000"/>
        </w:rPr>
        <w:t xml:space="preserve">ji </w:t>
      </w:r>
      <w:r w:rsidRPr="0056333B">
        <w:rPr>
          <w:rFonts w:asciiTheme="minorHAnsi" w:hAnsiTheme="minorHAnsi" w:cstheme="minorHAnsi"/>
          <w:color w:val="000000"/>
        </w:rPr>
        <w:t>s tem omogoči:</w:t>
      </w:r>
    </w:p>
    <w:p w14:paraId="6F4194B5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1.Prilagoditve predavanj in vaj:</w:t>
      </w:r>
      <w:r w:rsidRPr="0056333B">
        <w:rPr>
          <w:rFonts w:asciiTheme="minorHAnsi" w:hAnsiTheme="minorHAnsi" w:cstheme="minorHAnsi"/>
          <w:lang w:eastAsia="sl-SI"/>
        </w:rPr>
        <w:t xml:space="preserve"> </w:t>
      </w:r>
    </w:p>
    <w:p w14:paraId="41F2CCA7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- vnaprejšnje prejemanje študijskega gradiva, ki se uporablja na predavanjih in vajah, v kolikor ga na samem mestu študent ne more dobiti v njemu dostopni obliki (Moodle)</w:t>
      </w:r>
    </w:p>
    <w:p w14:paraId="1AA207E6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2.Prilagoditve preverjanja in ocenjevanja znanja:</w:t>
      </w:r>
    </w:p>
    <w:p w14:paraId="5515C53D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strike/>
          <w:lang w:eastAsia="sl-SI"/>
        </w:rPr>
        <w:t>-</w:t>
      </w:r>
      <w:r w:rsidRPr="0056333B">
        <w:rPr>
          <w:rFonts w:asciiTheme="minorHAnsi" w:hAnsiTheme="minorHAnsi" w:cstheme="minorHAnsi"/>
          <w:lang w:eastAsia="sl-SI"/>
        </w:rPr>
        <w:t xml:space="preserve"> opravljanje izpitov izven razpisanih rokov, v dogovoru z izvajalcem predmeta, </w:t>
      </w:r>
    </w:p>
    <w:p w14:paraId="3F3CA853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-</w:t>
      </w:r>
      <w:r>
        <w:rPr>
          <w:rFonts w:asciiTheme="minorHAnsi" w:hAnsiTheme="minorHAnsi" w:cstheme="minorHAnsi"/>
          <w:lang w:eastAsia="sl-SI"/>
        </w:rPr>
        <w:t xml:space="preserve"> </w:t>
      </w:r>
      <w:r w:rsidRPr="0056333B">
        <w:rPr>
          <w:rFonts w:asciiTheme="minorHAnsi" w:hAnsiTheme="minorHAnsi" w:cstheme="minorHAnsi"/>
          <w:lang w:eastAsia="sl-SI"/>
        </w:rPr>
        <w:t>podaljšan čas izpitov,</w:t>
      </w:r>
    </w:p>
    <w:p w14:paraId="151258F6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-razumni daljši rok za oddajo seminarskih nalog in drugih študijskih obveznosti</w:t>
      </w:r>
    </w:p>
    <w:p w14:paraId="7BEBA2EA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3.Prilagoditve v knjižnici:</w:t>
      </w:r>
    </w:p>
    <w:p w14:paraId="19D5EB23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- daljši rok izposoje gradiva,</w:t>
      </w:r>
    </w:p>
    <w:p w14:paraId="3EAA6892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>- možnost izposoje čitalniškega gradiva na dom.</w:t>
      </w:r>
    </w:p>
    <w:p w14:paraId="2A7A6E20" w14:textId="77777777" w:rsidR="004A50C7" w:rsidRPr="0056333B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rPr>
          <w:rFonts w:asciiTheme="minorHAnsi" w:hAnsiTheme="minorHAnsi" w:cstheme="minorHAnsi"/>
          <w:lang w:eastAsia="sl-SI"/>
        </w:rPr>
      </w:pPr>
      <w:r w:rsidRPr="0056333B">
        <w:rPr>
          <w:rFonts w:asciiTheme="minorHAnsi" w:hAnsiTheme="minorHAnsi" w:cstheme="minorHAnsi"/>
          <w:lang w:eastAsia="sl-SI"/>
        </w:rPr>
        <w:t xml:space="preserve">Druge smiselne prilagoditve predavanj in vaj ter za preverjanje znanja študenta s posebnimi potebami, po presoji posameznega izvajalca predmeta.  </w:t>
      </w:r>
    </w:p>
    <w:p w14:paraId="35DF873C" w14:textId="77777777" w:rsidR="004A50C7" w:rsidRDefault="004A50C7" w:rsidP="004A50C7">
      <w:pPr>
        <w:spacing w:line="276" w:lineRule="auto"/>
        <w:jc w:val="both"/>
        <w:rPr>
          <w:rFonts w:asciiTheme="minorHAnsi" w:hAnsiTheme="minorHAnsi" w:cstheme="minorHAnsi"/>
        </w:rPr>
      </w:pPr>
    </w:p>
    <w:p w14:paraId="48ADD849" w14:textId="2772BB0F" w:rsidR="00444346" w:rsidRDefault="00444346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SKLEP 17:</w:t>
      </w:r>
    </w:p>
    <w:p w14:paraId="3AB1C9D4" w14:textId="179BA24B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jc w:val="both"/>
        <w:rPr>
          <w:rFonts w:cs="Calibri"/>
        </w:rPr>
      </w:pPr>
      <w:r w:rsidRPr="007D3EA1">
        <w:rPr>
          <w:rFonts w:cs="Calibri"/>
          <w:color w:val="000000"/>
        </w:rPr>
        <w:t>(21011128) se v študijskem letu 202</w:t>
      </w:r>
      <w:r>
        <w:rPr>
          <w:rFonts w:cs="Calibri"/>
          <w:color w:val="000000"/>
        </w:rPr>
        <w:t>5</w:t>
      </w:r>
      <w:r w:rsidRPr="007D3EA1">
        <w:rPr>
          <w:rFonts w:cs="Calibri"/>
          <w:color w:val="000000"/>
        </w:rPr>
        <w:t>/202</w:t>
      </w:r>
      <w:r>
        <w:rPr>
          <w:rFonts w:cs="Calibri"/>
          <w:color w:val="000000"/>
        </w:rPr>
        <w:t>6</w:t>
      </w:r>
      <w:r w:rsidRPr="007D3EA1">
        <w:rPr>
          <w:rFonts w:cs="Calibri"/>
          <w:color w:val="000000"/>
        </w:rPr>
        <w:t xml:space="preserve"> ODOBRI </w:t>
      </w:r>
      <w:r w:rsidRPr="007D3EA1">
        <w:rPr>
          <w:rFonts w:cs="Calibri"/>
        </w:rPr>
        <w:t xml:space="preserve">poseben status študenta/ke z možnostjo podaljšanja. </w:t>
      </w:r>
    </w:p>
    <w:p w14:paraId="5198A62D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7D3EA1">
        <w:rPr>
          <w:rFonts w:cs="Calibri"/>
        </w:rPr>
        <w:t xml:space="preserve">S tem se ji omogoči: </w:t>
      </w:r>
    </w:p>
    <w:p w14:paraId="682BF638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</w:rPr>
        <w:t>-</w:t>
      </w:r>
      <w:r w:rsidRPr="007D3EA1">
        <w:rPr>
          <w:rFonts w:cs="Calibri"/>
          <w:lang w:eastAsia="sl-SI"/>
        </w:rPr>
        <w:t xml:space="preserve">pravico do zmanjšanja obvezne prisotnosti in opravičene odsotnosti za študijske obveznosti v dogovoru z nosilcem predmeta, </w:t>
      </w:r>
    </w:p>
    <w:p w14:paraId="7991B56E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  <w:lang w:eastAsia="sl-SI"/>
        </w:rPr>
        <w:t xml:space="preserve">- pravico do naknadnega opravljanja vaj, oddaje in predstavitve seminarskih nalog, sprotnega preverjanja znanja ipd.,  </w:t>
      </w:r>
    </w:p>
    <w:p w14:paraId="65EA3D29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  <w:lang w:eastAsia="sl-SI"/>
        </w:rPr>
        <w:t>-pravico do opravljanja izpitov izven razpisanih izpitnih rokov v skladu s Pravilnikom o preverjanju in ocenjevanju znanja na Univerzi v Mariboru.</w:t>
      </w:r>
    </w:p>
    <w:p w14:paraId="66394601" w14:textId="77777777" w:rsidR="004A50C7" w:rsidRDefault="004A50C7" w:rsidP="004A50C7">
      <w:pPr>
        <w:spacing w:line="276" w:lineRule="auto"/>
        <w:jc w:val="both"/>
        <w:rPr>
          <w:rFonts w:asciiTheme="minorHAnsi" w:hAnsiTheme="minorHAnsi" w:cstheme="minorHAnsi"/>
        </w:rPr>
      </w:pPr>
    </w:p>
    <w:p w14:paraId="5A0FE140" w14:textId="6F1D4B06" w:rsidR="0038701B" w:rsidRDefault="0038701B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S</w:t>
      </w:r>
      <w:r w:rsidR="00382781">
        <w:rPr>
          <w:rFonts w:cs="Calibri"/>
          <w:color w:val="000000"/>
        </w:rPr>
        <w:t xml:space="preserve">KLEP </w:t>
      </w:r>
      <w:r>
        <w:rPr>
          <w:rFonts w:cs="Calibri"/>
          <w:color w:val="000000"/>
        </w:rPr>
        <w:t>18:</w:t>
      </w:r>
    </w:p>
    <w:p w14:paraId="3E3F74B9" w14:textId="044C4DA1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jc w:val="both"/>
        <w:rPr>
          <w:rFonts w:cs="Calibri"/>
        </w:rPr>
      </w:pPr>
      <w:r w:rsidRPr="007D3EA1">
        <w:rPr>
          <w:rFonts w:cs="Calibri"/>
          <w:color w:val="000000"/>
        </w:rPr>
        <w:t>(21</w:t>
      </w:r>
      <w:r>
        <w:rPr>
          <w:rFonts w:cs="Calibri"/>
          <w:color w:val="000000"/>
        </w:rPr>
        <w:t>009699</w:t>
      </w:r>
      <w:r w:rsidRPr="007D3EA1">
        <w:rPr>
          <w:rFonts w:cs="Calibri"/>
          <w:color w:val="000000"/>
        </w:rPr>
        <w:t>) se v študijskem letu 202</w:t>
      </w:r>
      <w:r>
        <w:rPr>
          <w:rFonts w:cs="Calibri"/>
          <w:color w:val="000000"/>
        </w:rPr>
        <w:t>5</w:t>
      </w:r>
      <w:r w:rsidRPr="007D3EA1">
        <w:rPr>
          <w:rFonts w:cs="Calibri"/>
          <w:color w:val="000000"/>
        </w:rPr>
        <w:t>/202</w:t>
      </w:r>
      <w:r>
        <w:rPr>
          <w:rFonts w:cs="Calibri"/>
          <w:color w:val="000000"/>
        </w:rPr>
        <w:t>6</w:t>
      </w:r>
      <w:r w:rsidRPr="007D3EA1">
        <w:rPr>
          <w:rFonts w:cs="Calibri"/>
          <w:color w:val="000000"/>
        </w:rPr>
        <w:t xml:space="preserve"> ODOBRI </w:t>
      </w:r>
      <w:r w:rsidRPr="007D3EA1">
        <w:rPr>
          <w:rFonts w:cs="Calibri"/>
        </w:rPr>
        <w:t xml:space="preserve">poseben status študenta/ke z možnostjo podaljšanja. </w:t>
      </w:r>
    </w:p>
    <w:p w14:paraId="236DA750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7D3EA1">
        <w:rPr>
          <w:rFonts w:cs="Calibri"/>
        </w:rPr>
        <w:t xml:space="preserve">S tem se ji omogoči: </w:t>
      </w:r>
    </w:p>
    <w:p w14:paraId="40B87431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</w:rPr>
        <w:t>-</w:t>
      </w:r>
      <w:r w:rsidRPr="007D3EA1">
        <w:rPr>
          <w:rFonts w:cs="Calibri"/>
          <w:lang w:eastAsia="sl-SI"/>
        </w:rPr>
        <w:t xml:space="preserve">pravico do zmanjšanja obvezne prisotnosti in opravičene odsotnosti za študijske obveznosti v dogovoru z nosilcem predmeta, </w:t>
      </w:r>
    </w:p>
    <w:p w14:paraId="7F4E4441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  <w:lang w:eastAsia="sl-SI"/>
        </w:rPr>
        <w:t xml:space="preserve">- pravico do naknadnega opravljanja vaj, oddaje in predstavitve seminarskih nalog, sprotnega preverjanja znanja ipd.,  </w:t>
      </w:r>
    </w:p>
    <w:p w14:paraId="789D6440" w14:textId="77777777" w:rsidR="004A50C7" w:rsidRPr="007D3EA1" w:rsidRDefault="004A50C7" w:rsidP="004A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  <w:lang w:eastAsia="sl-SI"/>
        </w:rPr>
        <w:t>-pravico do opravljanja izpitov izven razpisanih izpitnih rokov v skladu s Pravilnikom o preverjanju in ocenjevanju znanja na Univerzi v Mariboru.</w:t>
      </w:r>
    </w:p>
    <w:p w14:paraId="7C34305F" w14:textId="77777777" w:rsidR="004A50C7" w:rsidRPr="0056333B" w:rsidRDefault="004A50C7" w:rsidP="009B7604">
      <w:pPr>
        <w:jc w:val="both"/>
        <w:rPr>
          <w:rFonts w:asciiTheme="minorHAnsi" w:hAnsiTheme="minorHAnsi" w:cstheme="minorHAnsi"/>
        </w:rPr>
      </w:pPr>
    </w:p>
    <w:p w14:paraId="2E183FEE" w14:textId="77777777" w:rsidR="00597C8A" w:rsidRPr="0056333B" w:rsidRDefault="00597C8A" w:rsidP="00597C8A">
      <w:pP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56333B">
        <w:rPr>
          <w:rFonts w:asciiTheme="minorHAnsi" w:hAnsiTheme="minorHAnsi" w:cstheme="minorHAnsi"/>
        </w:rPr>
        <w:t xml:space="preserve">VPIS OSEBE BREZ STATUSA – </w:t>
      </w:r>
      <w:r w:rsidRPr="0056333B">
        <w:rPr>
          <w:rFonts w:asciiTheme="minorHAnsi" w:hAnsiTheme="minorHAnsi"/>
          <w:b/>
        </w:rPr>
        <w:t>Nadaljevanje študija po prekinitvi</w:t>
      </w:r>
    </w:p>
    <w:p w14:paraId="73595251" w14:textId="77777777" w:rsidR="00597C8A" w:rsidRPr="0056333B" w:rsidRDefault="00597C8A" w:rsidP="00597C8A">
      <w:pPr>
        <w:jc w:val="both"/>
        <w:rPr>
          <w:rFonts w:asciiTheme="minorHAnsi" w:hAnsiTheme="minorHAnsi"/>
          <w:bCs/>
        </w:rPr>
      </w:pPr>
    </w:p>
    <w:p w14:paraId="691295E4" w14:textId="4B75E598" w:rsidR="00597C8A" w:rsidRPr="0056333B" w:rsidRDefault="00597C8A" w:rsidP="00597C8A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>SKLEP</w:t>
      </w:r>
      <w:r w:rsidR="00E713DC">
        <w:rPr>
          <w:rFonts w:asciiTheme="minorHAnsi" w:hAnsiTheme="minorHAnsi" w:cstheme="minorHAnsi"/>
          <w:sz w:val="22"/>
          <w:szCs w:val="22"/>
        </w:rPr>
        <w:t xml:space="preserve"> 19</w:t>
      </w:r>
      <w:r w:rsidRPr="0056333B">
        <w:rPr>
          <w:rFonts w:asciiTheme="minorHAnsi" w:hAnsiTheme="minorHAnsi" w:cstheme="minorHAnsi"/>
          <w:sz w:val="22"/>
          <w:szCs w:val="22"/>
        </w:rPr>
        <w:t>:</w:t>
      </w:r>
    </w:p>
    <w:p w14:paraId="090D3242" w14:textId="0DC527AB" w:rsidR="00597C8A" w:rsidRPr="0056333B" w:rsidRDefault="00597C8A" w:rsidP="00597C8A">
      <w:pPr>
        <w:rPr>
          <w:rFonts w:asciiTheme="minorHAnsi" w:hAnsiTheme="minorHAnsi" w:cs="Century Gothic"/>
          <w:color w:val="00B050"/>
        </w:rPr>
      </w:pPr>
      <w:r w:rsidRPr="0056333B">
        <w:rPr>
          <w:rFonts w:asciiTheme="minorHAnsi" w:hAnsiTheme="minorHAnsi" w:cs="Century Gothic"/>
        </w:rPr>
        <w:t>V študijskem letu 202</w:t>
      </w:r>
      <w:r>
        <w:rPr>
          <w:rFonts w:asciiTheme="minorHAnsi" w:hAnsiTheme="minorHAnsi" w:cs="Century Gothic"/>
        </w:rPr>
        <w:t>4</w:t>
      </w:r>
      <w:r w:rsidRPr="0056333B">
        <w:rPr>
          <w:rFonts w:asciiTheme="minorHAnsi" w:hAnsiTheme="minorHAnsi" w:cs="Century Gothic"/>
        </w:rPr>
        <w:t>/202</w:t>
      </w:r>
      <w:r>
        <w:rPr>
          <w:rFonts w:asciiTheme="minorHAnsi" w:hAnsiTheme="minorHAnsi" w:cs="Century Gothic"/>
        </w:rPr>
        <w:t>5</w:t>
      </w:r>
      <w:r w:rsidRPr="0056333B">
        <w:rPr>
          <w:rFonts w:asciiTheme="minorHAnsi" w:hAnsiTheme="minorHAnsi" w:cs="Century Gothic"/>
        </w:rPr>
        <w:t xml:space="preserve">  lahko študent nadaljuje s študijem po prekinitvi, s tem da opravi obveznosti kot sledi: 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109"/>
        <w:gridCol w:w="1625"/>
        <w:gridCol w:w="3457"/>
      </w:tblGrid>
      <w:tr w:rsidR="00E713DC" w:rsidRPr="0056333B" w14:paraId="582BD6E5" w14:textId="77777777" w:rsidTr="00E713DC">
        <w:tc>
          <w:tcPr>
            <w:tcW w:w="1069" w:type="dxa"/>
          </w:tcPr>
          <w:p w14:paraId="5A4DCD11" w14:textId="77777777" w:rsidR="00E713DC" w:rsidRPr="0056333B" w:rsidRDefault="00E713DC" w:rsidP="00BB0591">
            <w:p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z. št.</w:t>
            </w:r>
          </w:p>
        </w:tc>
        <w:tc>
          <w:tcPr>
            <w:tcW w:w="1109" w:type="dxa"/>
          </w:tcPr>
          <w:p w14:paraId="02E23202" w14:textId="77777777" w:rsidR="00E713DC" w:rsidRPr="0056333B" w:rsidRDefault="00E713DC" w:rsidP="00BB0591">
            <w:p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Vpisna številka</w:t>
            </w:r>
          </w:p>
        </w:tc>
        <w:tc>
          <w:tcPr>
            <w:tcW w:w="1625" w:type="dxa"/>
          </w:tcPr>
          <w:p w14:paraId="3AA5324C" w14:textId="77777777" w:rsidR="00E713DC" w:rsidRPr="0056333B" w:rsidRDefault="00E713DC" w:rsidP="00BB0591">
            <w:pPr>
              <w:jc w:val="center"/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vrsta študijskega programa</w:t>
            </w:r>
          </w:p>
        </w:tc>
        <w:tc>
          <w:tcPr>
            <w:tcW w:w="3457" w:type="dxa"/>
          </w:tcPr>
          <w:p w14:paraId="6E875098" w14:textId="51BD7B91" w:rsidR="00E713DC" w:rsidRPr="0056333B" w:rsidRDefault="00E713DC" w:rsidP="00BB0591">
            <w:p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Obveznosti študenta v 202</w:t>
            </w:r>
            <w:r>
              <w:rPr>
                <w:rFonts w:asciiTheme="minorHAnsi" w:hAnsiTheme="minorHAnsi" w:cs="Century Gothic"/>
              </w:rPr>
              <w:t>4</w:t>
            </w:r>
            <w:r w:rsidRPr="0056333B">
              <w:rPr>
                <w:rFonts w:asciiTheme="minorHAnsi" w:hAnsiTheme="minorHAnsi" w:cs="Century Gothic"/>
              </w:rPr>
              <w:t>/202</w:t>
            </w:r>
            <w:r>
              <w:rPr>
                <w:rFonts w:asciiTheme="minorHAnsi" w:hAnsiTheme="minorHAnsi" w:cs="Century Gothic"/>
              </w:rPr>
              <w:t>5</w:t>
            </w:r>
            <w:r w:rsidRPr="0056333B">
              <w:rPr>
                <w:rFonts w:asciiTheme="minorHAnsi" w:hAnsiTheme="minorHAnsi" w:cs="Century Gothic"/>
              </w:rPr>
              <w:t xml:space="preserve">  </w:t>
            </w:r>
          </w:p>
        </w:tc>
      </w:tr>
      <w:tr w:rsidR="00E713DC" w:rsidRPr="0056333B" w14:paraId="119572CF" w14:textId="77777777" w:rsidTr="00E713DC">
        <w:tc>
          <w:tcPr>
            <w:tcW w:w="1069" w:type="dxa"/>
          </w:tcPr>
          <w:p w14:paraId="24DFFCD0" w14:textId="77777777" w:rsidR="00E713DC" w:rsidRPr="0056333B" w:rsidRDefault="00E713DC" w:rsidP="00BB0591">
            <w:p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1.</w:t>
            </w:r>
          </w:p>
        </w:tc>
        <w:tc>
          <w:tcPr>
            <w:tcW w:w="1109" w:type="dxa"/>
          </w:tcPr>
          <w:p w14:paraId="56429F4A" w14:textId="69EF787E" w:rsidR="00E713DC" w:rsidRPr="0056333B" w:rsidRDefault="00E713DC" w:rsidP="00BB0591">
            <w:p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2100</w:t>
            </w:r>
            <w:r>
              <w:rPr>
                <w:rFonts w:asciiTheme="minorHAnsi" w:hAnsiTheme="minorHAnsi" w:cs="Century Gothic"/>
              </w:rPr>
              <w:t>3909</w:t>
            </w:r>
          </w:p>
        </w:tc>
        <w:tc>
          <w:tcPr>
            <w:tcW w:w="1625" w:type="dxa"/>
          </w:tcPr>
          <w:p w14:paraId="54E5BE49" w14:textId="77777777" w:rsidR="00E713DC" w:rsidRPr="0056333B" w:rsidRDefault="00E713DC" w:rsidP="00BB0591">
            <w:p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MAG ABS</w:t>
            </w:r>
          </w:p>
        </w:tc>
        <w:tc>
          <w:tcPr>
            <w:tcW w:w="3457" w:type="dxa"/>
          </w:tcPr>
          <w:p w14:paraId="0CC1DFA6" w14:textId="3ABC0665" w:rsidR="00E713DC" w:rsidRPr="0056333B" w:rsidRDefault="00E713DC" w:rsidP="00597C8A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="Century Gothic"/>
              </w:rPr>
            </w:pPr>
            <w:r w:rsidRPr="0056333B">
              <w:rPr>
                <w:rFonts w:asciiTheme="minorHAnsi" w:hAnsiTheme="minorHAnsi" w:cs="Century Gothic"/>
              </w:rPr>
              <w:t>M</w:t>
            </w:r>
            <w:r>
              <w:rPr>
                <w:rFonts w:asciiTheme="minorHAnsi" w:hAnsiTheme="minorHAnsi" w:cs="Century Gothic"/>
              </w:rPr>
              <w:t>a</w:t>
            </w:r>
            <w:r w:rsidRPr="0056333B">
              <w:rPr>
                <w:rFonts w:asciiTheme="minorHAnsi" w:hAnsiTheme="minorHAnsi" w:cs="Century Gothic"/>
              </w:rPr>
              <w:t>gistrsko delo (</w:t>
            </w:r>
            <w:r>
              <w:rPr>
                <w:rFonts w:asciiTheme="minorHAnsi" w:hAnsiTheme="minorHAnsi" w:cs="Century Gothic"/>
              </w:rPr>
              <w:t>20</w:t>
            </w:r>
            <w:r w:rsidRPr="0056333B">
              <w:rPr>
                <w:rFonts w:asciiTheme="minorHAnsi" w:hAnsiTheme="minorHAnsi" w:cs="Century Gothic"/>
              </w:rPr>
              <w:t xml:space="preserve"> ECTS)</w:t>
            </w:r>
          </w:p>
          <w:p w14:paraId="04AD90B7" w14:textId="6F32F4AE" w:rsidR="00E713DC" w:rsidRPr="0056333B" w:rsidRDefault="00E713DC" w:rsidP="00597C8A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="Century Gothic"/>
              </w:rPr>
            </w:pPr>
            <w:r>
              <w:rPr>
                <w:rFonts w:asciiTheme="minorHAnsi" w:hAnsiTheme="minorHAnsi" w:cs="Century Gothic"/>
              </w:rPr>
              <w:t xml:space="preserve">Raziskovalno delo </w:t>
            </w:r>
            <w:r w:rsidRPr="0056333B">
              <w:rPr>
                <w:rFonts w:asciiTheme="minorHAnsi" w:hAnsiTheme="minorHAnsi" w:cs="Century Gothic"/>
              </w:rPr>
              <w:t>(10 ECTS)</w:t>
            </w:r>
          </w:p>
        </w:tc>
      </w:tr>
    </w:tbl>
    <w:p w14:paraId="6964F549" w14:textId="6A6EDDBA" w:rsidR="009B4A3B" w:rsidRDefault="009B4A3B" w:rsidP="00FB77C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318A463A" w14:textId="77777777" w:rsidR="00E811AD" w:rsidRPr="0056333B" w:rsidRDefault="00E811AD" w:rsidP="00E811AD">
      <w:pPr>
        <w:pStyle w:val="Odstavekseznama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</w:rPr>
      </w:pPr>
    </w:p>
    <w:p w14:paraId="26F6CF27" w14:textId="16F507B2" w:rsidR="001F02A1" w:rsidRPr="0056333B" w:rsidRDefault="001F02A1" w:rsidP="001F02A1">
      <w:pPr>
        <w:shd w:val="clear" w:color="auto" w:fill="BFBFBF"/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 xml:space="preserve">Sprememba načina študija </w:t>
      </w:r>
    </w:p>
    <w:p w14:paraId="03B1ED35" w14:textId="5EEC5F3C" w:rsidR="009D4ADD" w:rsidRPr="009B1630" w:rsidRDefault="009D4ADD" w:rsidP="00773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  <w:r w:rsidRPr="009B1630">
        <w:rPr>
          <w:rFonts w:asciiTheme="minorHAnsi" w:hAnsiTheme="minorHAnsi" w:cstheme="minorHAnsi"/>
        </w:rPr>
        <w:t>S</w:t>
      </w:r>
      <w:r w:rsidRPr="009B1630">
        <w:rPr>
          <w:rFonts w:asciiTheme="minorHAnsi" w:hAnsiTheme="minorHAnsi" w:cstheme="minorHAnsi"/>
          <w:color w:val="000000"/>
        </w:rPr>
        <w:t>KLEP</w:t>
      </w:r>
      <w:r w:rsidR="003D6467" w:rsidRPr="009B1630">
        <w:rPr>
          <w:rFonts w:asciiTheme="minorHAnsi" w:hAnsiTheme="minorHAnsi" w:cstheme="minorHAnsi"/>
          <w:color w:val="000000"/>
        </w:rPr>
        <w:t xml:space="preserve"> </w:t>
      </w:r>
      <w:r w:rsidR="00B461DE">
        <w:rPr>
          <w:rFonts w:asciiTheme="minorHAnsi" w:hAnsiTheme="minorHAnsi" w:cstheme="minorHAnsi"/>
          <w:color w:val="000000"/>
        </w:rPr>
        <w:t>20</w:t>
      </w:r>
      <w:r w:rsidRPr="009B1630">
        <w:rPr>
          <w:rFonts w:asciiTheme="minorHAnsi" w:hAnsiTheme="minorHAnsi" w:cstheme="minorHAnsi"/>
          <w:color w:val="000000"/>
        </w:rPr>
        <w:t>:</w:t>
      </w:r>
    </w:p>
    <w:p w14:paraId="5BE5B290" w14:textId="1EDF810A" w:rsidR="009D4ADD" w:rsidRPr="0056333B" w:rsidRDefault="002C2B65" w:rsidP="00773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  <w:r w:rsidRPr="009B1630">
        <w:rPr>
          <w:rFonts w:asciiTheme="minorHAnsi" w:hAnsiTheme="minorHAnsi" w:cstheme="minorHAnsi"/>
        </w:rPr>
        <w:t>(200</w:t>
      </w:r>
      <w:r w:rsidR="00540713">
        <w:rPr>
          <w:rFonts w:asciiTheme="minorHAnsi" w:hAnsiTheme="minorHAnsi" w:cstheme="minorHAnsi"/>
        </w:rPr>
        <w:t>47993</w:t>
      </w:r>
      <w:r w:rsidR="00446A9C" w:rsidRPr="009B1630">
        <w:rPr>
          <w:rFonts w:asciiTheme="minorHAnsi" w:hAnsiTheme="minorHAnsi" w:cstheme="minorHAnsi"/>
        </w:rPr>
        <w:t>)</w:t>
      </w:r>
      <w:r w:rsidR="009D4ADD" w:rsidRPr="009B1630">
        <w:rPr>
          <w:rFonts w:asciiTheme="minorHAnsi" w:hAnsiTheme="minorHAnsi" w:cstheme="minorHAnsi"/>
        </w:rPr>
        <w:t xml:space="preserve">, </w:t>
      </w:r>
      <w:r w:rsidR="009D4ADD" w:rsidRPr="009B1630">
        <w:rPr>
          <w:rFonts w:asciiTheme="minorHAnsi" w:hAnsiTheme="minorHAnsi" w:cstheme="minorHAnsi"/>
          <w:color w:val="000000"/>
        </w:rPr>
        <w:t>se v študijskem letu 20</w:t>
      </w:r>
      <w:r w:rsidR="004C3EC4" w:rsidRPr="009B1630">
        <w:rPr>
          <w:rFonts w:asciiTheme="minorHAnsi" w:hAnsiTheme="minorHAnsi" w:cstheme="minorHAnsi"/>
          <w:color w:val="000000"/>
        </w:rPr>
        <w:t>2</w:t>
      </w:r>
      <w:r w:rsidR="00540713">
        <w:rPr>
          <w:rFonts w:asciiTheme="minorHAnsi" w:hAnsiTheme="minorHAnsi" w:cstheme="minorHAnsi"/>
          <w:color w:val="000000"/>
        </w:rPr>
        <w:t>5</w:t>
      </w:r>
      <w:r w:rsidR="009D4ADD" w:rsidRPr="009B1630">
        <w:rPr>
          <w:rFonts w:asciiTheme="minorHAnsi" w:hAnsiTheme="minorHAnsi" w:cstheme="minorHAnsi"/>
          <w:color w:val="000000"/>
        </w:rPr>
        <w:t>/20</w:t>
      </w:r>
      <w:r w:rsidR="009D1962" w:rsidRPr="009B1630">
        <w:rPr>
          <w:rFonts w:asciiTheme="minorHAnsi" w:hAnsiTheme="minorHAnsi" w:cstheme="minorHAnsi"/>
          <w:color w:val="000000"/>
        </w:rPr>
        <w:t>2</w:t>
      </w:r>
      <w:r w:rsidR="00540713">
        <w:rPr>
          <w:rFonts w:asciiTheme="minorHAnsi" w:hAnsiTheme="minorHAnsi" w:cstheme="minorHAnsi"/>
          <w:color w:val="000000"/>
        </w:rPr>
        <w:t>6</w:t>
      </w:r>
      <w:r w:rsidR="009D4ADD" w:rsidRPr="009B1630">
        <w:rPr>
          <w:rFonts w:asciiTheme="minorHAnsi" w:hAnsiTheme="minorHAnsi" w:cstheme="minorHAnsi"/>
          <w:color w:val="000000"/>
        </w:rPr>
        <w:t xml:space="preserve"> na </w:t>
      </w:r>
      <w:r w:rsidR="00237486" w:rsidRPr="009B1630">
        <w:rPr>
          <w:rFonts w:asciiTheme="minorHAnsi" w:hAnsiTheme="minorHAnsi" w:cstheme="minorHAnsi"/>
          <w:color w:val="000000"/>
        </w:rPr>
        <w:t>1</w:t>
      </w:r>
      <w:r w:rsidR="009D4ADD" w:rsidRPr="009B1630">
        <w:rPr>
          <w:rFonts w:asciiTheme="minorHAnsi" w:hAnsiTheme="minorHAnsi" w:cstheme="minorHAnsi"/>
          <w:color w:val="000000"/>
        </w:rPr>
        <w:t xml:space="preserve">. Stopnji </w:t>
      </w:r>
      <w:r w:rsidR="00237486" w:rsidRPr="009B1630">
        <w:rPr>
          <w:rFonts w:asciiTheme="minorHAnsi" w:hAnsiTheme="minorHAnsi" w:cstheme="minorHAnsi"/>
          <w:color w:val="000000"/>
        </w:rPr>
        <w:t xml:space="preserve">visokošolskega strokovnega programa Gospodarska in tehniška logistika </w:t>
      </w:r>
      <w:r w:rsidR="009D4ADD" w:rsidRPr="009B1630">
        <w:rPr>
          <w:rFonts w:asciiTheme="minorHAnsi" w:hAnsiTheme="minorHAnsi" w:cstheme="minorHAnsi"/>
          <w:color w:val="000000"/>
        </w:rPr>
        <w:t>FL UM ODOBRI</w:t>
      </w:r>
      <w:r w:rsidR="009407A5" w:rsidRPr="009B1630">
        <w:rPr>
          <w:rFonts w:asciiTheme="minorHAnsi" w:hAnsiTheme="minorHAnsi" w:cstheme="minorHAnsi"/>
          <w:color w:val="000000"/>
        </w:rPr>
        <w:t xml:space="preserve"> </w:t>
      </w:r>
      <w:r w:rsidR="009D4ADD" w:rsidRPr="009B1630">
        <w:rPr>
          <w:rFonts w:asciiTheme="minorHAnsi" w:hAnsiTheme="minorHAnsi" w:cstheme="minorHAnsi"/>
          <w:color w:val="000000"/>
        </w:rPr>
        <w:t>sprememba načina študija iz rednega v izredni</w:t>
      </w:r>
      <w:r w:rsidRPr="009B1630">
        <w:rPr>
          <w:rFonts w:asciiTheme="minorHAnsi" w:hAnsiTheme="minorHAnsi" w:cstheme="minorHAnsi"/>
          <w:color w:val="000000"/>
        </w:rPr>
        <w:t xml:space="preserve"> študij</w:t>
      </w:r>
      <w:r w:rsidR="009D4ADD" w:rsidRPr="009B1630">
        <w:rPr>
          <w:rFonts w:asciiTheme="minorHAnsi" w:hAnsiTheme="minorHAnsi" w:cstheme="minorHAnsi"/>
          <w:color w:val="000000"/>
        </w:rPr>
        <w:t>.</w:t>
      </w:r>
      <w:r w:rsidR="009D4ADD" w:rsidRPr="0056333B">
        <w:rPr>
          <w:rFonts w:asciiTheme="minorHAnsi" w:hAnsiTheme="minorHAnsi" w:cstheme="minorHAnsi"/>
          <w:color w:val="000000"/>
        </w:rPr>
        <w:t xml:space="preserve"> </w:t>
      </w:r>
    </w:p>
    <w:p w14:paraId="579A5A0A" w14:textId="5B864ECC" w:rsidR="00237486" w:rsidRPr="0056333B" w:rsidRDefault="00ED28DA" w:rsidP="00AB452B">
      <w:pPr>
        <w:pStyle w:val="Navaden-zamik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1A3AF8B" w14:textId="2CB7310E" w:rsidR="00E41976" w:rsidRPr="006A5CA9" w:rsidRDefault="00E41976" w:rsidP="00E41976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 w:rsidRPr="006A5CA9">
        <w:rPr>
          <w:rFonts w:asciiTheme="minorHAnsi" w:hAnsiTheme="minorHAnsi" w:cstheme="minorHAnsi"/>
        </w:rPr>
        <w:t>Priznavanje izpitov</w:t>
      </w:r>
    </w:p>
    <w:p w14:paraId="5792E5AE" w14:textId="540E18EA" w:rsidR="00E41976" w:rsidRPr="006A5CA9" w:rsidRDefault="00E41976" w:rsidP="00E41976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6A5CA9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33396CAD" w14:textId="048382B9" w:rsidR="00444346" w:rsidRDefault="00444346" w:rsidP="00E419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SKLEP 21:</w:t>
      </w:r>
    </w:p>
    <w:p w14:paraId="52B028E6" w14:textId="57E6257F" w:rsidR="00E41976" w:rsidRPr="006A5CA9" w:rsidRDefault="00E41976" w:rsidP="00E419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CA9">
        <w:rPr>
          <w:rFonts w:asciiTheme="minorHAnsi" w:hAnsiTheme="minorHAnsi" w:cstheme="minorHAnsi"/>
          <w:sz w:val="22"/>
          <w:szCs w:val="22"/>
        </w:rPr>
        <w:t>(2</w:t>
      </w:r>
      <w:r w:rsidR="00D704F6">
        <w:rPr>
          <w:rFonts w:asciiTheme="minorHAnsi" w:hAnsiTheme="minorHAnsi" w:cstheme="minorHAnsi"/>
          <w:sz w:val="22"/>
          <w:szCs w:val="22"/>
        </w:rPr>
        <w:t>1011216</w:t>
      </w:r>
      <w:r w:rsidRPr="006A5CA9">
        <w:rPr>
          <w:rFonts w:asciiTheme="minorHAnsi" w:hAnsiTheme="minorHAnsi" w:cstheme="minorHAnsi"/>
          <w:sz w:val="22"/>
          <w:szCs w:val="22"/>
        </w:rPr>
        <w:t xml:space="preserve">) se V CELOTI priznajo obveznosti pri predmetu </w:t>
      </w:r>
      <w:r w:rsidR="00D704F6">
        <w:rPr>
          <w:rFonts w:asciiTheme="minorHAnsi" w:hAnsiTheme="minorHAnsi" w:cstheme="minorHAnsi"/>
          <w:sz w:val="22"/>
          <w:szCs w:val="22"/>
        </w:rPr>
        <w:t xml:space="preserve">Raziskovalni projekt </w:t>
      </w:r>
      <w:r w:rsidRPr="006A5CA9">
        <w:rPr>
          <w:rFonts w:asciiTheme="minorHAnsi" w:hAnsiTheme="minorHAnsi" w:cstheme="minorHAnsi"/>
          <w:sz w:val="22"/>
          <w:szCs w:val="22"/>
        </w:rPr>
        <w:t>(</w:t>
      </w:r>
      <w:r w:rsidR="004E3049">
        <w:rPr>
          <w:rFonts w:asciiTheme="minorHAnsi" w:hAnsiTheme="minorHAnsi" w:cstheme="minorHAnsi"/>
          <w:sz w:val="22"/>
          <w:szCs w:val="22"/>
        </w:rPr>
        <w:t>9</w:t>
      </w:r>
      <w:r w:rsidRPr="006A5CA9">
        <w:rPr>
          <w:rFonts w:asciiTheme="minorHAnsi" w:hAnsiTheme="minorHAnsi" w:cstheme="minorHAnsi"/>
          <w:sz w:val="22"/>
          <w:szCs w:val="22"/>
        </w:rPr>
        <w:t xml:space="preserve"> ECTS) na </w:t>
      </w:r>
      <w:r w:rsidR="004E3049">
        <w:rPr>
          <w:rFonts w:asciiTheme="minorHAnsi" w:hAnsiTheme="minorHAnsi" w:cstheme="minorHAnsi"/>
          <w:sz w:val="22"/>
          <w:szCs w:val="22"/>
        </w:rPr>
        <w:t xml:space="preserve">magistrskem </w:t>
      </w:r>
      <w:r w:rsidRPr="006A5CA9">
        <w:rPr>
          <w:rFonts w:asciiTheme="minorHAnsi" w:hAnsiTheme="minorHAnsi" w:cstheme="minorHAnsi"/>
          <w:sz w:val="22"/>
          <w:szCs w:val="22"/>
        </w:rPr>
        <w:t xml:space="preserve">študijskem programu </w:t>
      </w:r>
      <w:r w:rsidR="004E3049">
        <w:rPr>
          <w:rFonts w:asciiTheme="minorHAnsi" w:hAnsiTheme="minorHAnsi" w:cstheme="minorHAnsi"/>
          <w:sz w:val="22"/>
          <w:szCs w:val="22"/>
        </w:rPr>
        <w:t>2</w:t>
      </w:r>
      <w:r w:rsidRPr="006A5CA9">
        <w:rPr>
          <w:rFonts w:asciiTheme="minorHAnsi" w:hAnsiTheme="minorHAnsi" w:cstheme="minorHAnsi"/>
          <w:sz w:val="22"/>
          <w:szCs w:val="22"/>
        </w:rPr>
        <w:t xml:space="preserve">. stopnje </w:t>
      </w:r>
      <w:r w:rsidR="004E3049">
        <w:rPr>
          <w:rFonts w:asciiTheme="minorHAnsi" w:hAnsiTheme="minorHAnsi" w:cstheme="minorHAnsi"/>
          <w:sz w:val="22"/>
          <w:szCs w:val="22"/>
        </w:rPr>
        <w:t>Logistika sistemov</w:t>
      </w:r>
      <w:r w:rsidR="00C6404E">
        <w:rPr>
          <w:rFonts w:asciiTheme="minorHAnsi" w:hAnsiTheme="minorHAnsi" w:cstheme="minorHAnsi"/>
          <w:sz w:val="22"/>
          <w:szCs w:val="22"/>
        </w:rPr>
        <w:t xml:space="preserve"> FL.</w:t>
      </w:r>
      <w:r w:rsidRPr="006A5C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F2F7F" w14:textId="77777777" w:rsidR="006B40A1" w:rsidRDefault="00ED28DA" w:rsidP="00F92D60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1AF4A11" w14:textId="164F85E3" w:rsidR="00444346" w:rsidRDefault="00444346" w:rsidP="00986BB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SKLEP 22:</w:t>
      </w:r>
    </w:p>
    <w:p w14:paraId="428A3F25" w14:textId="39A7492E" w:rsidR="00986BBA" w:rsidRPr="006A5CA9" w:rsidRDefault="00986BBA" w:rsidP="00986BB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(20052472) </w:t>
      </w:r>
      <w:r w:rsidRPr="006A5CA9">
        <w:rPr>
          <w:rFonts w:asciiTheme="minorHAnsi" w:hAnsiTheme="minorHAnsi" w:cstheme="minorHAnsi"/>
          <w:sz w:val="22"/>
          <w:szCs w:val="22"/>
        </w:rPr>
        <w:t xml:space="preserve">se V CELOTI priznajo obveznosti pri predmetu </w:t>
      </w:r>
      <w:r>
        <w:rPr>
          <w:rFonts w:asciiTheme="minorHAnsi" w:hAnsiTheme="minorHAnsi" w:cstheme="minorHAnsi"/>
          <w:sz w:val="22"/>
          <w:szCs w:val="22"/>
        </w:rPr>
        <w:t xml:space="preserve">Osnove mehatronike v logistiki </w:t>
      </w:r>
      <w:r w:rsidRPr="006A5CA9">
        <w:rPr>
          <w:rFonts w:asciiTheme="minorHAnsi" w:hAnsiTheme="minorHAnsi" w:cstheme="minorHAnsi"/>
          <w:sz w:val="22"/>
          <w:szCs w:val="22"/>
        </w:rPr>
        <w:t>(</w:t>
      </w:r>
      <w:r w:rsidR="008B10E2">
        <w:rPr>
          <w:rFonts w:asciiTheme="minorHAnsi" w:hAnsiTheme="minorHAnsi" w:cstheme="minorHAnsi"/>
          <w:sz w:val="22"/>
          <w:szCs w:val="22"/>
        </w:rPr>
        <w:t>6</w:t>
      </w:r>
      <w:r w:rsidRPr="006A5CA9">
        <w:rPr>
          <w:rFonts w:asciiTheme="minorHAnsi" w:hAnsiTheme="minorHAnsi" w:cstheme="minorHAnsi"/>
          <w:sz w:val="22"/>
          <w:szCs w:val="22"/>
        </w:rPr>
        <w:t xml:space="preserve"> ECTS) na </w:t>
      </w:r>
      <w:r w:rsidR="008B10E2">
        <w:rPr>
          <w:rFonts w:asciiTheme="minorHAnsi" w:hAnsiTheme="minorHAnsi" w:cstheme="minorHAnsi"/>
          <w:sz w:val="22"/>
          <w:szCs w:val="22"/>
        </w:rPr>
        <w:t>visokošolskem strokovnem študijskem programu</w:t>
      </w:r>
      <w:r w:rsidR="00191575">
        <w:rPr>
          <w:rFonts w:asciiTheme="minorHAnsi" w:hAnsiTheme="minorHAnsi" w:cstheme="minorHAnsi"/>
          <w:sz w:val="22"/>
          <w:szCs w:val="22"/>
        </w:rPr>
        <w:t xml:space="preserve"> 1. stopnje </w:t>
      </w:r>
      <w:r w:rsidR="008B10E2">
        <w:rPr>
          <w:rFonts w:asciiTheme="minorHAnsi" w:hAnsiTheme="minorHAnsi" w:cstheme="minorHAnsi"/>
          <w:sz w:val="22"/>
          <w:szCs w:val="22"/>
        </w:rPr>
        <w:t xml:space="preserve">Gospodarska in tehniška logistika </w:t>
      </w:r>
      <w:r>
        <w:rPr>
          <w:rFonts w:asciiTheme="minorHAnsi" w:hAnsiTheme="minorHAnsi" w:cstheme="minorHAnsi"/>
          <w:sz w:val="22"/>
          <w:szCs w:val="22"/>
        </w:rPr>
        <w:t>FL</w:t>
      </w:r>
      <w:r w:rsidR="006562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A5C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1342E" w14:textId="2D3A3CFC" w:rsidR="00F727F8" w:rsidRDefault="00F727F8">
      <w:pPr>
        <w:spacing w:after="0"/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</w:rPr>
        <w:br w:type="page"/>
      </w:r>
    </w:p>
    <w:p w14:paraId="2E42560E" w14:textId="77777777" w:rsidR="006B40A1" w:rsidRDefault="006B40A1" w:rsidP="00F92D60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</w:p>
    <w:p w14:paraId="18A842D5" w14:textId="08CE15A6" w:rsidR="00EB5F26" w:rsidRPr="00F92D60" w:rsidRDefault="00ED28DA" w:rsidP="00F92D60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6C1DA405" w14:textId="7A2A96CC" w:rsidR="00ED03AF" w:rsidRPr="006A5CA9" w:rsidRDefault="00ED03AF" w:rsidP="00ED03AF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 w:rsidRPr="006A5CA9">
        <w:rPr>
          <w:rFonts w:asciiTheme="minorHAnsi" w:hAnsiTheme="minorHAnsi" w:cstheme="minorHAnsi"/>
        </w:rPr>
        <w:t xml:space="preserve">Priznavanje </w:t>
      </w:r>
      <w:r>
        <w:rPr>
          <w:rFonts w:asciiTheme="minorHAnsi" w:hAnsiTheme="minorHAnsi" w:cstheme="minorHAnsi"/>
        </w:rPr>
        <w:t xml:space="preserve">znanj in spretnosti </w:t>
      </w:r>
      <w:r w:rsidRPr="006A5CA9">
        <w:rPr>
          <w:rFonts w:asciiTheme="minorHAnsi" w:hAnsiTheme="minorHAnsi" w:cstheme="minorHAnsi"/>
        </w:rPr>
        <w:t>izpitov</w:t>
      </w:r>
    </w:p>
    <w:p w14:paraId="482A3F0A" w14:textId="77777777" w:rsidR="00ED03AF" w:rsidRPr="006A5CA9" w:rsidRDefault="00ED03AF" w:rsidP="00ED03AF">
      <w:pPr>
        <w:spacing w:after="0"/>
        <w:rPr>
          <w:rFonts w:asciiTheme="minorHAnsi" w:hAnsiTheme="minorHAnsi" w:cstheme="minorHAnsi"/>
          <w:color w:val="000000"/>
          <w:sz w:val="20"/>
          <w:szCs w:val="20"/>
          <w:lang w:eastAsia="sl-SI"/>
        </w:rPr>
      </w:pPr>
    </w:p>
    <w:p w14:paraId="0C3EF8EB" w14:textId="4FCBC737" w:rsidR="00DE3EA2" w:rsidRDefault="00DE3EA2" w:rsidP="007D4C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SKLEP 23:</w:t>
      </w:r>
    </w:p>
    <w:p w14:paraId="5EC0EC4F" w14:textId="05BF0567" w:rsidR="007D4C9E" w:rsidRPr="006A5CA9" w:rsidRDefault="007D4C9E" w:rsidP="007D4C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CA9">
        <w:rPr>
          <w:rFonts w:asciiTheme="minorHAnsi" w:hAnsiTheme="minorHAnsi" w:cstheme="minorHAnsi"/>
          <w:sz w:val="22"/>
          <w:szCs w:val="22"/>
        </w:rPr>
        <w:t>(2</w:t>
      </w:r>
      <w:r>
        <w:rPr>
          <w:rFonts w:asciiTheme="minorHAnsi" w:hAnsiTheme="minorHAnsi" w:cstheme="minorHAnsi"/>
          <w:sz w:val="22"/>
          <w:szCs w:val="22"/>
        </w:rPr>
        <w:t>1011216</w:t>
      </w:r>
      <w:r w:rsidRPr="006A5CA9">
        <w:rPr>
          <w:rFonts w:asciiTheme="minorHAnsi" w:hAnsiTheme="minorHAnsi" w:cstheme="minorHAnsi"/>
          <w:sz w:val="22"/>
          <w:szCs w:val="22"/>
        </w:rPr>
        <w:t xml:space="preserve">) se </w:t>
      </w:r>
      <w:r w:rsidR="000E3792">
        <w:rPr>
          <w:rFonts w:asciiTheme="minorHAnsi" w:hAnsiTheme="minorHAnsi" w:cstheme="minorHAnsi"/>
          <w:sz w:val="22"/>
          <w:szCs w:val="22"/>
        </w:rPr>
        <w:t>znanja in spretnosti</w:t>
      </w:r>
      <w:r w:rsidR="00272195">
        <w:rPr>
          <w:rFonts w:asciiTheme="minorHAnsi" w:hAnsiTheme="minorHAnsi" w:cstheme="minorHAnsi"/>
          <w:sz w:val="22"/>
          <w:szCs w:val="22"/>
        </w:rPr>
        <w:t>, ki jih je pridobil v neformalnem izobraževanju</w:t>
      </w:r>
      <w:r w:rsidR="00547C32">
        <w:rPr>
          <w:rFonts w:asciiTheme="minorHAnsi" w:hAnsiTheme="minorHAnsi" w:cstheme="minorHAnsi"/>
          <w:sz w:val="22"/>
          <w:szCs w:val="22"/>
        </w:rPr>
        <w:t xml:space="preserve"> na Mednarodni poletni šoli na Kitajskem</w:t>
      </w:r>
      <w:r w:rsidR="008F2C23">
        <w:rPr>
          <w:rFonts w:asciiTheme="minorHAnsi" w:hAnsiTheme="minorHAnsi" w:cstheme="minorHAnsi"/>
          <w:sz w:val="22"/>
          <w:szCs w:val="22"/>
        </w:rPr>
        <w:t xml:space="preserve">, </w:t>
      </w:r>
      <w:r w:rsidR="008F2C23" w:rsidRPr="008F2C23">
        <w:rPr>
          <w:rFonts w:asciiTheme="minorHAnsi" w:hAnsiTheme="minorHAnsi" w:cstheme="minorHAnsi"/>
          <w:sz w:val="22"/>
          <w:szCs w:val="22"/>
          <w:lang w:val="de-AT"/>
        </w:rPr>
        <w:t>University of Petroleum</w:t>
      </w:r>
      <w:r w:rsidR="00547C32">
        <w:rPr>
          <w:rFonts w:asciiTheme="minorHAnsi" w:hAnsiTheme="minorHAnsi" w:cstheme="minorHAnsi"/>
          <w:sz w:val="22"/>
          <w:szCs w:val="22"/>
        </w:rPr>
        <w:t xml:space="preserve"> </w:t>
      </w:r>
      <w:r w:rsidR="00F727F8">
        <w:rPr>
          <w:rFonts w:asciiTheme="minorHAnsi" w:hAnsiTheme="minorHAnsi" w:cstheme="minorHAnsi"/>
          <w:sz w:val="22"/>
          <w:szCs w:val="22"/>
        </w:rPr>
        <w:t>v</w:t>
      </w:r>
      <w:r w:rsidR="005D14C7">
        <w:rPr>
          <w:rFonts w:asciiTheme="minorHAnsi" w:hAnsiTheme="minorHAnsi" w:cstheme="minorHAnsi"/>
          <w:sz w:val="22"/>
          <w:szCs w:val="22"/>
        </w:rPr>
        <w:t>nese</w:t>
      </w:r>
      <w:r w:rsidR="00BA2396">
        <w:rPr>
          <w:rFonts w:asciiTheme="minorHAnsi" w:hAnsiTheme="minorHAnsi" w:cstheme="minorHAnsi"/>
          <w:sz w:val="22"/>
          <w:szCs w:val="22"/>
        </w:rPr>
        <w:t xml:space="preserve">jo </w:t>
      </w:r>
      <w:r w:rsidR="005D14C7">
        <w:rPr>
          <w:rFonts w:asciiTheme="minorHAnsi" w:hAnsiTheme="minorHAnsi" w:cstheme="minorHAnsi"/>
          <w:sz w:val="22"/>
          <w:szCs w:val="22"/>
        </w:rPr>
        <w:t xml:space="preserve"> v prilogo k diplomi pod točko 6.1. </w:t>
      </w:r>
      <w:r w:rsidRPr="006A5C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7225B" w14:textId="6B36E53B" w:rsidR="00906EEA" w:rsidRDefault="00906EEA">
      <w:pPr>
        <w:spacing w:after="0"/>
        <w:rPr>
          <w:rFonts w:asciiTheme="minorHAnsi" w:hAnsiTheme="minorHAnsi" w:cstheme="minorHAnsi"/>
          <w:bCs/>
        </w:rPr>
      </w:pPr>
    </w:p>
    <w:p w14:paraId="376A7CBD" w14:textId="2DAD80A6" w:rsidR="00906EEA" w:rsidRPr="006A5CA9" w:rsidRDefault="00906EEA" w:rsidP="00906EEA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 w:rsidRPr="006A5CA9">
        <w:rPr>
          <w:rFonts w:asciiTheme="minorHAnsi" w:hAnsiTheme="minorHAnsi" w:cstheme="minorHAnsi"/>
        </w:rPr>
        <w:t>Pr</w:t>
      </w:r>
      <w:r>
        <w:rPr>
          <w:rFonts w:asciiTheme="minorHAnsi" w:hAnsiTheme="minorHAnsi" w:cstheme="minorHAnsi"/>
        </w:rPr>
        <w:t xml:space="preserve">ošnja za pisanje zaključnega dela v angleškem jeziku </w:t>
      </w:r>
    </w:p>
    <w:p w14:paraId="0B26F590" w14:textId="27C7855D" w:rsidR="00691598" w:rsidRPr="00691598" w:rsidRDefault="00691598" w:rsidP="0069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</w:rPr>
      </w:pPr>
      <w:r w:rsidRPr="00691598">
        <w:rPr>
          <w:rFonts w:asciiTheme="minorHAnsi" w:hAnsiTheme="minorHAnsi" w:cstheme="minorHAnsi"/>
        </w:rPr>
        <w:t xml:space="preserve">SKLEP </w:t>
      </w:r>
      <w:r w:rsidR="00F727F8">
        <w:rPr>
          <w:rFonts w:asciiTheme="minorHAnsi" w:hAnsiTheme="minorHAnsi" w:cstheme="minorHAnsi"/>
        </w:rPr>
        <w:t>24</w:t>
      </w:r>
      <w:r w:rsidRPr="00691598">
        <w:rPr>
          <w:rFonts w:asciiTheme="minorHAnsi" w:hAnsiTheme="minorHAnsi" w:cstheme="minorHAnsi"/>
        </w:rPr>
        <w:t>:</w:t>
      </w:r>
    </w:p>
    <w:p w14:paraId="70A7444A" w14:textId="2C5417A2" w:rsidR="00691598" w:rsidRPr="0056333B" w:rsidRDefault="00691598" w:rsidP="0069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  <w:r w:rsidRPr="00691598">
        <w:rPr>
          <w:rFonts w:asciiTheme="minorHAnsi" w:hAnsiTheme="minorHAnsi" w:cstheme="minorHAnsi"/>
          <w:color w:val="000000"/>
        </w:rPr>
        <w:t>Komisija za študijske zadeve FL UM odobri študent</w:t>
      </w:r>
      <w:r>
        <w:rPr>
          <w:rFonts w:asciiTheme="minorHAnsi" w:hAnsiTheme="minorHAnsi" w:cstheme="minorHAnsi"/>
          <w:color w:val="000000"/>
        </w:rPr>
        <w:t xml:space="preserve">u </w:t>
      </w:r>
      <w:r w:rsidRPr="00691598">
        <w:rPr>
          <w:rFonts w:asciiTheme="minorHAnsi" w:hAnsiTheme="minorHAnsi" w:cstheme="minorHAnsi"/>
          <w:color w:val="000000"/>
        </w:rPr>
        <w:t xml:space="preserve">univerzitetnega študijskega programa Logistika sistemov FL UM, </w:t>
      </w:r>
      <w:r>
        <w:rPr>
          <w:rFonts w:asciiTheme="minorHAnsi" w:hAnsiTheme="minorHAnsi" w:cstheme="minorHAnsi"/>
          <w:color w:val="000000"/>
        </w:rPr>
        <w:t>(20042082)</w:t>
      </w:r>
      <w:r w:rsidR="003B2535">
        <w:rPr>
          <w:rFonts w:asciiTheme="minorHAnsi" w:hAnsiTheme="minorHAnsi" w:cstheme="minorHAnsi"/>
          <w:color w:val="000000"/>
        </w:rPr>
        <w:t xml:space="preserve"> izdelavo </w:t>
      </w:r>
      <w:r w:rsidR="008D5361">
        <w:rPr>
          <w:rFonts w:asciiTheme="minorHAnsi" w:hAnsiTheme="minorHAnsi" w:cstheme="minorHAnsi"/>
          <w:color w:val="000000"/>
        </w:rPr>
        <w:t xml:space="preserve">in zagovor </w:t>
      </w:r>
      <w:r w:rsidR="00BE58F6">
        <w:rPr>
          <w:rFonts w:asciiTheme="minorHAnsi" w:hAnsiTheme="minorHAnsi" w:cstheme="minorHAnsi"/>
          <w:color w:val="000000"/>
        </w:rPr>
        <w:t>zaključnega dela</w:t>
      </w:r>
      <w:r w:rsidR="008D5361">
        <w:rPr>
          <w:rFonts w:asciiTheme="minorHAnsi" w:hAnsiTheme="minorHAnsi" w:cstheme="minorHAnsi"/>
          <w:color w:val="000000"/>
        </w:rPr>
        <w:t xml:space="preserve"> v angleškem jeziku</w:t>
      </w:r>
      <w:r w:rsidR="00E739C2">
        <w:rPr>
          <w:rFonts w:asciiTheme="minorHAnsi" w:hAnsiTheme="minorHAnsi" w:cstheme="minorHAnsi"/>
          <w:color w:val="000000"/>
        </w:rPr>
        <w:t xml:space="preserve"> v skladu</w:t>
      </w:r>
      <w:r w:rsidR="00B40F2D">
        <w:rPr>
          <w:rFonts w:asciiTheme="minorHAnsi" w:hAnsiTheme="minorHAnsi" w:cstheme="minorHAnsi"/>
          <w:color w:val="000000"/>
        </w:rPr>
        <w:t xml:space="preserve"> s Pravilnikom o postopku priprave in zagovora zaključnega dela na študijskih programih 1. in 2. stopnje UM</w:t>
      </w:r>
      <w:r w:rsidRPr="00691598">
        <w:rPr>
          <w:rFonts w:asciiTheme="minorHAnsi" w:hAnsiTheme="minorHAnsi" w:cstheme="minorHAnsi"/>
          <w:color w:val="000000"/>
        </w:rPr>
        <w:t>.</w:t>
      </w:r>
    </w:p>
    <w:p w14:paraId="1C4DA1EE" w14:textId="77777777" w:rsidR="00691598" w:rsidRDefault="00691598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6470DB6E" w14:textId="77777777" w:rsidR="00691598" w:rsidRPr="0056333B" w:rsidRDefault="00691598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55755E9B" w14:textId="1ED197E6" w:rsidR="004128A0" w:rsidRPr="0056333B" w:rsidRDefault="004128A0" w:rsidP="004128A0">
      <w:pPr>
        <w:shd w:val="clear" w:color="auto" w:fill="BFBFBF"/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P</w:t>
      </w:r>
      <w:r w:rsidR="00AE2354" w:rsidRPr="0056333B">
        <w:rPr>
          <w:rFonts w:asciiTheme="minorHAnsi" w:hAnsiTheme="minorHAnsi" w:cstheme="minorHAnsi"/>
          <w:color w:val="000000"/>
        </w:rPr>
        <w:t>r</w:t>
      </w:r>
      <w:r w:rsidR="00AE2354">
        <w:rPr>
          <w:rFonts w:asciiTheme="minorHAnsi" w:hAnsiTheme="minorHAnsi" w:cstheme="minorHAnsi"/>
          <w:color w:val="000000"/>
        </w:rPr>
        <w:t>ošnja za priznavanje opravljenih izpitov</w:t>
      </w:r>
      <w:r w:rsidR="008C1CFB">
        <w:rPr>
          <w:rFonts w:asciiTheme="minorHAnsi" w:hAnsiTheme="minorHAnsi" w:cstheme="minorHAnsi"/>
          <w:color w:val="000000"/>
        </w:rPr>
        <w:t xml:space="preserve"> -redni </w:t>
      </w:r>
      <w:r w:rsidR="006D38F0" w:rsidRPr="0056333B">
        <w:rPr>
          <w:rFonts w:asciiTheme="minorHAnsi" w:hAnsiTheme="minorHAnsi" w:cstheme="minorHAnsi"/>
          <w:color w:val="000000"/>
        </w:rPr>
        <w:t>študij</w:t>
      </w:r>
      <w:r w:rsidR="00F265F2" w:rsidRPr="0056333B">
        <w:rPr>
          <w:rFonts w:asciiTheme="minorHAnsi" w:hAnsiTheme="minorHAnsi" w:cstheme="minorHAnsi"/>
          <w:color w:val="000000"/>
        </w:rPr>
        <w:t xml:space="preserve"> </w:t>
      </w:r>
      <w:r w:rsidR="008C1CFB">
        <w:rPr>
          <w:rFonts w:asciiTheme="minorHAnsi" w:hAnsiTheme="minorHAnsi" w:cstheme="minorHAnsi"/>
          <w:color w:val="000000"/>
        </w:rPr>
        <w:t xml:space="preserve">univerzitetnega študijskega </w:t>
      </w:r>
      <w:r w:rsidR="00721601" w:rsidRPr="0056333B">
        <w:rPr>
          <w:rFonts w:asciiTheme="minorHAnsi" w:hAnsiTheme="minorHAnsi" w:cstheme="minorHAnsi"/>
          <w:color w:val="000000"/>
        </w:rPr>
        <w:t>programa</w:t>
      </w:r>
      <w:r w:rsidR="008C1CFB">
        <w:rPr>
          <w:rFonts w:asciiTheme="minorHAnsi" w:hAnsiTheme="minorHAnsi" w:cstheme="minorHAnsi"/>
          <w:color w:val="000000"/>
        </w:rPr>
        <w:t xml:space="preserve"> </w:t>
      </w:r>
      <w:r w:rsidR="005824F2">
        <w:rPr>
          <w:rFonts w:asciiTheme="minorHAnsi" w:hAnsiTheme="minorHAnsi" w:cstheme="minorHAnsi"/>
          <w:color w:val="000000"/>
        </w:rPr>
        <w:t>za dokončanje študija</w:t>
      </w:r>
    </w:p>
    <w:p w14:paraId="12BB3B59" w14:textId="77777777" w:rsidR="004128A0" w:rsidRPr="0056333B" w:rsidRDefault="004128A0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48D5F8DE" w14:textId="101EE837" w:rsidR="007059A2" w:rsidRDefault="007059A2" w:rsidP="005C0B57">
      <w:pPr>
        <w:jc w:val="both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color w:val="000000"/>
          <w:lang w:eastAsia="sl-SI"/>
        </w:rPr>
        <w:t>SKLEP</w:t>
      </w:r>
      <w:r w:rsidR="00555B53">
        <w:rPr>
          <w:rFonts w:asciiTheme="minorHAnsi" w:hAnsiTheme="minorHAnsi" w:cstheme="minorHAnsi"/>
          <w:color w:val="000000"/>
          <w:lang w:eastAsia="sl-SI"/>
        </w:rPr>
        <w:t xml:space="preserve"> 25</w:t>
      </w:r>
      <w:r>
        <w:rPr>
          <w:rFonts w:asciiTheme="minorHAnsi" w:hAnsiTheme="minorHAnsi" w:cstheme="minorHAnsi"/>
          <w:color w:val="000000"/>
          <w:lang w:eastAsia="sl-SI"/>
        </w:rPr>
        <w:t xml:space="preserve">: </w:t>
      </w:r>
    </w:p>
    <w:p w14:paraId="598CDA23" w14:textId="57B62291" w:rsidR="005C0B57" w:rsidRPr="0056333B" w:rsidRDefault="008717C2" w:rsidP="005C0B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sl-SI"/>
        </w:rPr>
        <w:t xml:space="preserve">Komisija za študijske zadeve </w:t>
      </w:r>
      <w:r w:rsidR="007059A2">
        <w:rPr>
          <w:rFonts w:asciiTheme="minorHAnsi" w:hAnsiTheme="minorHAnsi" w:cstheme="minorHAnsi"/>
          <w:color w:val="000000"/>
          <w:lang w:eastAsia="sl-SI"/>
        </w:rPr>
        <w:t xml:space="preserve">je </w:t>
      </w:r>
      <w:r w:rsidR="005C0B57" w:rsidRPr="0056333B">
        <w:rPr>
          <w:rFonts w:asciiTheme="minorHAnsi" w:hAnsiTheme="minorHAnsi" w:cstheme="minorHAnsi"/>
        </w:rPr>
        <w:t>v zvezi s prošnj</w:t>
      </w:r>
      <w:r w:rsidR="005C0B57">
        <w:rPr>
          <w:rFonts w:asciiTheme="minorHAnsi" w:hAnsiTheme="minorHAnsi" w:cstheme="minorHAnsi"/>
        </w:rPr>
        <w:t xml:space="preserve">o </w:t>
      </w:r>
      <w:r w:rsidR="005C0B57" w:rsidRPr="0056333B">
        <w:rPr>
          <w:rFonts w:asciiTheme="minorHAnsi" w:hAnsiTheme="minorHAnsi" w:cstheme="minorHAnsi"/>
        </w:rPr>
        <w:t>študent</w:t>
      </w:r>
      <w:r w:rsidR="00C07217">
        <w:rPr>
          <w:rFonts w:asciiTheme="minorHAnsi" w:hAnsiTheme="minorHAnsi" w:cstheme="minorHAnsi"/>
        </w:rPr>
        <w:t xml:space="preserve">ke </w:t>
      </w:r>
      <w:r w:rsidR="00AA504F">
        <w:rPr>
          <w:rFonts w:asciiTheme="minorHAnsi" w:hAnsiTheme="minorHAnsi" w:cstheme="minorHAnsi"/>
        </w:rPr>
        <w:t>(200362</w:t>
      </w:r>
      <w:r w:rsidR="006176C0">
        <w:rPr>
          <w:rFonts w:asciiTheme="minorHAnsi" w:hAnsiTheme="minorHAnsi" w:cstheme="minorHAnsi"/>
        </w:rPr>
        <w:t xml:space="preserve">47) </w:t>
      </w:r>
      <w:r w:rsidR="007059A2">
        <w:rPr>
          <w:rFonts w:asciiTheme="minorHAnsi" w:hAnsiTheme="minorHAnsi" w:cstheme="minorHAnsi"/>
        </w:rPr>
        <w:t xml:space="preserve">za priznavanje že opravljenih obveznosti </w:t>
      </w:r>
      <w:r w:rsidR="005C0B57" w:rsidRPr="0056333B">
        <w:rPr>
          <w:rFonts w:asciiTheme="minorHAnsi" w:hAnsiTheme="minorHAnsi" w:cstheme="minorHAnsi"/>
        </w:rPr>
        <w:t>na univerzitetnem študijskem programu Logistika sistemov</w:t>
      </w:r>
      <w:r w:rsidR="006176C0">
        <w:rPr>
          <w:rFonts w:asciiTheme="minorHAnsi" w:hAnsiTheme="minorHAnsi" w:cstheme="minorHAnsi"/>
        </w:rPr>
        <w:t xml:space="preserve"> 1. stopnje FL UM</w:t>
      </w:r>
      <w:r w:rsidR="005C0B57" w:rsidRPr="0056333B">
        <w:rPr>
          <w:rFonts w:asciiTheme="minorHAnsi" w:hAnsiTheme="minorHAnsi" w:cstheme="minorHAnsi"/>
        </w:rPr>
        <w:t xml:space="preserve">, odločila kot sledi v nadaljevanju: </w:t>
      </w:r>
    </w:p>
    <w:p w14:paraId="7F2249EC" w14:textId="0B995B44" w:rsidR="008717C2" w:rsidRPr="00924081" w:rsidRDefault="008717C2" w:rsidP="004D4FEA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45A73975" w14:textId="4AF4EEFB" w:rsidR="004D4FEA" w:rsidRPr="00FF7BF6" w:rsidRDefault="00B302D6" w:rsidP="004D4FEA">
      <w:pPr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Opravljene obveznosti iz predmetov</w:t>
      </w:r>
      <w:r w:rsidR="00D27C67" w:rsidRPr="00FF7BF6">
        <w:rPr>
          <w:rFonts w:asciiTheme="minorHAnsi" w:hAnsiTheme="minorHAnsi" w:cstheme="minorHAnsi"/>
          <w:b/>
          <w:bCs/>
          <w:color w:val="000000"/>
          <w:lang w:eastAsia="sl-SI"/>
        </w:rPr>
        <w:t xml:space="preserve"> in prizna</w:t>
      </w:r>
      <w:r w:rsidR="00800675">
        <w:rPr>
          <w:rFonts w:asciiTheme="minorHAnsi" w:hAnsiTheme="minorHAnsi" w:cstheme="minorHAnsi"/>
          <w:b/>
          <w:bCs/>
          <w:color w:val="000000"/>
          <w:lang w:eastAsia="sl-SI"/>
        </w:rPr>
        <w:t xml:space="preserve">vanje </w:t>
      </w:r>
      <w:r w:rsidR="00D27C67" w:rsidRPr="00FF7BF6">
        <w:rPr>
          <w:rFonts w:asciiTheme="minorHAnsi" w:hAnsiTheme="minorHAnsi" w:cstheme="minorHAnsi"/>
          <w:b/>
          <w:bCs/>
          <w:color w:val="000000"/>
          <w:lang w:eastAsia="sl-SI"/>
        </w:rPr>
        <w:t>nov</w:t>
      </w:r>
      <w:r w:rsidR="00BD1332">
        <w:rPr>
          <w:rFonts w:asciiTheme="minorHAnsi" w:hAnsiTheme="minorHAnsi" w:cstheme="minorHAnsi"/>
          <w:b/>
          <w:bCs/>
          <w:color w:val="000000"/>
          <w:lang w:eastAsia="sl-SI"/>
        </w:rPr>
        <w:t xml:space="preserve">ih </w:t>
      </w:r>
      <w:r w:rsidR="00D27C67" w:rsidRPr="00FF7BF6">
        <w:rPr>
          <w:rFonts w:asciiTheme="minorHAnsi" w:hAnsiTheme="minorHAnsi" w:cstheme="minorHAnsi"/>
          <w:b/>
          <w:bCs/>
          <w:color w:val="000000"/>
          <w:lang w:eastAsia="sl-SI"/>
        </w:rPr>
        <w:t>obveznsoti</w:t>
      </w:r>
      <w:r w:rsidR="000A3B90" w:rsidRPr="00FF7BF6">
        <w:rPr>
          <w:rFonts w:asciiTheme="minorHAnsi" w:hAnsiTheme="minorHAnsi" w:cstheme="minorHAnsi"/>
          <w:b/>
          <w:bCs/>
          <w:color w:val="000000"/>
          <w:lang w:eastAsia="sl-SI"/>
        </w:rPr>
        <w:t xml:space="preserve"> 1. LETNIKA</w:t>
      </w:r>
      <w:r w:rsidR="00BD1332">
        <w:rPr>
          <w:rFonts w:asciiTheme="minorHAnsi" w:hAnsiTheme="minorHAnsi" w:cstheme="minorHAnsi"/>
          <w:b/>
          <w:bCs/>
          <w:color w:val="000000"/>
          <w:lang w:eastAsia="sl-SI"/>
        </w:rPr>
        <w:t xml:space="preserve"> UN Š.P.</w:t>
      </w:r>
      <w:r w:rsidR="000A3B90" w:rsidRPr="00FF7BF6">
        <w:rPr>
          <w:rFonts w:asciiTheme="minorHAnsi" w:hAnsiTheme="minorHAnsi" w:cstheme="minorHAnsi"/>
          <w:b/>
          <w:bCs/>
          <w:color w:val="000000"/>
          <w:lang w:eastAsia="sl-SI"/>
        </w:rPr>
        <w:t>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924081" w:rsidRPr="003E31E5" w14:paraId="5BD64FA3" w14:textId="77777777" w:rsidTr="00BF4B7B">
        <w:tc>
          <w:tcPr>
            <w:tcW w:w="3020" w:type="dxa"/>
          </w:tcPr>
          <w:p w14:paraId="2C3EEB05" w14:textId="0B662883" w:rsidR="00924081" w:rsidRPr="003E31E5" w:rsidRDefault="00C22B2B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Nova obveznost</w:t>
            </w:r>
          </w:p>
        </w:tc>
        <w:tc>
          <w:tcPr>
            <w:tcW w:w="3021" w:type="dxa"/>
          </w:tcPr>
          <w:p w14:paraId="04CAF297" w14:textId="29C2B32F" w:rsidR="00924081" w:rsidRPr="003E31E5" w:rsidRDefault="00C22B2B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Stara obveznost</w:t>
            </w:r>
          </w:p>
        </w:tc>
        <w:tc>
          <w:tcPr>
            <w:tcW w:w="3452" w:type="dxa"/>
          </w:tcPr>
          <w:p w14:paraId="78C9412D" w14:textId="456D0C99" w:rsidR="00924081" w:rsidRPr="003E31E5" w:rsidRDefault="00BF4B7B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NE/</w:t>
            </w:r>
            <w:r w:rsidR="00797D3F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Priznavanje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/Opraviti obveznosti</w:t>
            </w:r>
          </w:p>
        </w:tc>
      </w:tr>
      <w:tr w:rsidR="00216E07" w:rsidRPr="003E31E5" w14:paraId="062A964F" w14:textId="77777777" w:rsidTr="00BF4B7B">
        <w:tc>
          <w:tcPr>
            <w:tcW w:w="3020" w:type="dxa"/>
          </w:tcPr>
          <w:p w14:paraId="6B678701" w14:textId="0180F9FB" w:rsidR="00216E07" w:rsidRPr="003E31E5" w:rsidRDefault="00216E07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Temelji logistike in oskrbovalnih verig</w:t>
            </w:r>
            <w:r w:rsidR="00C77A8D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</w:t>
            </w:r>
            <w:r w:rsidR="00C22B2B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343</w:t>
            </w:r>
            <w:r w:rsidR="00797D3F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(4 ECS)</w:t>
            </w:r>
          </w:p>
        </w:tc>
        <w:tc>
          <w:tcPr>
            <w:tcW w:w="3021" w:type="dxa"/>
          </w:tcPr>
          <w:p w14:paraId="7DB32174" w14:textId="63397EC2" w:rsidR="00216E07" w:rsidRPr="003E31E5" w:rsidRDefault="00797D3F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Uvod v logistiko 0194</w:t>
            </w:r>
          </w:p>
        </w:tc>
        <w:tc>
          <w:tcPr>
            <w:tcW w:w="3452" w:type="dxa"/>
          </w:tcPr>
          <w:p w14:paraId="5C175527" w14:textId="75523B58" w:rsidR="00216E07" w:rsidRPr="003E31E5" w:rsidRDefault="00216E07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216E07" w:rsidRPr="003E31E5" w14:paraId="1BC468E1" w14:textId="77777777" w:rsidTr="00BF4B7B">
        <w:tc>
          <w:tcPr>
            <w:tcW w:w="3020" w:type="dxa"/>
          </w:tcPr>
          <w:p w14:paraId="5A34FABB" w14:textId="20981B96" w:rsidR="00216E07" w:rsidRPr="003E31E5" w:rsidRDefault="007E14A3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Matematične metode 1 0344(</w:t>
            </w:r>
            <w:r w:rsidR="00165B29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ECTS)</w:t>
            </w:r>
          </w:p>
        </w:tc>
        <w:tc>
          <w:tcPr>
            <w:tcW w:w="3021" w:type="dxa"/>
          </w:tcPr>
          <w:p w14:paraId="3D83C3E8" w14:textId="58704E6E" w:rsidR="00216E07" w:rsidRPr="003E31E5" w:rsidRDefault="003F53BC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Matematične metode 1 </w:t>
            </w:r>
            <w:r w:rsidR="00A94E4E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0131</w:t>
            </w:r>
          </w:p>
        </w:tc>
        <w:tc>
          <w:tcPr>
            <w:tcW w:w="3452" w:type="dxa"/>
          </w:tcPr>
          <w:p w14:paraId="02FF6B4F" w14:textId="519BB7D4" w:rsidR="00216E07" w:rsidRPr="003E31E5" w:rsidRDefault="00A94E4E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  <w:r w:rsidR="00DA61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</w:t>
            </w:r>
          </w:p>
        </w:tc>
      </w:tr>
      <w:tr w:rsidR="00A94E4E" w:rsidRPr="003E31E5" w14:paraId="2BCF6AD5" w14:textId="77777777" w:rsidTr="00BF4B7B">
        <w:tc>
          <w:tcPr>
            <w:tcW w:w="3020" w:type="dxa"/>
          </w:tcPr>
          <w:p w14:paraId="14DBE18D" w14:textId="346A3112" w:rsidR="00A94E4E" w:rsidRPr="003E31E5" w:rsidRDefault="00A94E4E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Poslovna terminologija in sporazumevanje v angleščini 1 </w:t>
            </w:r>
            <w:r w:rsidR="00165B29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</w:t>
            </w:r>
            <w:r w:rsidR="0030545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45</w:t>
            </w:r>
            <w:r w:rsidR="00165B29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(6 ECTS)</w:t>
            </w:r>
          </w:p>
        </w:tc>
        <w:tc>
          <w:tcPr>
            <w:tcW w:w="3021" w:type="dxa"/>
          </w:tcPr>
          <w:p w14:paraId="52689E6F" w14:textId="6A89FA4D" w:rsidR="00A94E4E" w:rsidRPr="003E31E5" w:rsidRDefault="00B33117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Angleški jezik v logistiki 1 0132</w:t>
            </w:r>
          </w:p>
        </w:tc>
        <w:tc>
          <w:tcPr>
            <w:tcW w:w="3452" w:type="dxa"/>
          </w:tcPr>
          <w:p w14:paraId="1292FBB8" w14:textId="137F0D05" w:rsidR="00A94E4E" w:rsidRPr="003E31E5" w:rsidRDefault="00B33117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B33117" w:rsidRPr="003E31E5" w14:paraId="460B3344" w14:textId="77777777" w:rsidTr="00BF4B7B">
        <w:tc>
          <w:tcPr>
            <w:tcW w:w="3020" w:type="dxa"/>
          </w:tcPr>
          <w:p w14:paraId="62E5352D" w14:textId="5078744D" w:rsidR="00B33117" w:rsidRPr="003E31E5" w:rsidRDefault="00FC5DA4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Računalništvo v logistiki</w:t>
            </w:r>
            <w:r w:rsidR="00145B42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0347 (6 ECTS)</w:t>
            </w:r>
          </w:p>
        </w:tc>
        <w:tc>
          <w:tcPr>
            <w:tcW w:w="3021" w:type="dxa"/>
          </w:tcPr>
          <w:p w14:paraId="0E35DAC3" w14:textId="0DFD551E" w:rsidR="00B33117" w:rsidRPr="003E31E5" w:rsidRDefault="00145B42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Računalništvo v logistiki 0249</w:t>
            </w:r>
          </w:p>
        </w:tc>
        <w:tc>
          <w:tcPr>
            <w:tcW w:w="3452" w:type="dxa"/>
          </w:tcPr>
          <w:p w14:paraId="43163565" w14:textId="3F512E59" w:rsidR="00B33117" w:rsidRPr="003E31E5" w:rsidRDefault="00145B42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145B42" w:rsidRPr="003E31E5" w14:paraId="0C4955B3" w14:textId="77777777" w:rsidTr="00BF4B7B">
        <w:tc>
          <w:tcPr>
            <w:tcW w:w="3020" w:type="dxa"/>
          </w:tcPr>
          <w:p w14:paraId="4B55F39A" w14:textId="4A986BE4" w:rsidR="00145B42" w:rsidRPr="003E31E5" w:rsidRDefault="00B474F6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Mehatronski sistemi v logistiki 0348 (6 ECTS)</w:t>
            </w:r>
          </w:p>
        </w:tc>
        <w:tc>
          <w:tcPr>
            <w:tcW w:w="3021" w:type="dxa"/>
          </w:tcPr>
          <w:p w14:paraId="3B6F3E60" w14:textId="7C407D2F" w:rsidR="00145B42" w:rsidRPr="003E31E5" w:rsidRDefault="007A557C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Mehatronski sistemi v logistiki</w:t>
            </w:r>
            <w:r w:rsidR="00356796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0195</w:t>
            </w:r>
          </w:p>
        </w:tc>
        <w:tc>
          <w:tcPr>
            <w:tcW w:w="3452" w:type="dxa"/>
          </w:tcPr>
          <w:p w14:paraId="35B8C423" w14:textId="31338F4F" w:rsidR="00145B42" w:rsidRPr="003E31E5" w:rsidRDefault="00356796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356796" w:rsidRPr="003E31E5" w14:paraId="2EC85760" w14:textId="77777777" w:rsidTr="00BF4B7B">
        <w:tc>
          <w:tcPr>
            <w:tcW w:w="3020" w:type="dxa"/>
          </w:tcPr>
          <w:p w14:paraId="21C420EE" w14:textId="1FC75165" w:rsidR="00356796" w:rsidRPr="003E31E5" w:rsidRDefault="00356796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Upravljanje poslovnih procesov v odpornih</w:t>
            </w:r>
            <w:r w:rsidR="00835A7F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oskrbovalnih verigah 0349 (6 ECTS)</w:t>
            </w:r>
          </w:p>
        </w:tc>
        <w:tc>
          <w:tcPr>
            <w:tcW w:w="3021" w:type="dxa"/>
          </w:tcPr>
          <w:p w14:paraId="7C3006DA" w14:textId="08BAB034" w:rsidR="00356796" w:rsidRPr="003E31E5" w:rsidRDefault="001C6F42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Poslovni procesi v logističnih sistemih 0276</w:t>
            </w:r>
          </w:p>
        </w:tc>
        <w:tc>
          <w:tcPr>
            <w:tcW w:w="3452" w:type="dxa"/>
          </w:tcPr>
          <w:p w14:paraId="5983C278" w14:textId="1F881A41" w:rsidR="00356796" w:rsidRPr="003E31E5" w:rsidRDefault="001C6F42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73512D" w:rsidRPr="003E31E5" w14:paraId="2663A28E" w14:textId="77777777" w:rsidTr="00BF4B7B">
        <w:tc>
          <w:tcPr>
            <w:tcW w:w="3020" w:type="dxa"/>
          </w:tcPr>
          <w:p w14:paraId="631EB37E" w14:textId="6DEF8B0E" w:rsidR="0073512D" w:rsidRPr="003E31E5" w:rsidRDefault="00BB17EA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Operacijske raziskave v logistiki 0350 (6 ECTS)</w:t>
            </w:r>
          </w:p>
        </w:tc>
        <w:tc>
          <w:tcPr>
            <w:tcW w:w="3021" w:type="dxa"/>
          </w:tcPr>
          <w:p w14:paraId="2BD8C5C3" w14:textId="1446800D" w:rsidR="0073512D" w:rsidRPr="003E31E5" w:rsidRDefault="004F4EE1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Kvantitativno modeliranje</w:t>
            </w:r>
            <w:r w:rsidR="00AC569D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v logistiki 0201</w:t>
            </w:r>
          </w:p>
        </w:tc>
        <w:tc>
          <w:tcPr>
            <w:tcW w:w="3452" w:type="dxa"/>
          </w:tcPr>
          <w:p w14:paraId="36278D47" w14:textId="471AF4DD" w:rsidR="0073512D" w:rsidRPr="003E31E5" w:rsidRDefault="00AC569D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AC569D" w:rsidRPr="003E31E5" w14:paraId="76F7C180" w14:textId="77777777" w:rsidTr="00BF4B7B">
        <w:tc>
          <w:tcPr>
            <w:tcW w:w="3020" w:type="dxa"/>
          </w:tcPr>
          <w:p w14:paraId="32256085" w14:textId="3FF79D3B" w:rsidR="00AC569D" w:rsidRPr="003E31E5" w:rsidRDefault="00AC569D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Matematične metode 2 0351</w:t>
            </w:r>
            <w:r w:rsidR="00E731CE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(6 ECTS)</w:t>
            </w:r>
          </w:p>
        </w:tc>
        <w:tc>
          <w:tcPr>
            <w:tcW w:w="3021" w:type="dxa"/>
          </w:tcPr>
          <w:p w14:paraId="5EF4ACCD" w14:textId="77777777" w:rsidR="00AC569D" w:rsidRPr="003E31E5" w:rsidRDefault="00AC569D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452" w:type="dxa"/>
          </w:tcPr>
          <w:p w14:paraId="6B96102F" w14:textId="482D137E" w:rsidR="00AC569D" w:rsidRPr="003E31E5" w:rsidRDefault="00E731CE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MORA OPRAVITI OBVEZNOST</w:t>
            </w:r>
          </w:p>
        </w:tc>
      </w:tr>
      <w:tr w:rsidR="00E731CE" w:rsidRPr="003E31E5" w14:paraId="42C99F8D" w14:textId="77777777" w:rsidTr="00BF4B7B">
        <w:tc>
          <w:tcPr>
            <w:tcW w:w="3020" w:type="dxa"/>
          </w:tcPr>
          <w:p w14:paraId="68D61E66" w14:textId="2BA607D5" w:rsidR="00E731CE" w:rsidRPr="003E31E5" w:rsidRDefault="0003186D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Ekonomika v logistiki 0352 (6 ECTS)</w:t>
            </w:r>
          </w:p>
        </w:tc>
        <w:tc>
          <w:tcPr>
            <w:tcW w:w="3021" w:type="dxa"/>
          </w:tcPr>
          <w:p w14:paraId="79590E83" w14:textId="7222A9AA" w:rsidR="00E731CE" w:rsidRPr="003E31E5" w:rsidRDefault="00350EF1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Ekonomika v logistiki 0135</w:t>
            </w:r>
          </w:p>
        </w:tc>
        <w:tc>
          <w:tcPr>
            <w:tcW w:w="3452" w:type="dxa"/>
          </w:tcPr>
          <w:p w14:paraId="688EA129" w14:textId="7CA80D2E" w:rsidR="00E731CE" w:rsidRPr="003E31E5" w:rsidRDefault="00350EF1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402C04" w:rsidRPr="003E31E5" w14:paraId="4E0E1B2F" w14:textId="77777777" w:rsidTr="00BF4B7B">
        <w:tc>
          <w:tcPr>
            <w:tcW w:w="3020" w:type="dxa"/>
          </w:tcPr>
          <w:p w14:paraId="4D38E89A" w14:textId="3EB42E71" w:rsidR="00402C04" w:rsidRPr="003E31E5" w:rsidRDefault="00402C04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Poslovna terminologija in sporazumevanje v angleščini 2 0353 (6 ECTS)</w:t>
            </w:r>
          </w:p>
        </w:tc>
        <w:tc>
          <w:tcPr>
            <w:tcW w:w="3021" w:type="dxa"/>
          </w:tcPr>
          <w:p w14:paraId="1B4045E5" w14:textId="7A0C5685" w:rsidR="00402C04" w:rsidRPr="003E31E5" w:rsidRDefault="00305451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Poslovna terminologija in sporazumevanje v angleš</w:t>
            </w:r>
            <w:r w:rsidR="00AE5BC5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kem jeziku 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2 0</w:t>
            </w:r>
            <w:r w:rsidR="00AE5BC5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274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3452" w:type="dxa"/>
          </w:tcPr>
          <w:p w14:paraId="0BC635E4" w14:textId="60BC4FB3" w:rsidR="00402C04" w:rsidRPr="003E31E5" w:rsidRDefault="00AE5BC5" w:rsidP="004D4FE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</w:tbl>
    <w:p w14:paraId="66107D6A" w14:textId="74B8578A" w:rsidR="0027319D" w:rsidRDefault="0027319D" w:rsidP="004D4FEA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5F03522D" w14:textId="77777777" w:rsidR="0027319D" w:rsidRDefault="0027319D">
      <w:pPr>
        <w:spacing w:after="0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color w:val="000000"/>
          <w:lang w:eastAsia="sl-SI"/>
        </w:rPr>
        <w:br w:type="page"/>
      </w:r>
    </w:p>
    <w:p w14:paraId="6208552C" w14:textId="77777777" w:rsidR="00924081" w:rsidRPr="00924081" w:rsidRDefault="00924081" w:rsidP="004D4FEA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55770C98" w14:textId="5CA4B2DC" w:rsidR="0051106D" w:rsidRPr="00FF7BF6" w:rsidRDefault="0051106D" w:rsidP="0051106D">
      <w:pPr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Opravljene obveznosti iz predmetov in prizna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vanje 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nov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ih 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 xml:space="preserve">obveznsoti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>2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. LETNIKA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 UN Š.P.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E17071" w14:paraId="26E2E875" w14:textId="77777777" w:rsidTr="00BB0591">
        <w:tc>
          <w:tcPr>
            <w:tcW w:w="3020" w:type="dxa"/>
          </w:tcPr>
          <w:p w14:paraId="6BA0717F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Nova obveznost</w:t>
            </w:r>
          </w:p>
        </w:tc>
        <w:tc>
          <w:tcPr>
            <w:tcW w:w="3021" w:type="dxa"/>
          </w:tcPr>
          <w:p w14:paraId="052EF367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Stara obveznost</w:t>
            </w:r>
          </w:p>
        </w:tc>
        <w:tc>
          <w:tcPr>
            <w:tcW w:w="3452" w:type="dxa"/>
          </w:tcPr>
          <w:p w14:paraId="753C5702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NE/Priznavanje/Opraviti obveznosti</w:t>
            </w:r>
          </w:p>
        </w:tc>
      </w:tr>
      <w:tr w:rsidR="00E17071" w14:paraId="24A2EDFE" w14:textId="77777777" w:rsidTr="00BB0591">
        <w:tc>
          <w:tcPr>
            <w:tcW w:w="3020" w:type="dxa"/>
          </w:tcPr>
          <w:p w14:paraId="69FC8660" w14:textId="44640AB8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Teorija sistemov 03</w:t>
            </w:r>
            <w:r w:rsidR="00607D38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55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</w:t>
            </w:r>
            <w:r w:rsidR="00607D38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ECS)</w:t>
            </w:r>
          </w:p>
        </w:tc>
        <w:tc>
          <w:tcPr>
            <w:tcW w:w="3021" w:type="dxa"/>
          </w:tcPr>
          <w:p w14:paraId="17BC01B8" w14:textId="6FD06E15" w:rsidR="00E17071" w:rsidRPr="003E31E5" w:rsidRDefault="00790558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Teorija sistemov </w:t>
            </w:r>
            <w:r w:rsidR="00F7580D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0196</w:t>
            </w:r>
          </w:p>
        </w:tc>
        <w:tc>
          <w:tcPr>
            <w:tcW w:w="3452" w:type="dxa"/>
          </w:tcPr>
          <w:p w14:paraId="229AB874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E17071" w14:paraId="0AD7138A" w14:textId="77777777" w:rsidTr="00BB0591">
        <w:tc>
          <w:tcPr>
            <w:tcW w:w="3020" w:type="dxa"/>
          </w:tcPr>
          <w:p w14:paraId="1990F76D" w14:textId="107FD1C9" w:rsidR="00E17071" w:rsidRPr="003E31E5" w:rsidRDefault="00F7580D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Skladiščni sistemi in skladiščno poslovanje </w:t>
            </w:r>
            <w:r w:rsidR="0029626B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0356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(</w:t>
            </w:r>
            <w:r w:rsidR="0029626B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ECTS)</w:t>
            </w:r>
          </w:p>
        </w:tc>
        <w:tc>
          <w:tcPr>
            <w:tcW w:w="3021" w:type="dxa"/>
          </w:tcPr>
          <w:p w14:paraId="6970D561" w14:textId="3B5EC8D5" w:rsidR="00E17071" w:rsidRPr="003E31E5" w:rsidRDefault="00104C00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Skladiščni sistemi in skladiščno poslovanje 0</w:t>
            </w:r>
            <w:r w:rsidR="005B7E5D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210</w:t>
            </w:r>
          </w:p>
        </w:tc>
        <w:tc>
          <w:tcPr>
            <w:tcW w:w="3452" w:type="dxa"/>
          </w:tcPr>
          <w:p w14:paraId="28B6E0B4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E17071" w14:paraId="28C3C186" w14:textId="77777777" w:rsidTr="00BB0591">
        <w:tc>
          <w:tcPr>
            <w:tcW w:w="3020" w:type="dxa"/>
          </w:tcPr>
          <w:p w14:paraId="781546CF" w14:textId="29C134DA" w:rsidR="00E17071" w:rsidRPr="003E31E5" w:rsidRDefault="005B7E5D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Transportna logistika </w:t>
            </w:r>
            <w:r w:rsidR="00C50185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0357 (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 ECTS)</w:t>
            </w:r>
          </w:p>
        </w:tc>
        <w:tc>
          <w:tcPr>
            <w:tcW w:w="3021" w:type="dxa"/>
          </w:tcPr>
          <w:p w14:paraId="634A5D72" w14:textId="7FE2E60A" w:rsidR="00E17071" w:rsidRPr="003E31E5" w:rsidRDefault="00C50185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Transportna logistika 0251</w:t>
            </w:r>
          </w:p>
        </w:tc>
        <w:tc>
          <w:tcPr>
            <w:tcW w:w="3452" w:type="dxa"/>
          </w:tcPr>
          <w:p w14:paraId="36EFCE22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E17071" w14:paraId="166B95DD" w14:textId="77777777" w:rsidTr="00BB0591">
        <w:tc>
          <w:tcPr>
            <w:tcW w:w="3020" w:type="dxa"/>
          </w:tcPr>
          <w:p w14:paraId="78E3FCFB" w14:textId="661EBCEC" w:rsidR="00E17071" w:rsidRPr="003E31E5" w:rsidRDefault="0010433C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Informatika in informacijska varnost v orgaizacijah </w:t>
            </w:r>
            <w:r w:rsidR="0080458C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0382 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(6 ECTS)</w:t>
            </w:r>
          </w:p>
        </w:tc>
        <w:tc>
          <w:tcPr>
            <w:tcW w:w="3021" w:type="dxa"/>
          </w:tcPr>
          <w:p w14:paraId="5D6D1813" w14:textId="378E5420" w:rsidR="00E17071" w:rsidRPr="003E31E5" w:rsidRDefault="0080458C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Informatika in informacijska varnost </w:t>
            </w:r>
            <w:r w:rsidR="00826E57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0250</w:t>
            </w:r>
          </w:p>
        </w:tc>
        <w:tc>
          <w:tcPr>
            <w:tcW w:w="3452" w:type="dxa"/>
          </w:tcPr>
          <w:p w14:paraId="3D418A83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E17071" w14:paraId="51D21F4F" w14:textId="77777777" w:rsidTr="00BB0591">
        <w:tc>
          <w:tcPr>
            <w:tcW w:w="3020" w:type="dxa"/>
          </w:tcPr>
          <w:p w14:paraId="386103B2" w14:textId="3072C74A" w:rsidR="00E17071" w:rsidRPr="003E31E5" w:rsidRDefault="00921E28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Statistične metode v logistiki 0366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(6 ECTS)</w:t>
            </w:r>
          </w:p>
        </w:tc>
        <w:tc>
          <w:tcPr>
            <w:tcW w:w="3021" w:type="dxa"/>
          </w:tcPr>
          <w:p w14:paraId="7CD79748" w14:textId="68301080" w:rsidR="00E17071" w:rsidRPr="003E31E5" w:rsidRDefault="001259BC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Statistično modeliranje v l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ogistiki 0</w:t>
            </w:r>
            <w:r w:rsidR="003E17FB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252</w:t>
            </w:r>
          </w:p>
        </w:tc>
        <w:tc>
          <w:tcPr>
            <w:tcW w:w="3452" w:type="dxa"/>
          </w:tcPr>
          <w:p w14:paraId="75D39A44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E17071" w14:paraId="4F121498" w14:textId="77777777" w:rsidTr="00BB0591">
        <w:tc>
          <w:tcPr>
            <w:tcW w:w="3020" w:type="dxa"/>
          </w:tcPr>
          <w:p w14:paraId="0507F63D" w14:textId="691F8E02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Upravljanje </w:t>
            </w:r>
            <w:r w:rsidR="005A6503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s človeškimi viri v logistiki 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</w:t>
            </w:r>
            <w:r w:rsidR="00280F0D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60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(6 ECTS)</w:t>
            </w:r>
          </w:p>
        </w:tc>
        <w:tc>
          <w:tcPr>
            <w:tcW w:w="3021" w:type="dxa"/>
          </w:tcPr>
          <w:p w14:paraId="1D7E4227" w14:textId="4CA4E38C" w:rsidR="00E17071" w:rsidRPr="003E31E5" w:rsidRDefault="00280F0D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Upravljanje s človeškimi viri v logistiki 0</w:t>
            </w:r>
            <w:r w:rsidR="007B2A29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275</w:t>
            </w:r>
          </w:p>
        </w:tc>
        <w:tc>
          <w:tcPr>
            <w:tcW w:w="3452" w:type="dxa"/>
          </w:tcPr>
          <w:p w14:paraId="0FBC8A4B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E17071" w14:paraId="24F30EF6" w14:textId="77777777" w:rsidTr="00BB0591">
        <w:tc>
          <w:tcPr>
            <w:tcW w:w="3020" w:type="dxa"/>
          </w:tcPr>
          <w:p w14:paraId="03ACF1A6" w14:textId="55A7C299" w:rsidR="00E17071" w:rsidRPr="003E31E5" w:rsidRDefault="00E02493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Distribucij</w:t>
            </w:r>
            <w:r w:rsidR="00361D2C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ska logistika 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</w:t>
            </w:r>
            <w:r w:rsidR="0093550A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(</w:t>
            </w:r>
            <w:r w:rsidR="0093550A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ECTS)</w:t>
            </w:r>
          </w:p>
        </w:tc>
        <w:tc>
          <w:tcPr>
            <w:tcW w:w="3021" w:type="dxa"/>
          </w:tcPr>
          <w:p w14:paraId="1CBF2C66" w14:textId="31AF676E" w:rsidR="00E17071" w:rsidRPr="003E31E5" w:rsidRDefault="0093550A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Načela logističnih aktivnosti 0199</w:t>
            </w:r>
            <w:r w:rsidR="00E1707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3452" w:type="dxa"/>
          </w:tcPr>
          <w:p w14:paraId="6D16F648" w14:textId="77777777" w:rsidR="00E17071" w:rsidRPr="003E31E5" w:rsidRDefault="00E17071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840C97" w14:paraId="329813B8" w14:textId="77777777" w:rsidTr="00BB0591">
        <w:tc>
          <w:tcPr>
            <w:tcW w:w="3020" w:type="dxa"/>
          </w:tcPr>
          <w:p w14:paraId="1B91AEF0" w14:textId="7AFAE14A" w:rsidR="00840C97" w:rsidRPr="003E31E5" w:rsidRDefault="00840C97" w:rsidP="00840C97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Geografski informacijski sistemi 0362 (6 ECTS)</w:t>
            </w:r>
          </w:p>
        </w:tc>
        <w:tc>
          <w:tcPr>
            <w:tcW w:w="3021" w:type="dxa"/>
          </w:tcPr>
          <w:p w14:paraId="3EF0F02C" w14:textId="0F91EC69" w:rsidR="00840C97" w:rsidRPr="003E31E5" w:rsidRDefault="00840C97" w:rsidP="00840C97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Geografski informacijski sistemi 0142</w:t>
            </w:r>
          </w:p>
        </w:tc>
        <w:tc>
          <w:tcPr>
            <w:tcW w:w="3452" w:type="dxa"/>
          </w:tcPr>
          <w:p w14:paraId="3C3AB0A9" w14:textId="4E68C1E8" w:rsidR="00840C97" w:rsidRPr="003E31E5" w:rsidRDefault="00840C97" w:rsidP="00840C97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840C97" w14:paraId="3DFC78D2" w14:textId="77777777" w:rsidTr="00BB0591">
        <w:tc>
          <w:tcPr>
            <w:tcW w:w="3020" w:type="dxa"/>
          </w:tcPr>
          <w:p w14:paraId="0F3948E5" w14:textId="7458EF5A" w:rsidR="00840C97" w:rsidRPr="003E31E5" w:rsidRDefault="00BE4C88" w:rsidP="00840C97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Management in podjetištvo v trajnsotnih oskrbo</w:t>
            </w:r>
            <w:r w:rsidR="00EB7044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valnih verigah 0364 (6 ECTS)</w:t>
            </w:r>
          </w:p>
        </w:tc>
        <w:tc>
          <w:tcPr>
            <w:tcW w:w="3021" w:type="dxa"/>
          </w:tcPr>
          <w:p w14:paraId="23AE44DF" w14:textId="65CF9D4A" w:rsidR="00840C97" w:rsidRPr="003E31E5" w:rsidRDefault="00EB7044" w:rsidP="00840C97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Vzpostavitev in presoja trajnostnih oskrbovalnih verig </w:t>
            </w:r>
            <w:r w:rsidR="00840C97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0288</w:t>
            </w:r>
          </w:p>
        </w:tc>
        <w:tc>
          <w:tcPr>
            <w:tcW w:w="3452" w:type="dxa"/>
          </w:tcPr>
          <w:p w14:paraId="6F94E405" w14:textId="77777777" w:rsidR="00840C97" w:rsidRPr="003E31E5" w:rsidRDefault="00840C97" w:rsidP="00840C97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8671D6" w14:paraId="7025C6D5" w14:textId="77777777" w:rsidTr="00BB0591">
        <w:tc>
          <w:tcPr>
            <w:tcW w:w="3020" w:type="dxa"/>
          </w:tcPr>
          <w:p w14:paraId="19B3E470" w14:textId="2543A466" w:rsidR="008671D6" w:rsidRPr="003E31E5" w:rsidRDefault="008671D6" w:rsidP="008671D6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Pravo in zavarovanje v logistiki 0364 (4 ECTS)</w:t>
            </w:r>
          </w:p>
        </w:tc>
        <w:tc>
          <w:tcPr>
            <w:tcW w:w="3021" w:type="dxa"/>
          </w:tcPr>
          <w:p w14:paraId="254F4F7E" w14:textId="15AA7AC8" w:rsidR="008671D6" w:rsidRPr="003E31E5" w:rsidRDefault="008671D6" w:rsidP="008671D6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Pravo in zavarovanje v logistiki 0</w:t>
            </w:r>
            <w:r w:rsidR="00CE5F21"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3452" w:type="dxa"/>
          </w:tcPr>
          <w:p w14:paraId="6EA94E17" w14:textId="77777777" w:rsidR="008671D6" w:rsidRPr="003E31E5" w:rsidRDefault="008671D6" w:rsidP="008671D6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</w:tbl>
    <w:p w14:paraId="7F69494A" w14:textId="77777777" w:rsidR="0051106D" w:rsidRDefault="0051106D" w:rsidP="004D4FEA">
      <w:pPr>
        <w:jc w:val="both"/>
        <w:rPr>
          <w:rFonts w:asciiTheme="minorHAnsi" w:hAnsiTheme="minorHAnsi" w:cstheme="minorHAnsi"/>
          <w:color w:val="000000"/>
          <w:highlight w:val="yellow"/>
          <w:lang w:eastAsia="sl-SI"/>
        </w:rPr>
      </w:pPr>
    </w:p>
    <w:p w14:paraId="7E2EC028" w14:textId="3C016047" w:rsidR="003E31E5" w:rsidRPr="00FF7BF6" w:rsidRDefault="003E31E5" w:rsidP="003E31E5">
      <w:pPr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Opravljene obveznosti iz predmetov in prizna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vanje 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nov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ih 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 xml:space="preserve">obveznsoti 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>3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. LETNIKA</w:t>
      </w:r>
      <w:r>
        <w:rPr>
          <w:rFonts w:asciiTheme="minorHAnsi" w:hAnsiTheme="minorHAnsi" w:cstheme="minorHAnsi"/>
          <w:b/>
          <w:bCs/>
          <w:color w:val="000000"/>
          <w:lang w:eastAsia="sl-SI"/>
        </w:rPr>
        <w:t xml:space="preserve"> UN Š.P.</w:t>
      </w:r>
      <w:r w:rsidRPr="00FF7BF6">
        <w:rPr>
          <w:rFonts w:asciiTheme="minorHAnsi" w:hAnsiTheme="minorHAnsi" w:cstheme="minorHAnsi"/>
          <w:b/>
          <w:bCs/>
          <w:color w:val="000000"/>
          <w:lang w:eastAsia="sl-SI"/>
        </w:rPr>
        <w:t>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3E31E5" w14:paraId="4AE65F9B" w14:textId="77777777" w:rsidTr="00BB0591">
        <w:tc>
          <w:tcPr>
            <w:tcW w:w="3020" w:type="dxa"/>
          </w:tcPr>
          <w:p w14:paraId="628ECAB8" w14:textId="77777777" w:rsidR="003E31E5" w:rsidRPr="003E31E5" w:rsidRDefault="003E31E5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Nova obveznost</w:t>
            </w:r>
          </w:p>
        </w:tc>
        <w:tc>
          <w:tcPr>
            <w:tcW w:w="3021" w:type="dxa"/>
          </w:tcPr>
          <w:p w14:paraId="1B03EF5B" w14:textId="77777777" w:rsidR="003E31E5" w:rsidRPr="003E31E5" w:rsidRDefault="003E31E5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Stara obveznost</w:t>
            </w:r>
          </w:p>
        </w:tc>
        <w:tc>
          <w:tcPr>
            <w:tcW w:w="3452" w:type="dxa"/>
          </w:tcPr>
          <w:p w14:paraId="010228DD" w14:textId="77777777" w:rsidR="003E31E5" w:rsidRPr="003E31E5" w:rsidRDefault="003E31E5" w:rsidP="00BB059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NE/Priznavanje/Opraviti obveznosti</w:t>
            </w:r>
          </w:p>
        </w:tc>
      </w:tr>
      <w:tr w:rsidR="00B74F62" w14:paraId="43780AF4" w14:textId="77777777" w:rsidTr="00BB0591">
        <w:tc>
          <w:tcPr>
            <w:tcW w:w="3020" w:type="dxa"/>
          </w:tcPr>
          <w:p w14:paraId="02EE956E" w14:textId="67B62BD8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Elektronsko poslovanje in</w:t>
            </w:r>
            <w:r w:rsidR="00505E43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digitalizacija oskrbovalnih verig 0365 (5 ECTS)</w:t>
            </w:r>
          </w:p>
        </w:tc>
        <w:tc>
          <w:tcPr>
            <w:tcW w:w="3021" w:type="dxa"/>
          </w:tcPr>
          <w:p w14:paraId="15E74CEB" w14:textId="290D253C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452" w:type="dxa"/>
          </w:tcPr>
          <w:p w14:paraId="657E9070" w14:textId="01532035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MORA OPRAVITI OBVEZNOST</w:t>
            </w:r>
          </w:p>
        </w:tc>
      </w:tr>
      <w:tr w:rsidR="00B74F62" w14:paraId="250AC214" w14:textId="77777777" w:rsidTr="00BB0591">
        <w:tc>
          <w:tcPr>
            <w:tcW w:w="3020" w:type="dxa"/>
          </w:tcPr>
          <w:p w14:paraId="6F490C8D" w14:textId="5386AFBF" w:rsidR="00B74F62" w:rsidRPr="003E31E5" w:rsidRDefault="00505E43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Uvod v araziskovalno delo 0366 (5 ECTS)</w:t>
            </w:r>
          </w:p>
        </w:tc>
        <w:tc>
          <w:tcPr>
            <w:tcW w:w="3021" w:type="dxa"/>
          </w:tcPr>
          <w:p w14:paraId="60737C39" w14:textId="5C4CFD7D" w:rsidR="00B74F62" w:rsidRPr="003E31E5" w:rsidRDefault="00E42566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Uvod v raziskovalno delo 0277</w:t>
            </w:r>
          </w:p>
        </w:tc>
        <w:tc>
          <w:tcPr>
            <w:tcW w:w="3452" w:type="dxa"/>
          </w:tcPr>
          <w:p w14:paraId="4971926A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B74F62" w14:paraId="09BE1854" w14:textId="77777777" w:rsidTr="00BB0591">
        <w:tc>
          <w:tcPr>
            <w:tcW w:w="3020" w:type="dxa"/>
          </w:tcPr>
          <w:p w14:paraId="28C43D61" w14:textId="5D22E66F" w:rsidR="00B74F62" w:rsidRPr="003E31E5" w:rsidRDefault="00E42566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Računalniško modeliranje v logistiki </w:t>
            </w:r>
            <w:r w:rsidR="00C043A2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0367 (5 ECTS)</w:t>
            </w:r>
          </w:p>
        </w:tc>
        <w:tc>
          <w:tcPr>
            <w:tcW w:w="3021" w:type="dxa"/>
          </w:tcPr>
          <w:p w14:paraId="0B7369FD" w14:textId="79BA55F2" w:rsidR="00B74F62" w:rsidRPr="003E31E5" w:rsidRDefault="00C043A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Napredno modeiranje v logistiki 0202</w:t>
            </w:r>
          </w:p>
        </w:tc>
        <w:tc>
          <w:tcPr>
            <w:tcW w:w="3452" w:type="dxa"/>
          </w:tcPr>
          <w:p w14:paraId="65B5C7C7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B74F62" w14:paraId="206E6FEC" w14:textId="77777777" w:rsidTr="00BB0591">
        <w:tc>
          <w:tcPr>
            <w:tcW w:w="3020" w:type="dxa"/>
          </w:tcPr>
          <w:p w14:paraId="5CB80BBB" w14:textId="07A73955" w:rsidR="00B74F62" w:rsidRPr="003E31E5" w:rsidRDefault="003D28CE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Krožno gospodarstvo v logistiki in verigah vrednosti </w:t>
            </w:r>
            <w:r w:rsidR="00717007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0342 (5 ECTS)</w:t>
            </w:r>
          </w:p>
        </w:tc>
        <w:tc>
          <w:tcPr>
            <w:tcW w:w="3021" w:type="dxa"/>
          </w:tcPr>
          <w:p w14:paraId="1BA6EE23" w14:textId="55AA8B69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452" w:type="dxa"/>
          </w:tcPr>
          <w:p w14:paraId="6E0A6916" w14:textId="3D7928BF" w:rsidR="00B74F62" w:rsidRPr="003E31E5" w:rsidRDefault="00717007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MORA OPRAVITI OBVEZNOST</w:t>
            </w:r>
          </w:p>
        </w:tc>
      </w:tr>
      <w:tr w:rsidR="00B74F62" w14:paraId="0F3429BB" w14:textId="77777777" w:rsidTr="00BB0591">
        <w:tc>
          <w:tcPr>
            <w:tcW w:w="3020" w:type="dxa"/>
          </w:tcPr>
          <w:p w14:paraId="47C87F2F" w14:textId="3D04B138" w:rsidR="00B74F62" w:rsidRPr="003E31E5" w:rsidRDefault="00FC53A9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Informatizacija in digitalizacija oskrbovalnih verig</w:t>
            </w:r>
            <w:r w:rsidR="007673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0368</w:t>
            </w:r>
          </w:p>
        </w:tc>
        <w:tc>
          <w:tcPr>
            <w:tcW w:w="3021" w:type="dxa"/>
          </w:tcPr>
          <w:p w14:paraId="71C40EBB" w14:textId="520853A3" w:rsidR="00B74F62" w:rsidRPr="003E31E5" w:rsidRDefault="0076739F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Digitalna transformacija v oskrbovalnih verigah 0303</w:t>
            </w:r>
          </w:p>
        </w:tc>
        <w:tc>
          <w:tcPr>
            <w:tcW w:w="3452" w:type="dxa"/>
          </w:tcPr>
          <w:p w14:paraId="097601EA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B74F62" w14:paraId="69F91385" w14:textId="77777777" w:rsidTr="00BB0591">
        <w:tc>
          <w:tcPr>
            <w:tcW w:w="3020" w:type="dxa"/>
          </w:tcPr>
          <w:p w14:paraId="5F31957E" w14:textId="20B659CB" w:rsidR="00B74F62" w:rsidRPr="003E31E5" w:rsidRDefault="005D725F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Načrtovanje intralogistike </w:t>
            </w:r>
            <w:r w:rsidR="004229DC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 elementi vitkosti in ergonomije 0376</w:t>
            </w:r>
          </w:p>
        </w:tc>
        <w:tc>
          <w:tcPr>
            <w:tcW w:w="3021" w:type="dxa"/>
          </w:tcPr>
          <w:p w14:paraId="0C40E336" w14:textId="70CDB96F" w:rsidR="00B74F62" w:rsidRPr="003E31E5" w:rsidRDefault="000D39F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Intralogistika in projektni management 0305</w:t>
            </w:r>
          </w:p>
        </w:tc>
        <w:tc>
          <w:tcPr>
            <w:tcW w:w="3452" w:type="dxa"/>
          </w:tcPr>
          <w:p w14:paraId="30593954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B74F62" w14:paraId="1A1B312C" w14:textId="77777777" w:rsidTr="00BB0591">
        <w:tc>
          <w:tcPr>
            <w:tcW w:w="3020" w:type="dxa"/>
          </w:tcPr>
          <w:p w14:paraId="136EC483" w14:textId="79C31436" w:rsidR="00B74F62" w:rsidRPr="003E31E5" w:rsidRDefault="00235F43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Logistika v specifičnih okoljih 0306 (</w:t>
            </w:r>
            <w:r w:rsidR="00927D0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 ECTS)</w:t>
            </w:r>
            <w:r w:rsidR="0068626B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14:paraId="1B759E59" w14:textId="6046088E" w:rsidR="00B74F62" w:rsidRPr="003E31E5" w:rsidRDefault="00927D06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Logistika v specifičnih okoljih 03</w:t>
            </w:r>
            <w:r w:rsidR="00411A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3452" w:type="dxa"/>
          </w:tcPr>
          <w:p w14:paraId="0A487E1F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7633C2" w14:paraId="268566EC" w14:textId="77777777" w:rsidTr="00BB0591">
        <w:tc>
          <w:tcPr>
            <w:tcW w:w="3020" w:type="dxa"/>
          </w:tcPr>
          <w:p w14:paraId="203A2A85" w14:textId="340C0E4D" w:rsidR="007633C2" w:rsidRPr="003E31E5" w:rsidRDefault="007633C2" w:rsidP="007633C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Strateška nabava 0374 (5 ECTS)</w:t>
            </w:r>
          </w:p>
        </w:tc>
        <w:tc>
          <w:tcPr>
            <w:tcW w:w="3021" w:type="dxa"/>
          </w:tcPr>
          <w:p w14:paraId="727DF95E" w14:textId="0468C2D4" w:rsidR="007633C2" w:rsidRPr="003E31E5" w:rsidRDefault="007633C2" w:rsidP="007633C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452" w:type="dxa"/>
          </w:tcPr>
          <w:p w14:paraId="65D48F2C" w14:textId="6BDFED76" w:rsidR="007633C2" w:rsidRPr="003E31E5" w:rsidRDefault="007633C2" w:rsidP="007633C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MORA OPRAVITI OBVEZNOST</w:t>
            </w:r>
          </w:p>
        </w:tc>
      </w:tr>
      <w:tr w:rsidR="00B74F62" w14:paraId="4444124B" w14:textId="77777777" w:rsidTr="00BB0591">
        <w:tc>
          <w:tcPr>
            <w:tcW w:w="3020" w:type="dxa"/>
          </w:tcPr>
          <w:p w14:paraId="66CA40B3" w14:textId="2E958D7B" w:rsidR="00B74F62" w:rsidRPr="003E31E5" w:rsidRDefault="00D52F2B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Vzpostavitev in presoja trajnostnih oskrbovalnih verig</w:t>
            </w:r>
            <w:r w:rsidR="00823572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 0375 (5 ECTS)</w:t>
            </w:r>
          </w:p>
        </w:tc>
        <w:tc>
          <w:tcPr>
            <w:tcW w:w="3021" w:type="dxa"/>
          </w:tcPr>
          <w:p w14:paraId="7821127A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Vzpostavitev in presoja trajnostnih oskrbovalnih verig  0288</w:t>
            </w:r>
          </w:p>
        </w:tc>
        <w:tc>
          <w:tcPr>
            <w:tcW w:w="3452" w:type="dxa"/>
          </w:tcPr>
          <w:p w14:paraId="27CED167" w14:textId="77777777" w:rsidR="00B74F62" w:rsidRPr="003E31E5" w:rsidRDefault="00B74F62" w:rsidP="00B74F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PRIZNANO</w:t>
            </w:r>
          </w:p>
        </w:tc>
      </w:tr>
      <w:tr w:rsidR="000C2BD5" w14:paraId="79856E76" w14:textId="77777777" w:rsidTr="00BB0591">
        <w:tc>
          <w:tcPr>
            <w:tcW w:w="3020" w:type="dxa"/>
          </w:tcPr>
          <w:p w14:paraId="027E91BB" w14:textId="5058E09F" w:rsidR="000C2BD5" w:rsidRPr="003E31E5" w:rsidRDefault="000C2BD5" w:rsidP="000C2BD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Raziskovalno delo 0369 (5 CTS)</w:t>
            </w:r>
          </w:p>
        </w:tc>
        <w:tc>
          <w:tcPr>
            <w:tcW w:w="3021" w:type="dxa"/>
          </w:tcPr>
          <w:p w14:paraId="4CA9552D" w14:textId="7CAE13D1" w:rsidR="000C2BD5" w:rsidRPr="003E31E5" w:rsidRDefault="000C2BD5" w:rsidP="000C2BD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452" w:type="dxa"/>
          </w:tcPr>
          <w:p w14:paraId="17357991" w14:textId="4AE2B2FA" w:rsidR="000C2BD5" w:rsidRPr="003E31E5" w:rsidRDefault="000C2BD5" w:rsidP="000C2BD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MORA OPRAVITI OBVEZNOST</w:t>
            </w:r>
          </w:p>
        </w:tc>
      </w:tr>
      <w:tr w:rsidR="000C2BD5" w14:paraId="4B85F721" w14:textId="77777777" w:rsidTr="00BB0591">
        <w:tc>
          <w:tcPr>
            <w:tcW w:w="3020" w:type="dxa"/>
          </w:tcPr>
          <w:p w14:paraId="2BC44EE7" w14:textId="74A05B80" w:rsidR="000C2BD5" w:rsidRDefault="000C2BD5" w:rsidP="000C2BD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Diplomsko delo </w:t>
            </w:r>
            <w:r w:rsidR="00FF2E01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0155 (10 ECTS)</w:t>
            </w:r>
          </w:p>
        </w:tc>
        <w:tc>
          <w:tcPr>
            <w:tcW w:w="3021" w:type="dxa"/>
          </w:tcPr>
          <w:p w14:paraId="2513C644" w14:textId="77777777" w:rsidR="000C2BD5" w:rsidRPr="003E31E5" w:rsidRDefault="000C2BD5" w:rsidP="000C2BD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452" w:type="dxa"/>
          </w:tcPr>
          <w:p w14:paraId="02A9EA16" w14:textId="7300620A" w:rsidR="000C2BD5" w:rsidRPr="003E31E5" w:rsidRDefault="000C2BD5" w:rsidP="000C2BD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3E31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MORA OPRAVITI OBVEZNOST</w:t>
            </w:r>
          </w:p>
        </w:tc>
      </w:tr>
    </w:tbl>
    <w:p w14:paraId="774070A7" w14:textId="77777777" w:rsidR="003E31E5" w:rsidRDefault="003E31E5" w:rsidP="004D4FEA">
      <w:pPr>
        <w:jc w:val="both"/>
        <w:rPr>
          <w:rFonts w:asciiTheme="minorHAnsi" w:hAnsiTheme="minorHAnsi" w:cstheme="minorHAnsi"/>
          <w:color w:val="000000"/>
          <w:highlight w:val="yellow"/>
          <w:lang w:eastAsia="sl-SI"/>
        </w:rPr>
      </w:pPr>
    </w:p>
    <w:p w14:paraId="57BF9372" w14:textId="77777777" w:rsidR="00127C52" w:rsidRPr="0056333B" w:rsidRDefault="004128A0" w:rsidP="00127C52">
      <w:pPr>
        <w:spacing w:after="0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 </w:t>
      </w:r>
      <w:r w:rsidR="00127C52" w:rsidRPr="0056333B">
        <w:rPr>
          <w:rFonts w:asciiTheme="minorHAnsi" w:hAnsiTheme="minorHAnsi" w:cstheme="minorHAnsi"/>
          <w:i/>
          <w:color w:val="000000"/>
          <w:lang w:eastAsia="sl-SI"/>
        </w:rPr>
        <w:t>Zoper določitev Komisije za študijske zadeve je v roku 8 dni dopustna pritožba na Univerzitetno komisijo za pritožbe študentov. Odločba Univerzitetne komisije za pritožbe študentov je dokončna.</w:t>
      </w:r>
    </w:p>
    <w:p w14:paraId="566E058D" w14:textId="0AF79EDB" w:rsidR="00555B53" w:rsidRDefault="00555B53">
      <w:pPr>
        <w:spacing w:after="0"/>
        <w:rPr>
          <w:rFonts w:asciiTheme="minorHAnsi" w:hAnsiTheme="minorHAnsi" w:cstheme="minorHAnsi"/>
          <w:b/>
          <w:bCs/>
        </w:rPr>
      </w:pPr>
    </w:p>
    <w:sectPr w:rsidR="00555B53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88EF" w14:textId="77777777" w:rsidR="009E1775" w:rsidRDefault="009E1775" w:rsidP="00BB5C4F">
      <w:pPr>
        <w:spacing w:after="0"/>
      </w:pPr>
      <w:r>
        <w:separator/>
      </w:r>
    </w:p>
  </w:endnote>
  <w:endnote w:type="continuationSeparator" w:id="0">
    <w:p w14:paraId="21908CE5" w14:textId="77777777" w:rsidR="009E1775" w:rsidRDefault="009E177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7762" w14:textId="1C9310C6" w:rsidR="00AD3A67" w:rsidRPr="007564BD" w:rsidRDefault="00AD3A6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108D9">
      <w:rPr>
        <w:noProof/>
        <w:color w:val="006A8E"/>
        <w:sz w:val="18"/>
      </w:rPr>
      <w:t>15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fldSimple w:instr=" NUMPAGES  \* Arabic  \* MERGEFORMAT ">
      <w:r w:rsidR="002108D9" w:rsidRPr="002108D9">
        <w:rPr>
          <w:noProof/>
          <w:color w:val="006A8E"/>
          <w:sz w:val="18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3163" w14:textId="77777777" w:rsidR="00AD3A67" w:rsidRDefault="00AD3A67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8F8612" wp14:editId="281716CA">
          <wp:extent cx="704850" cy="666750"/>
          <wp:effectExtent l="19050" t="0" r="0" b="0"/>
          <wp:docPr id="2" name="Slika 2" descr="uni-modra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28778E" w14:textId="77777777" w:rsidR="00AD3A67" w:rsidRDefault="00AD3A67" w:rsidP="00D17A99">
    <w:pPr>
      <w:pStyle w:val="Noga"/>
      <w:jc w:val="center"/>
      <w:rPr>
        <w:color w:val="006A8E"/>
        <w:sz w:val="18"/>
      </w:rPr>
    </w:pPr>
  </w:p>
  <w:p w14:paraId="207F8590" w14:textId="77777777" w:rsidR="00AD3A67" w:rsidRPr="003D6941" w:rsidRDefault="00AD3A67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26DE" w14:textId="77777777" w:rsidR="009E1775" w:rsidRDefault="009E1775" w:rsidP="00BB5C4F">
      <w:pPr>
        <w:spacing w:after="0"/>
      </w:pPr>
      <w:r>
        <w:separator/>
      </w:r>
    </w:p>
  </w:footnote>
  <w:footnote w:type="continuationSeparator" w:id="0">
    <w:p w14:paraId="178F162A" w14:textId="77777777" w:rsidR="009E1775" w:rsidRDefault="009E177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4F6" w14:textId="77777777" w:rsidR="00AD3A67" w:rsidRDefault="00AD3A6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FBD0CD7" wp14:editId="62A24DCC">
          <wp:extent cx="2808605" cy="1361440"/>
          <wp:effectExtent l="0" t="0" r="0" b="0"/>
          <wp:docPr id="3" name="Slika 3" descr="C:\Users\Ksenija\Desktop\logo-um-f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ja\Desktop\logo-um-f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605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3ED60" w14:textId="77777777" w:rsidR="00AD3A67" w:rsidRPr="00B02A70" w:rsidRDefault="00AD3A67" w:rsidP="00054766">
    <w:pPr>
      <w:pStyle w:val="Glava"/>
      <w:jc w:val="center"/>
      <w:rPr>
        <w:sz w:val="12"/>
      </w:rPr>
    </w:pPr>
  </w:p>
  <w:p w14:paraId="50967E2D" w14:textId="77777777" w:rsidR="00AD3A67" w:rsidRDefault="00AD3A67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B"/>
    <w:multiLevelType w:val="multilevel"/>
    <w:tmpl w:val="6F14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03231"/>
    <w:multiLevelType w:val="hybridMultilevel"/>
    <w:tmpl w:val="E3D4C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5B2A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F78DC"/>
    <w:multiLevelType w:val="multilevel"/>
    <w:tmpl w:val="B21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403D9"/>
    <w:multiLevelType w:val="multilevel"/>
    <w:tmpl w:val="B638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A6671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47B4"/>
    <w:multiLevelType w:val="multilevel"/>
    <w:tmpl w:val="EEF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9134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37898"/>
    <w:multiLevelType w:val="hybridMultilevel"/>
    <w:tmpl w:val="C2AE03DE"/>
    <w:lvl w:ilvl="0" w:tplc="145C7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4A9B"/>
    <w:multiLevelType w:val="multilevel"/>
    <w:tmpl w:val="E4A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2C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0303B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06E2"/>
    <w:multiLevelType w:val="multilevel"/>
    <w:tmpl w:val="71C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62CE6"/>
    <w:multiLevelType w:val="hybridMultilevel"/>
    <w:tmpl w:val="B858C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E4654"/>
    <w:multiLevelType w:val="hybridMultilevel"/>
    <w:tmpl w:val="67BCECFE"/>
    <w:lvl w:ilvl="0" w:tplc="0424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07025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6490A"/>
    <w:multiLevelType w:val="multilevel"/>
    <w:tmpl w:val="36EA02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F5A34"/>
    <w:multiLevelType w:val="multilevel"/>
    <w:tmpl w:val="A09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61D3445"/>
    <w:multiLevelType w:val="hybridMultilevel"/>
    <w:tmpl w:val="011A8922"/>
    <w:lvl w:ilvl="0" w:tplc="CCFED9C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A2CB9"/>
    <w:multiLevelType w:val="hybridMultilevel"/>
    <w:tmpl w:val="C9A44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6C06"/>
    <w:multiLevelType w:val="multilevel"/>
    <w:tmpl w:val="E4D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E5531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6B3F2A"/>
    <w:multiLevelType w:val="multilevel"/>
    <w:tmpl w:val="CCE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00E4C"/>
    <w:multiLevelType w:val="multilevel"/>
    <w:tmpl w:val="3E92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176BB"/>
    <w:multiLevelType w:val="hybridMultilevel"/>
    <w:tmpl w:val="D49CF7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13BCC"/>
    <w:multiLevelType w:val="hybridMultilevel"/>
    <w:tmpl w:val="8E585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33762"/>
    <w:multiLevelType w:val="hybridMultilevel"/>
    <w:tmpl w:val="58AC4C3A"/>
    <w:lvl w:ilvl="0" w:tplc="7390F360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A2801"/>
    <w:multiLevelType w:val="multilevel"/>
    <w:tmpl w:val="EA0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E2A9D"/>
    <w:multiLevelType w:val="multilevel"/>
    <w:tmpl w:val="265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A71A0"/>
    <w:multiLevelType w:val="multilevel"/>
    <w:tmpl w:val="08B2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2F6664D"/>
    <w:multiLevelType w:val="multilevel"/>
    <w:tmpl w:val="C42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978F8"/>
    <w:multiLevelType w:val="multilevel"/>
    <w:tmpl w:val="3AA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803D9D"/>
    <w:multiLevelType w:val="multilevel"/>
    <w:tmpl w:val="E72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F09C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94AE9"/>
    <w:multiLevelType w:val="hybridMultilevel"/>
    <w:tmpl w:val="29C4D1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E6632"/>
    <w:multiLevelType w:val="multilevel"/>
    <w:tmpl w:val="A8F2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10F12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8B0"/>
    <w:multiLevelType w:val="hybridMultilevel"/>
    <w:tmpl w:val="679677F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75B6"/>
    <w:multiLevelType w:val="multilevel"/>
    <w:tmpl w:val="0DA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6147A"/>
    <w:multiLevelType w:val="multilevel"/>
    <w:tmpl w:val="C4B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81FB8"/>
    <w:multiLevelType w:val="multilevel"/>
    <w:tmpl w:val="238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A42E9"/>
    <w:multiLevelType w:val="hybridMultilevel"/>
    <w:tmpl w:val="C9A44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90112"/>
    <w:multiLevelType w:val="multilevel"/>
    <w:tmpl w:val="6B72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C1E99"/>
    <w:multiLevelType w:val="multilevel"/>
    <w:tmpl w:val="0A2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C6C61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C411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E14001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38"/>
  </w:num>
  <w:num w:numId="5">
    <w:abstractNumId w:val="14"/>
  </w:num>
  <w:num w:numId="6">
    <w:abstractNumId w:val="35"/>
  </w:num>
  <w:num w:numId="7">
    <w:abstractNumId w:val="17"/>
  </w:num>
  <w:num w:numId="8">
    <w:abstractNumId w:val="29"/>
  </w:num>
  <w:num w:numId="9">
    <w:abstractNumId w:val="28"/>
  </w:num>
  <w:num w:numId="10">
    <w:abstractNumId w:val="25"/>
  </w:num>
  <w:num w:numId="11">
    <w:abstractNumId w:val="24"/>
  </w:num>
  <w:num w:numId="12">
    <w:abstractNumId w:val="4"/>
  </w:num>
  <w:num w:numId="13">
    <w:abstractNumId w:val="46"/>
  </w:num>
  <w:num w:numId="14">
    <w:abstractNumId w:val="2"/>
  </w:num>
  <w:num w:numId="15">
    <w:abstractNumId w:val="20"/>
  </w:num>
  <w:num w:numId="16">
    <w:abstractNumId w:val="41"/>
  </w:num>
  <w:num w:numId="17">
    <w:abstractNumId w:val="30"/>
  </w:num>
  <w:num w:numId="18">
    <w:abstractNumId w:val="32"/>
  </w:num>
  <w:num w:numId="19">
    <w:abstractNumId w:val="23"/>
  </w:num>
  <w:num w:numId="20">
    <w:abstractNumId w:val="42"/>
  </w:num>
  <w:num w:numId="21">
    <w:abstractNumId w:val="22"/>
  </w:num>
  <w:num w:numId="22">
    <w:abstractNumId w:val="10"/>
  </w:num>
  <w:num w:numId="23">
    <w:abstractNumId w:val="13"/>
  </w:num>
  <w:num w:numId="24">
    <w:abstractNumId w:val="15"/>
  </w:num>
  <w:num w:numId="25">
    <w:abstractNumId w:val="27"/>
  </w:num>
  <w:num w:numId="26">
    <w:abstractNumId w:val="1"/>
  </w:num>
  <w:num w:numId="27">
    <w:abstractNumId w:val="26"/>
  </w:num>
  <w:num w:numId="28">
    <w:abstractNumId w:val="40"/>
  </w:num>
  <w:num w:numId="29">
    <w:abstractNumId w:val="9"/>
  </w:num>
  <w:num w:numId="30">
    <w:abstractNumId w:val="43"/>
  </w:num>
  <w:num w:numId="31">
    <w:abstractNumId w:val="31"/>
  </w:num>
  <w:num w:numId="32">
    <w:abstractNumId w:val="39"/>
  </w:num>
  <w:num w:numId="33">
    <w:abstractNumId w:val="16"/>
  </w:num>
  <w:num w:numId="34">
    <w:abstractNumId w:val="36"/>
  </w:num>
  <w:num w:numId="35">
    <w:abstractNumId w:val="44"/>
  </w:num>
  <w:num w:numId="36">
    <w:abstractNumId w:val="6"/>
  </w:num>
  <w:num w:numId="37">
    <w:abstractNumId w:val="3"/>
  </w:num>
  <w:num w:numId="38">
    <w:abstractNumId w:val="11"/>
  </w:num>
  <w:num w:numId="39">
    <w:abstractNumId w:val="21"/>
  </w:num>
  <w:num w:numId="40">
    <w:abstractNumId w:val="33"/>
  </w:num>
  <w:num w:numId="41">
    <w:abstractNumId w:val="7"/>
  </w:num>
  <w:num w:numId="42">
    <w:abstractNumId w:val="5"/>
  </w:num>
  <w:num w:numId="43">
    <w:abstractNumId w:val="34"/>
  </w:num>
  <w:num w:numId="44">
    <w:abstractNumId w:val="45"/>
  </w:num>
  <w:num w:numId="45">
    <w:abstractNumId w:val="47"/>
  </w:num>
  <w:num w:numId="46">
    <w:abstractNumId w:val="12"/>
  </w:num>
  <w:num w:numId="47">
    <w:abstractNumId w:val="0"/>
  </w:num>
  <w:num w:numId="48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14"/>
    <w:rsid w:val="000000BE"/>
    <w:rsid w:val="000000ED"/>
    <w:rsid w:val="00000FD9"/>
    <w:rsid w:val="00001845"/>
    <w:rsid w:val="00001F1C"/>
    <w:rsid w:val="00004312"/>
    <w:rsid w:val="00004912"/>
    <w:rsid w:val="00005B9D"/>
    <w:rsid w:val="00005C77"/>
    <w:rsid w:val="000074CA"/>
    <w:rsid w:val="00007C1C"/>
    <w:rsid w:val="00007F12"/>
    <w:rsid w:val="00011BF3"/>
    <w:rsid w:val="00012278"/>
    <w:rsid w:val="0001293F"/>
    <w:rsid w:val="00012CE1"/>
    <w:rsid w:val="00012EF7"/>
    <w:rsid w:val="00013FB7"/>
    <w:rsid w:val="00014A96"/>
    <w:rsid w:val="00014BB4"/>
    <w:rsid w:val="00014D3A"/>
    <w:rsid w:val="00014F48"/>
    <w:rsid w:val="0001538B"/>
    <w:rsid w:val="00015B05"/>
    <w:rsid w:val="00015E8D"/>
    <w:rsid w:val="000160E0"/>
    <w:rsid w:val="000162E2"/>
    <w:rsid w:val="000200E4"/>
    <w:rsid w:val="00020172"/>
    <w:rsid w:val="00021521"/>
    <w:rsid w:val="000215E6"/>
    <w:rsid w:val="00021C35"/>
    <w:rsid w:val="00022DB3"/>
    <w:rsid w:val="0002358A"/>
    <w:rsid w:val="000237EC"/>
    <w:rsid w:val="00027326"/>
    <w:rsid w:val="00027744"/>
    <w:rsid w:val="00030587"/>
    <w:rsid w:val="00030B15"/>
    <w:rsid w:val="00030E45"/>
    <w:rsid w:val="00031350"/>
    <w:rsid w:val="0003186D"/>
    <w:rsid w:val="00031AA0"/>
    <w:rsid w:val="00032AB8"/>
    <w:rsid w:val="00032ED4"/>
    <w:rsid w:val="00034590"/>
    <w:rsid w:val="000346E6"/>
    <w:rsid w:val="00034EEA"/>
    <w:rsid w:val="00036397"/>
    <w:rsid w:val="0003688D"/>
    <w:rsid w:val="00040762"/>
    <w:rsid w:val="00040776"/>
    <w:rsid w:val="000407EE"/>
    <w:rsid w:val="00040EEF"/>
    <w:rsid w:val="00044058"/>
    <w:rsid w:val="00044735"/>
    <w:rsid w:val="00044D3C"/>
    <w:rsid w:val="00044F41"/>
    <w:rsid w:val="00045D66"/>
    <w:rsid w:val="00046D87"/>
    <w:rsid w:val="00046D94"/>
    <w:rsid w:val="00046EFE"/>
    <w:rsid w:val="00047189"/>
    <w:rsid w:val="0004762E"/>
    <w:rsid w:val="00047BC4"/>
    <w:rsid w:val="00051627"/>
    <w:rsid w:val="00051BE6"/>
    <w:rsid w:val="00051DAE"/>
    <w:rsid w:val="00051F90"/>
    <w:rsid w:val="000528B0"/>
    <w:rsid w:val="000535E0"/>
    <w:rsid w:val="00054766"/>
    <w:rsid w:val="00055DC3"/>
    <w:rsid w:val="00055EE0"/>
    <w:rsid w:val="000561DC"/>
    <w:rsid w:val="00056E8A"/>
    <w:rsid w:val="00056F63"/>
    <w:rsid w:val="00057312"/>
    <w:rsid w:val="00057C5F"/>
    <w:rsid w:val="000600FF"/>
    <w:rsid w:val="000603CE"/>
    <w:rsid w:val="00060DB2"/>
    <w:rsid w:val="000611E5"/>
    <w:rsid w:val="0006129E"/>
    <w:rsid w:val="000614EB"/>
    <w:rsid w:val="000626D6"/>
    <w:rsid w:val="00063E21"/>
    <w:rsid w:val="000648AF"/>
    <w:rsid w:val="00064C83"/>
    <w:rsid w:val="000656BD"/>
    <w:rsid w:val="00065A5F"/>
    <w:rsid w:val="00065AD8"/>
    <w:rsid w:val="00066483"/>
    <w:rsid w:val="0006672A"/>
    <w:rsid w:val="00066B59"/>
    <w:rsid w:val="00067209"/>
    <w:rsid w:val="00071016"/>
    <w:rsid w:val="000719E5"/>
    <w:rsid w:val="00071D73"/>
    <w:rsid w:val="00072C62"/>
    <w:rsid w:val="00072D7D"/>
    <w:rsid w:val="00072FE7"/>
    <w:rsid w:val="00073B35"/>
    <w:rsid w:val="000740E1"/>
    <w:rsid w:val="00075427"/>
    <w:rsid w:val="000755DB"/>
    <w:rsid w:val="00075946"/>
    <w:rsid w:val="00075B9C"/>
    <w:rsid w:val="00075D22"/>
    <w:rsid w:val="00076C8C"/>
    <w:rsid w:val="000774F6"/>
    <w:rsid w:val="00083250"/>
    <w:rsid w:val="000836BE"/>
    <w:rsid w:val="00084246"/>
    <w:rsid w:val="00084728"/>
    <w:rsid w:val="00084FA0"/>
    <w:rsid w:val="00085378"/>
    <w:rsid w:val="00085740"/>
    <w:rsid w:val="00085892"/>
    <w:rsid w:val="0008718D"/>
    <w:rsid w:val="00087986"/>
    <w:rsid w:val="00087EA7"/>
    <w:rsid w:val="000903B2"/>
    <w:rsid w:val="000903E5"/>
    <w:rsid w:val="0009154E"/>
    <w:rsid w:val="000925CB"/>
    <w:rsid w:val="000926B0"/>
    <w:rsid w:val="000927B8"/>
    <w:rsid w:val="00092F6A"/>
    <w:rsid w:val="00093BAE"/>
    <w:rsid w:val="000949A9"/>
    <w:rsid w:val="00095E03"/>
    <w:rsid w:val="00095E67"/>
    <w:rsid w:val="000964D3"/>
    <w:rsid w:val="00096B94"/>
    <w:rsid w:val="00096BC8"/>
    <w:rsid w:val="000A0881"/>
    <w:rsid w:val="000A2751"/>
    <w:rsid w:val="000A2D49"/>
    <w:rsid w:val="000A3558"/>
    <w:rsid w:val="000A3AAB"/>
    <w:rsid w:val="000A3B90"/>
    <w:rsid w:val="000A3C69"/>
    <w:rsid w:val="000A5CB6"/>
    <w:rsid w:val="000A654C"/>
    <w:rsid w:val="000A70A0"/>
    <w:rsid w:val="000B0A42"/>
    <w:rsid w:val="000B0D73"/>
    <w:rsid w:val="000B170A"/>
    <w:rsid w:val="000B2129"/>
    <w:rsid w:val="000B232B"/>
    <w:rsid w:val="000B2B22"/>
    <w:rsid w:val="000B32BB"/>
    <w:rsid w:val="000B3B10"/>
    <w:rsid w:val="000B4023"/>
    <w:rsid w:val="000B45BB"/>
    <w:rsid w:val="000B4640"/>
    <w:rsid w:val="000B49F4"/>
    <w:rsid w:val="000B502C"/>
    <w:rsid w:val="000B5BFB"/>
    <w:rsid w:val="000B5D78"/>
    <w:rsid w:val="000B6267"/>
    <w:rsid w:val="000B661B"/>
    <w:rsid w:val="000B7806"/>
    <w:rsid w:val="000B7B2F"/>
    <w:rsid w:val="000C0757"/>
    <w:rsid w:val="000C101C"/>
    <w:rsid w:val="000C13CE"/>
    <w:rsid w:val="000C1AFF"/>
    <w:rsid w:val="000C2159"/>
    <w:rsid w:val="000C2603"/>
    <w:rsid w:val="000C2BD5"/>
    <w:rsid w:val="000C2FB8"/>
    <w:rsid w:val="000C393D"/>
    <w:rsid w:val="000C45DC"/>
    <w:rsid w:val="000C4896"/>
    <w:rsid w:val="000C4F7D"/>
    <w:rsid w:val="000C651C"/>
    <w:rsid w:val="000C66A9"/>
    <w:rsid w:val="000C67E3"/>
    <w:rsid w:val="000C710B"/>
    <w:rsid w:val="000C77FB"/>
    <w:rsid w:val="000D0649"/>
    <w:rsid w:val="000D0992"/>
    <w:rsid w:val="000D2835"/>
    <w:rsid w:val="000D2C6B"/>
    <w:rsid w:val="000D3405"/>
    <w:rsid w:val="000D39F2"/>
    <w:rsid w:val="000D4316"/>
    <w:rsid w:val="000D468B"/>
    <w:rsid w:val="000D504A"/>
    <w:rsid w:val="000D5513"/>
    <w:rsid w:val="000D6BFA"/>
    <w:rsid w:val="000D6C2A"/>
    <w:rsid w:val="000D7C5A"/>
    <w:rsid w:val="000E0108"/>
    <w:rsid w:val="000E01E3"/>
    <w:rsid w:val="000E1C9E"/>
    <w:rsid w:val="000E2966"/>
    <w:rsid w:val="000E2CA1"/>
    <w:rsid w:val="000E310C"/>
    <w:rsid w:val="000E351A"/>
    <w:rsid w:val="000E3792"/>
    <w:rsid w:val="000E400C"/>
    <w:rsid w:val="000E468D"/>
    <w:rsid w:val="000E46A8"/>
    <w:rsid w:val="000E5C99"/>
    <w:rsid w:val="000E6600"/>
    <w:rsid w:val="000E68A8"/>
    <w:rsid w:val="000E7045"/>
    <w:rsid w:val="000E7778"/>
    <w:rsid w:val="000E7812"/>
    <w:rsid w:val="000E785D"/>
    <w:rsid w:val="000F0E88"/>
    <w:rsid w:val="000F1A06"/>
    <w:rsid w:val="000F23A2"/>
    <w:rsid w:val="000F329D"/>
    <w:rsid w:val="000F34FC"/>
    <w:rsid w:val="000F38BE"/>
    <w:rsid w:val="000F3D6A"/>
    <w:rsid w:val="000F42BE"/>
    <w:rsid w:val="000F4A69"/>
    <w:rsid w:val="000F50B9"/>
    <w:rsid w:val="000F5FC6"/>
    <w:rsid w:val="000F68B4"/>
    <w:rsid w:val="000F69E1"/>
    <w:rsid w:val="000F6AFF"/>
    <w:rsid w:val="000F6CA3"/>
    <w:rsid w:val="000F6FA9"/>
    <w:rsid w:val="00101E65"/>
    <w:rsid w:val="0010322C"/>
    <w:rsid w:val="00103972"/>
    <w:rsid w:val="00103BF0"/>
    <w:rsid w:val="0010433C"/>
    <w:rsid w:val="00104525"/>
    <w:rsid w:val="001049A0"/>
    <w:rsid w:val="00104C00"/>
    <w:rsid w:val="00104E90"/>
    <w:rsid w:val="001058A0"/>
    <w:rsid w:val="00105962"/>
    <w:rsid w:val="00106036"/>
    <w:rsid w:val="001071D8"/>
    <w:rsid w:val="00107636"/>
    <w:rsid w:val="00107886"/>
    <w:rsid w:val="001079CA"/>
    <w:rsid w:val="00110782"/>
    <w:rsid w:val="001129F3"/>
    <w:rsid w:val="00112AEB"/>
    <w:rsid w:val="00113AA2"/>
    <w:rsid w:val="00113BBB"/>
    <w:rsid w:val="0011499D"/>
    <w:rsid w:val="00114B33"/>
    <w:rsid w:val="00114F23"/>
    <w:rsid w:val="0011530F"/>
    <w:rsid w:val="001171F0"/>
    <w:rsid w:val="001205B5"/>
    <w:rsid w:val="0012155C"/>
    <w:rsid w:val="00122750"/>
    <w:rsid w:val="001229ED"/>
    <w:rsid w:val="00122AB2"/>
    <w:rsid w:val="001236B4"/>
    <w:rsid w:val="00123E9C"/>
    <w:rsid w:val="00124191"/>
    <w:rsid w:val="00124DFD"/>
    <w:rsid w:val="001259BC"/>
    <w:rsid w:val="001264FE"/>
    <w:rsid w:val="00127052"/>
    <w:rsid w:val="00127161"/>
    <w:rsid w:val="00127C52"/>
    <w:rsid w:val="00130452"/>
    <w:rsid w:val="001305A1"/>
    <w:rsid w:val="00132456"/>
    <w:rsid w:val="001329FF"/>
    <w:rsid w:val="001331C3"/>
    <w:rsid w:val="001339C2"/>
    <w:rsid w:val="00133AE2"/>
    <w:rsid w:val="00134D8A"/>
    <w:rsid w:val="001363FA"/>
    <w:rsid w:val="00136A85"/>
    <w:rsid w:val="00136FA3"/>
    <w:rsid w:val="0013736B"/>
    <w:rsid w:val="001377F2"/>
    <w:rsid w:val="00141B91"/>
    <w:rsid w:val="00145AA8"/>
    <w:rsid w:val="00145B42"/>
    <w:rsid w:val="00145EC1"/>
    <w:rsid w:val="00146926"/>
    <w:rsid w:val="00146948"/>
    <w:rsid w:val="001475AF"/>
    <w:rsid w:val="0014780D"/>
    <w:rsid w:val="001478F1"/>
    <w:rsid w:val="0014797E"/>
    <w:rsid w:val="0015020C"/>
    <w:rsid w:val="00151F47"/>
    <w:rsid w:val="001522FA"/>
    <w:rsid w:val="00152564"/>
    <w:rsid w:val="001526EA"/>
    <w:rsid w:val="001529A6"/>
    <w:rsid w:val="00152D40"/>
    <w:rsid w:val="00152D4F"/>
    <w:rsid w:val="00153AF3"/>
    <w:rsid w:val="00153F7E"/>
    <w:rsid w:val="001549D3"/>
    <w:rsid w:val="00154A71"/>
    <w:rsid w:val="00155AA9"/>
    <w:rsid w:val="001605D3"/>
    <w:rsid w:val="00160D96"/>
    <w:rsid w:val="00161EEF"/>
    <w:rsid w:val="00162144"/>
    <w:rsid w:val="0016275B"/>
    <w:rsid w:val="001629D0"/>
    <w:rsid w:val="0016384A"/>
    <w:rsid w:val="00163AEE"/>
    <w:rsid w:val="0016407C"/>
    <w:rsid w:val="00164C4F"/>
    <w:rsid w:val="00164EB0"/>
    <w:rsid w:val="00165533"/>
    <w:rsid w:val="0016555E"/>
    <w:rsid w:val="00165B29"/>
    <w:rsid w:val="00165D4F"/>
    <w:rsid w:val="00165E70"/>
    <w:rsid w:val="00166AB9"/>
    <w:rsid w:val="00166BD0"/>
    <w:rsid w:val="00167311"/>
    <w:rsid w:val="001677F5"/>
    <w:rsid w:val="00167F9B"/>
    <w:rsid w:val="00170E13"/>
    <w:rsid w:val="00171124"/>
    <w:rsid w:val="00174F9C"/>
    <w:rsid w:val="001751EB"/>
    <w:rsid w:val="00175BD2"/>
    <w:rsid w:val="001761C1"/>
    <w:rsid w:val="00176C95"/>
    <w:rsid w:val="00177758"/>
    <w:rsid w:val="00177799"/>
    <w:rsid w:val="00177952"/>
    <w:rsid w:val="00177F28"/>
    <w:rsid w:val="00180588"/>
    <w:rsid w:val="00182C9E"/>
    <w:rsid w:val="00183B0D"/>
    <w:rsid w:val="00183DF3"/>
    <w:rsid w:val="001840E2"/>
    <w:rsid w:val="00184597"/>
    <w:rsid w:val="001856AA"/>
    <w:rsid w:val="00185D3E"/>
    <w:rsid w:val="00190BD1"/>
    <w:rsid w:val="00191575"/>
    <w:rsid w:val="0019287F"/>
    <w:rsid w:val="00192C06"/>
    <w:rsid w:val="00192C42"/>
    <w:rsid w:val="00193666"/>
    <w:rsid w:val="00194F22"/>
    <w:rsid w:val="00195D78"/>
    <w:rsid w:val="00195F9F"/>
    <w:rsid w:val="00196390"/>
    <w:rsid w:val="00197129"/>
    <w:rsid w:val="00197881"/>
    <w:rsid w:val="00197FA3"/>
    <w:rsid w:val="001A11DB"/>
    <w:rsid w:val="001A2100"/>
    <w:rsid w:val="001A2AE3"/>
    <w:rsid w:val="001A3835"/>
    <w:rsid w:val="001A4C74"/>
    <w:rsid w:val="001A551A"/>
    <w:rsid w:val="001A5B54"/>
    <w:rsid w:val="001A6059"/>
    <w:rsid w:val="001A638A"/>
    <w:rsid w:val="001A6CCA"/>
    <w:rsid w:val="001A6DF6"/>
    <w:rsid w:val="001A7134"/>
    <w:rsid w:val="001A7161"/>
    <w:rsid w:val="001A72F6"/>
    <w:rsid w:val="001A7B20"/>
    <w:rsid w:val="001A7ECC"/>
    <w:rsid w:val="001A7FC2"/>
    <w:rsid w:val="001B02AE"/>
    <w:rsid w:val="001B0AAC"/>
    <w:rsid w:val="001B0F34"/>
    <w:rsid w:val="001B2188"/>
    <w:rsid w:val="001B3070"/>
    <w:rsid w:val="001B3712"/>
    <w:rsid w:val="001B4690"/>
    <w:rsid w:val="001B4D85"/>
    <w:rsid w:val="001B5AB5"/>
    <w:rsid w:val="001B631B"/>
    <w:rsid w:val="001B655C"/>
    <w:rsid w:val="001B6D4C"/>
    <w:rsid w:val="001C0422"/>
    <w:rsid w:val="001C11AB"/>
    <w:rsid w:val="001C13EF"/>
    <w:rsid w:val="001C1EAE"/>
    <w:rsid w:val="001C1F4C"/>
    <w:rsid w:val="001C1FC5"/>
    <w:rsid w:val="001C20C3"/>
    <w:rsid w:val="001C3323"/>
    <w:rsid w:val="001C3A5E"/>
    <w:rsid w:val="001C3E25"/>
    <w:rsid w:val="001C418D"/>
    <w:rsid w:val="001C46F9"/>
    <w:rsid w:val="001C4AB1"/>
    <w:rsid w:val="001C4E2D"/>
    <w:rsid w:val="001C58BE"/>
    <w:rsid w:val="001C5F1D"/>
    <w:rsid w:val="001C61F5"/>
    <w:rsid w:val="001C6C21"/>
    <w:rsid w:val="001C6F29"/>
    <w:rsid w:val="001C6F42"/>
    <w:rsid w:val="001C7047"/>
    <w:rsid w:val="001C7932"/>
    <w:rsid w:val="001D0EC4"/>
    <w:rsid w:val="001D139A"/>
    <w:rsid w:val="001D13F1"/>
    <w:rsid w:val="001D18D7"/>
    <w:rsid w:val="001D1FCE"/>
    <w:rsid w:val="001D20A7"/>
    <w:rsid w:val="001D2259"/>
    <w:rsid w:val="001D2A54"/>
    <w:rsid w:val="001D30C0"/>
    <w:rsid w:val="001D3F8A"/>
    <w:rsid w:val="001D4656"/>
    <w:rsid w:val="001D48F3"/>
    <w:rsid w:val="001D5025"/>
    <w:rsid w:val="001D5308"/>
    <w:rsid w:val="001D54AA"/>
    <w:rsid w:val="001D6224"/>
    <w:rsid w:val="001D704A"/>
    <w:rsid w:val="001D7544"/>
    <w:rsid w:val="001D7748"/>
    <w:rsid w:val="001D77E6"/>
    <w:rsid w:val="001E0562"/>
    <w:rsid w:val="001E0DDA"/>
    <w:rsid w:val="001E1996"/>
    <w:rsid w:val="001E201E"/>
    <w:rsid w:val="001E2396"/>
    <w:rsid w:val="001E3440"/>
    <w:rsid w:val="001E3710"/>
    <w:rsid w:val="001E3950"/>
    <w:rsid w:val="001E5310"/>
    <w:rsid w:val="001E5788"/>
    <w:rsid w:val="001E57CA"/>
    <w:rsid w:val="001E58A4"/>
    <w:rsid w:val="001E5D77"/>
    <w:rsid w:val="001E5E35"/>
    <w:rsid w:val="001E5F6F"/>
    <w:rsid w:val="001E63A1"/>
    <w:rsid w:val="001E6BC2"/>
    <w:rsid w:val="001E6CE7"/>
    <w:rsid w:val="001E6D59"/>
    <w:rsid w:val="001E7850"/>
    <w:rsid w:val="001F02A1"/>
    <w:rsid w:val="001F086F"/>
    <w:rsid w:val="001F0A3F"/>
    <w:rsid w:val="001F0BF1"/>
    <w:rsid w:val="001F167A"/>
    <w:rsid w:val="001F203A"/>
    <w:rsid w:val="001F2310"/>
    <w:rsid w:val="001F24AE"/>
    <w:rsid w:val="001F2F61"/>
    <w:rsid w:val="001F2F8A"/>
    <w:rsid w:val="001F46AB"/>
    <w:rsid w:val="001F47F9"/>
    <w:rsid w:val="001F4855"/>
    <w:rsid w:val="001F4959"/>
    <w:rsid w:val="001F5F44"/>
    <w:rsid w:val="001F7C79"/>
    <w:rsid w:val="0020131C"/>
    <w:rsid w:val="00201555"/>
    <w:rsid w:val="002018D1"/>
    <w:rsid w:val="0020208F"/>
    <w:rsid w:val="002028B4"/>
    <w:rsid w:val="002038C3"/>
    <w:rsid w:val="00203D7B"/>
    <w:rsid w:val="00204891"/>
    <w:rsid w:val="002050C1"/>
    <w:rsid w:val="00206EF5"/>
    <w:rsid w:val="0020731C"/>
    <w:rsid w:val="002101C5"/>
    <w:rsid w:val="002103A4"/>
    <w:rsid w:val="002108D9"/>
    <w:rsid w:val="00210C3E"/>
    <w:rsid w:val="00210CF1"/>
    <w:rsid w:val="00210F39"/>
    <w:rsid w:val="002116BF"/>
    <w:rsid w:val="002125E5"/>
    <w:rsid w:val="00212647"/>
    <w:rsid w:val="002133F2"/>
    <w:rsid w:val="002147E6"/>
    <w:rsid w:val="00214E97"/>
    <w:rsid w:val="00215201"/>
    <w:rsid w:val="00215681"/>
    <w:rsid w:val="00215DFD"/>
    <w:rsid w:val="002162B5"/>
    <w:rsid w:val="002165D7"/>
    <w:rsid w:val="00216DDB"/>
    <w:rsid w:val="00216E07"/>
    <w:rsid w:val="00216E6B"/>
    <w:rsid w:val="00216F19"/>
    <w:rsid w:val="002173F8"/>
    <w:rsid w:val="00217CF6"/>
    <w:rsid w:val="00217D30"/>
    <w:rsid w:val="00217E74"/>
    <w:rsid w:val="00220147"/>
    <w:rsid w:val="00220939"/>
    <w:rsid w:val="00221E5B"/>
    <w:rsid w:val="0022266D"/>
    <w:rsid w:val="00222C00"/>
    <w:rsid w:val="00222C3E"/>
    <w:rsid w:val="00223B4A"/>
    <w:rsid w:val="002241D9"/>
    <w:rsid w:val="00224E52"/>
    <w:rsid w:val="00224F95"/>
    <w:rsid w:val="00225DE7"/>
    <w:rsid w:val="0022605D"/>
    <w:rsid w:val="002263D6"/>
    <w:rsid w:val="00226741"/>
    <w:rsid w:val="002303E6"/>
    <w:rsid w:val="002305FA"/>
    <w:rsid w:val="0023264B"/>
    <w:rsid w:val="0023266B"/>
    <w:rsid w:val="00233BF3"/>
    <w:rsid w:val="00233DFB"/>
    <w:rsid w:val="00235402"/>
    <w:rsid w:val="00235426"/>
    <w:rsid w:val="00235F43"/>
    <w:rsid w:val="00236D76"/>
    <w:rsid w:val="00236E43"/>
    <w:rsid w:val="00236EF6"/>
    <w:rsid w:val="002370CD"/>
    <w:rsid w:val="00237486"/>
    <w:rsid w:val="002376C0"/>
    <w:rsid w:val="00241CC4"/>
    <w:rsid w:val="00242949"/>
    <w:rsid w:val="00243296"/>
    <w:rsid w:val="00243DC1"/>
    <w:rsid w:val="0024400B"/>
    <w:rsid w:val="002447FD"/>
    <w:rsid w:val="00244B11"/>
    <w:rsid w:val="00244F64"/>
    <w:rsid w:val="0024543E"/>
    <w:rsid w:val="002456C6"/>
    <w:rsid w:val="00246C24"/>
    <w:rsid w:val="00247840"/>
    <w:rsid w:val="0024793C"/>
    <w:rsid w:val="00247CEC"/>
    <w:rsid w:val="002508A0"/>
    <w:rsid w:val="00250C80"/>
    <w:rsid w:val="002517FE"/>
    <w:rsid w:val="00251D15"/>
    <w:rsid w:val="002522FB"/>
    <w:rsid w:val="00252345"/>
    <w:rsid w:val="00252747"/>
    <w:rsid w:val="00252C8F"/>
    <w:rsid w:val="002535C1"/>
    <w:rsid w:val="00253AAB"/>
    <w:rsid w:val="00254E24"/>
    <w:rsid w:val="00254FC7"/>
    <w:rsid w:val="00257C57"/>
    <w:rsid w:val="00257D42"/>
    <w:rsid w:val="002605B8"/>
    <w:rsid w:val="00261CDB"/>
    <w:rsid w:val="00262093"/>
    <w:rsid w:val="00262459"/>
    <w:rsid w:val="00263895"/>
    <w:rsid w:val="002644D5"/>
    <w:rsid w:val="00264E72"/>
    <w:rsid w:val="0026508F"/>
    <w:rsid w:val="00266866"/>
    <w:rsid w:val="00266D65"/>
    <w:rsid w:val="00266DA9"/>
    <w:rsid w:val="0026725B"/>
    <w:rsid w:val="002675E2"/>
    <w:rsid w:val="00267A7E"/>
    <w:rsid w:val="00270162"/>
    <w:rsid w:val="00270C40"/>
    <w:rsid w:val="0027195C"/>
    <w:rsid w:val="00271A11"/>
    <w:rsid w:val="00272195"/>
    <w:rsid w:val="002721BA"/>
    <w:rsid w:val="00272868"/>
    <w:rsid w:val="0027319D"/>
    <w:rsid w:val="00274F5C"/>
    <w:rsid w:val="00276990"/>
    <w:rsid w:val="00276B1F"/>
    <w:rsid w:val="00277A2C"/>
    <w:rsid w:val="002805C8"/>
    <w:rsid w:val="00280E84"/>
    <w:rsid w:val="00280F0D"/>
    <w:rsid w:val="00280F39"/>
    <w:rsid w:val="0028186F"/>
    <w:rsid w:val="00282A94"/>
    <w:rsid w:val="00282BBD"/>
    <w:rsid w:val="00283D31"/>
    <w:rsid w:val="0028523A"/>
    <w:rsid w:val="0028526B"/>
    <w:rsid w:val="002862F9"/>
    <w:rsid w:val="00286E23"/>
    <w:rsid w:val="002871A8"/>
    <w:rsid w:val="0028723A"/>
    <w:rsid w:val="00287481"/>
    <w:rsid w:val="002874F5"/>
    <w:rsid w:val="0028776C"/>
    <w:rsid w:val="00287A66"/>
    <w:rsid w:val="002900B9"/>
    <w:rsid w:val="002900D7"/>
    <w:rsid w:val="002901E3"/>
    <w:rsid w:val="00290674"/>
    <w:rsid w:val="00290C5F"/>
    <w:rsid w:val="00290F78"/>
    <w:rsid w:val="00292187"/>
    <w:rsid w:val="002923AA"/>
    <w:rsid w:val="002926AE"/>
    <w:rsid w:val="00292B73"/>
    <w:rsid w:val="002933EB"/>
    <w:rsid w:val="00294FBF"/>
    <w:rsid w:val="0029521C"/>
    <w:rsid w:val="00295594"/>
    <w:rsid w:val="00295779"/>
    <w:rsid w:val="0029626B"/>
    <w:rsid w:val="00297183"/>
    <w:rsid w:val="002A03D4"/>
    <w:rsid w:val="002A0E29"/>
    <w:rsid w:val="002A17FB"/>
    <w:rsid w:val="002A2402"/>
    <w:rsid w:val="002A25C9"/>
    <w:rsid w:val="002A26B9"/>
    <w:rsid w:val="002A2C83"/>
    <w:rsid w:val="002A2CC7"/>
    <w:rsid w:val="002A3608"/>
    <w:rsid w:val="002A436D"/>
    <w:rsid w:val="002A4663"/>
    <w:rsid w:val="002A65A9"/>
    <w:rsid w:val="002A6956"/>
    <w:rsid w:val="002A7443"/>
    <w:rsid w:val="002B16B6"/>
    <w:rsid w:val="002B1DB4"/>
    <w:rsid w:val="002B4E2E"/>
    <w:rsid w:val="002B5A2B"/>
    <w:rsid w:val="002B5F75"/>
    <w:rsid w:val="002B61B4"/>
    <w:rsid w:val="002B6BA9"/>
    <w:rsid w:val="002B7AA2"/>
    <w:rsid w:val="002B7C31"/>
    <w:rsid w:val="002B7FEB"/>
    <w:rsid w:val="002C1BE4"/>
    <w:rsid w:val="002C1CF7"/>
    <w:rsid w:val="002C2B65"/>
    <w:rsid w:val="002C3A84"/>
    <w:rsid w:val="002C3B47"/>
    <w:rsid w:val="002C4D2B"/>
    <w:rsid w:val="002C58AF"/>
    <w:rsid w:val="002C59E7"/>
    <w:rsid w:val="002C5C04"/>
    <w:rsid w:val="002C7BC6"/>
    <w:rsid w:val="002D085B"/>
    <w:rsid w:val="002D0D5A"/>
    <w:rsid w:val="002D2063"/>
    <w:rsid w:val="002D22B5"/>
    <w:rsid w:val="002D25F5"/>
    <w:rsid w:val="002D5766"/>
    <w:rsid w:val="002D596B"/>
    <w:rsid w:val="002D6600"/>
    <w:rsid w:val="002D66A0"/>
    <w:rsid w:val="002D6725"/>
    <w:rsid w:val="002D7541"/>
    <w:rsid w:val="002D760B"/>
    <w:rsid w:val="002D7F01"/>
    <w:rsid w:val="002E024A"/>
    <w:rsid w:val="002E0271"/>
    <w:rsid w:val="002E17F4"/>
    <w:rsid w:val="002E2027"/>
    <w:rsid w:val="002E2CC6"/>
    <w:rsid w:val="002E2D9F"/>
    <w:rsid w:val="002E2DEF"/>
    <w:rsid w:val="002E3996"/>
    <w:rsid w:val="002E3A92"/>
    <w:rsid w:val="002E4E8C"/>
    <w:rsid w:val="002E59C1"/>
    <w:rsid w:val="002E730B"/>
    <w:rsid w:val="002E75E7"/>
    <w:rsid w:val="002F020B"/>
    <w:rsid w:val="002F0964"/>
    <w:rsid w:val="002F105A"/>
    <w:rsid w:val="002F15F8"/>
    <w:rsid w:val="002F193E"/>
    <w:rsid w:val="002F1CBC"/>
    <w:rsid w:val="002F22AE"/>
    <w:rsid w:val="002F356B"/>
    <w:rsid w:val="002F42A8"/>
    <w:rsid w:val="002F480E"/>
    <w:rsid w:val="002F6E8C"/>
    <w:rsid w:val="002F6EA0"/>
    <w:rsid w:val="002F7BA9"/>
    <w:rsid w:val="00300B91"/>
    <w:rsid w:val="003016A4"/>
    <w:rsid w:val="003026D6"/>
    <w:rsid w:val="00302854"/>
    <w:rsid w:val="00303B0D"/>
    <w:rsid w:val="003044F8"/>
    <w:rsid w:val="00305451"/>
    <w:rsid w:val="0030558F"/>
    <w:rsid w:val="00307489"/>
    <w:rsid w:val="00307593"/>
    <w:rsid w:val="0031087E"/>
    <w:rsid w:val="00311139"/>
    <w:rsid w:val="003116D4"/>
    <w:rsid w:val="00311E9D"/>
    <w:rsid w:val="00312D6D"/>
    <w:rsid w:val="003139A7"/>
    <w:rsid w:val="003140E7"/>
    <w:rsid w:val="003140F5"/>
    <w:rsid w:val="00314809"/>
    <w:rsid w:val="00314C70"/>
    <w:rsid w:val="00315C4B"/>
    <w:rsid w:val="00316A64"/>
    <w:rsid w:val="00316F80"/>
    <w:rsid w:val="00317208"/>
    <w:rsid w:val="003175A7"/>
    <w:rsid w:val="0031760D"/>
    <w:rsid w:val="00317D15"/>
    <w:rsid w:val="00320872"/>
    <w:rsid w:val="00320D90"/>
    <w:rsid w:val="00321076"/>
    <w:rsid w:val="003219E5"/>
    <w:rsid w:val="003221EE"/>
    <w:rsid w:val="00322F41"/>
    <w:rsid w:val="00322F7E"/>
    <w:rsid w:val="00322FD5"/>
    <w:rsid w:val="003232CD"/>
    <w:rsid w:val="00324218"/>
    <w:rsid w:val="003254DF"/>
    <w:rsid w:val="0032682B"/>
    <w:rsid w:val="0032687E"/>
    <w:rsid w:val="00327780"/>
    <w:rsid w:val="003301AC"/>
    <w:rsid w:val="00331624"/>
    <w:rsid w:val="00331FC2"/>
    <w:rsid w:val="00332256"/>
    <w:rsid w:val="0033409D"/>
    <w:rsid w:val="00334B05"/>
    <w:rsid w:val="003352A6"/>
    <w:rsid w:val="00336A6A"/>
    <w:rsid w:val="00336D84"/>
    <w:rsid w:val="00337153"/>
    <w:rsid w:val="00337D7D"/>
    <w:rsid w:val="003416F8"/>
    <w:rsid w:val="00342453"/>
    <w:rsid w:val="00342587"/>
    <w:rsid w:val="00342864"/>
    <w:rsid w:val="00342904"/>
    <w:rsid w:val="003430FF"/>
    <w:rsid w:val="0034370E"/>
    <w:rsid w:val="00343B01"/>
    <w:rsid w:val="00344942"/>
    <w:rsid w:val="00344A9E"/>
    <w:rsid w:val="00344B02"/>
    <w:rsid w:val="00344D42"/>
    <w:rsid w:val="003463EA"/>
    <w:rsid w:val="00346E81"/>
    <w:rsid w:val="0034777E"/>
    <w:rsid w:val="00347AE5"/>
    <w:rsid w:val="00347C3D"/>
    <w:rsid w:val="0035071E"/>
    <w:rsid w:val="003508ED"/>
    <w:rsid w:val="00350EA4"/>
    <w:rsid w:val="00350EF1"/>
    <w:rsid w:val="00352F25"/>
    <w:rsid w:val="00355C40"/>
    <w:rsid w:val="0035656D"/>
    <w:rsid w:val="00356796"/>
    <w:rsid w:val="00356DE8"/>
    <w:rsid w:val="003570A3"/>
    <w:rsid w:val="00357715"/>
    <w:rsid w:val="00357FB1"/>
    <w:rsid w:val="0036002F"/>
    <w:rsid w:val="00360700"/>
    <w:rsid w:val="00360E66"/>
    <w:rsid w:val="00360F20"/>
    <w:rsid w:val="00361D2C"/>
    <w:rsid w:val="0036225D"/>
    <w:rsid w:val="003625F1"/>
    <w:rsid w:val="0036346D"/>
    <w:rsid w:val="00365D09"/>
    <w:rsid w:val="00367373"/>
    <w:rsid w:val="0036776A"/>
    <w:rsid w:val="00370D8E"/>
    <w:rsid w:val="00372A74"/>
    <w:rsid w:val="0037346C"/>
    <w:rsid w:val="00373683"/>
    <w:rsid w:val="00373E81"/>
    <w:rsid w:val="00374542"/>
    <w:rsid w:val="003747AC"/>
    <w:rsid w:val="00375446"/>
    <w:rsid w:val="0037593C"/>
    <w:rsid w:val="00375E75"/>
    <w:rsid w:val="00376A2B"/>
    <w:rsid w:val="00381764"/>
    <w:rsid w:val="00382781"/>
    <w:rsid w:val="00382FC3"/>
    <w:rsid w:val="003830D1"/>
    <w:rsid w:val="00383214"/>
    <w:rsid w:val="003851B8"/>
    <w:rsid w:val="00385A50"/>
    <w:rsid w:val="00385B9F"/>
    <w:rsid w:val="00385EB4"/>
    <w:rsid w:val="0038701B"/>
    <w:rsid w:val="003876CC"/>
    <w:rsid w:val="00387B6B"/>
    <w:rsid w:val="00390EEC"/>
    <w:rsid w:val="0039140B"/>
    <w:rsid w:val="00391E28"/>
    <w:rsid w:val="00392AF8"/>
    <w:rsid w:val="00392F57"/>
    <w:rsid w:val="00393587"/>
    <w:rsid w:val="00394117"/>
    <w:rsid w:val="003949B7"/>
    <w:rsid w:val="003970EA"/>
    <w:rsid w:val="003A0E39"/>
    <w:rsid w:val="003A1166"/>
    <w:rsid w:val="003A192D"/>
    <w:rsid w:val="003A1BD0"/>
    <w:rsid w:val="003A1D25"/>
    <w:rsid w:val="003A298D"/>
    <w:rsid w:val="003A31A4"/>
    <w:rsid w:val="003A3B6E"/>
    <w:rsid w:val="003A3EB3"/>
    <w:rsid w:val="003A404F"/>
    <w:rsid w:val="003A49BD"/>
    <w:rsid w:val="003A4E5B"/>
    <w:rsid w:val="003A4F34"/>
    <w:rsid w:val="003A5463"/>
    <w:rsid w:val="003A77FD"/>
    <w:rsid w:val="003B00E3"/>
    <w:rsid w:val="003B0EE5"/>
    <w:rsid w:val="003B1337"/>
    <w:rsid w:val="003B1DC0"/>
    <w:rsid w:val="003B2535"/>
    <w:rsid w:val="003B2680"/>
    <w:rsid w:val="003B2E39"/>
    <w:rsid w:val="003B4E8A"/>
    <w:rsid w:val="003B5067"/>
    <w:rsid w:val="003B63D1"/>
    <w:rsid w:val="003B68E7"/>
    <w:rsid w:val="003B6983"/>
    <w:rsid w:val="003C0715"/>
    <w:rsid w:val="003C1079"/>
    <w:rsid w:val="003C1FD2"/>
    <w:rsid w:val="003C2368"/>
    <w:rsid w:val="003C2ED8"/>
    <w:rsid w:val="003C3209"/>
    <w:rsid w:val="003C34DB"/>
    <w:rsid w:val="003C35FC"/>
    <w:rsid w:val="003C3CF7"/>
    <w:rsid w:val="003C3D60"/>
    <w:rsid w:val="003C5312"/>
    <w:rsid w:val="003C70F1"/>
    <w:rsid w:val="003D0257"/>
    <w:rsid w:val="003D036C"/>
    <w:rsid w:val="003D03F4"/>
    <w:rsid w:val="003D190F"/>
    <w:rsid w:val="003D27EF"/>
    <w:rsid w:val="003D28CE"/>
    <w:rsid w:val="003D2D2A"/>
    <w:rsid w:val="003D3EC7"/>
    <w:rsid w:val="003D41D7"/>
    <w:rsid w:val="003D4520"/>
    <w:rsid w:val="003D4615"/>
    <w:rsid w:val="003D48D6"/>
    <w:rsid w:val="003D4C65"/>
    <w:rsid w:val="003D4D97"/>
    <w:rsid w:val="003D57DE"/>
    <w:rsid w:val="003D5C51"/>
    <w:rsid w:val="003D6467"/>
    <w:rsid w:val="003D6941"/>
    <w:rsid w:val="003D6FF7"/>
    <w:rsid w:val="003D7852"/>
    <w:rsid w:val="003E024F"/>
    <w:rsid w:val="003E05DF"/>
    <w:rsid w:val="003E0F07"/>
    <w:rsid w:val="003E0F6A"/>
    <w:rsid w:val="003E17FB"/>
    <w:rsid w:val="003E21DC"/>
    <w:rsid w:val="003E2D9C"/>
    <w:rsid w:val="003E31E5"/>
    <w:rsid w:val="003E3B0F"/>
    <w:rsid w:val="003E497A"/>
    <w:rsid w:val="003E4DFF"/>
    <w:rsid w:val="003E6282"/>
    <w:rsid w:val="003E71C2"/>
    <w:rsid w:val="003F03BC"/>
    <w:rsid w:val="003F045E"/>
    <w:rsid w:val="003F1819"/>
    <w:rsid w:val="003F1821"/>
    <w:rsid w:val="003F27B9"/>
    <w:rsid w:val="003F36B1"/>
    <w:rsid w:val="003F490A"/>
    <w:rsid w:val="003F4B85"/>
    <w:rsid w:val="003F53BC"/>
    <w:rsid w:val="003F5712"/>
    <w:rsid w:val="003F5A00"/>
    <w:rsid w:val="003F5B41"/>
    <w:rsid w:val="003F7114"/>
    <w:rsid w:val="003F7127"/>
    <w:rsid w:val="003F7380"/>
    <w:rsid w:val="003F78B7"/>
    <w:rsid w:val="00400569"/>
    <w:rsid w:val="004008AE"/>
    <w:rsid w:val="0040126E"/>
    <w:rsid w:val="00401431"/>
    <w:rsid w:val="00401BF6"/>
    <w:rsid w:val="00401D18"/>
    <w:rsid w:val="00402C04"/>
    <w:rsid w:val="00403046"/>
    <w:rsid w:val="004031C4"/>
    <w:rsid w:val="00404F8C"/>
    <w:rsid w:val="00404FEB"/>
    <w:rsid w:val="00405814"/>
    <w:rsid w:val="00405D59"/>
    <w:rsid w:val="00405F32"/>
    <w:rsid w:val="00405F9A"/>
    <w:rsid w:val="004078A4"/>
    <w:rsid w:val="00407D64"/>
    <w:rsid w:val="0041061B"/>
    <w:rsid w:val="00410734"/>
    <w:rsid w:val="004110A8"/>
    <w:rsid w:val="00411652"/>
    <w:rsid w:val="00411804"/>
    <w:rsid w:val="00411A66"/>
    <w:rsid w:val="00412870"/>
    <w:rsid w:val="004128A0"/>
    <w:rsid w:val="0041319F"/>
    <w:rsid w:val="00413516"/>
    <w:rsid w:val="00413C63"/>
    <w:rsid w:val="00414234"/>
    <w:rsid w:val="00414A0C"/>
    <w:rsid w:val="00415151"/>
    <w:rsid w:val="00415D5D"/>
    <w:rsid w:val="00417CEF"/>
    <w:rsid w:val="004211CB"/>
    <w:rsid w:val="004212CF"/>
    <w:rsid w:val="00421628"/>
    <w:rsid w:val="00421D52"/>
    <w:rsid w:val="0042210E"/>
    <w:rsid w:val="004229DC"/>
    <w:rsid w:val="004245DF"/>
    <w:rsid w:val="00425B1C"/>
    <w:rsid w:val="00425FDA"/>
    <w:rsid w:val="00426A18"/>
    <w:rsid w:val="00426D7D"/>
    <w:rsid w:val="00430288"/>
    <w:rsid w:val="00430298"/>
    <w:rsid w:val="00430324"/>
    <w:rsid w:val="004306DF"/>
    <w:rsid w:val="0043221C"/>
    <w:rsid w:val="00432D6C"/>
    <w:rsid w:val="00433A50"/>
    <w:rsid w:val="00433AC2"/>
    <w:rsid w:val="00435E26"/>
    <w:rsid w:val="0043606F"/>
    <w:rsid w:val="004363FB"/>
    <w:rsid w:val="00436AB6"/>
    <w:rsid w:val="00436E73"/>
    <w:rsid w:val="00437A63"/>
    <w:rsid w:val="00440342"/>
    <w:rsid w:val="004405AB"/>
    <w:rsid w:val="00440A77"/>
    <w:rsid w:val="00440B58"/>
    <w:rsid w:val="004411A5"/>
    <w:rsid w:val="004433D3"/>
    <w:rsid w:val="004434BE"/>
    <w:rsid w:val="004437D1"/>
    <w:rsid w:val="00443958"/>
    <w:rsid w:val="00443A6D"/>
    <w:rsid w:val="00444346"/>
    <w:rsid w:val="00444B7D"/>
    <w:rsid w:val="004458A4"/>
    <w:rsid w:val="00445B14"/>
    <w:rsid w:val="00446A9C"/>
    <w:rsid w:val="0044739A"/>
    <w:rsid w:val="0044767B"/>
    <w:rsid w:val="00450046"/>
    <w:rsid w:val="004500A8"/>
    <w:rsid w:val="00451BAB"/>
    <w:rsid w:val="004534D6"/>
    <w:rsid w:val="004536FF"/>
    <w:rsid w:val="004555F8"/>
    <w:rsid w:val="00455AD6"/>
    <w:rsid w:val="00455F4B"/>
    <w:rsid w:val="004561C7"/>
    <w:rsid w:val="00457039"/>
    <w:rsid w:val="004575A2"/>
    <w:rsid w:val="00457794"/>
    <w:rsid w:val="00457BC1"/>
    <w:rsid w:val="0046372C"/>
    <w:rsid w:val="00464479"/>
    <w:rsid w:val="00464BA4"/>
    <w:rsid w:val="00465A5C"/>
    <w:rsid w:val="00466E3B"/>
    <w:rsid w:val="0046701F"/>
    <w:rsid w:val="0046702A"/>
    <w:rsid w:val="0047002B"/>
    <w:rsid w:val="00471DED"/>
    <w:rsid w:val="00473018"/>
    <w:rsid w:val="00473F2E"/>
    <w:rsid w:val="004740A4"/>
    <w:rsid w:val="00474327"/>
    <w:rsid w:val="00474CCC"/>
    <w:rsid w:val="00474E30"/>
    <w:rsid w:val="0047545B"/>
    <w:rsid w:val="004755A8"/>
    <w:rsid w:val="0047573D"/>
    <w:rsid w:val="00475A7A"/>
    <w:rsid w:val="00476172"/>
    <w:rsid w:val="0047643A"/>
    <w:rsid w:val="004769BB"/>
    <w:rsid w:val="00476B99"/>
    <w:rsid w:val="00477001"/>
    <w:rsid w:val="0047730B"/>
    <w:rsid w:val="00477A4A"/>
    <w:rsid w:val="00477CCA"/>
    <w:rsid w:val="0048008C"/>
    <w:rsid w:val="00481251"/>
    <w:rsid w:val="00481B93"/>
    <w:rsid w:val="00481C03"/>
    <w:rsid w:val="00482962"/>
    <w:rsid w:val="004836D7"/>
    <w:rsid w:val="00483D99"/>
    <w:rsid w:val="00483EB8"/>
    <w:rsid w:val="00483F28"/>
    <w:rsid w:val="00484B8C"/>
    <w:rsid w:val="00485A31"/>
    <w:rsid w:val="00485F05"/>
    <w:rsid w:val="00486D63"/>
    <w:rsid w:val="0049119D"/>
    <w:rsid w:val="00491E0B"/>
    <w:rsid w:val="0049295E"/>
    <w:rsid w:val="00492DAB"/>
    <w:rsid w:val="00492F96"/>
    <w:rsid w:val="0049338C"/>
    <w:rsid w:val="004936AD"/>
    <w:rsid w:val="0049381F"/>
    <w:rsid w:val="00494380"/>
    <w:rsid w:val="004947C1"/>
    <w:rsid w:val="00497167"/>
    <w:rsid w:val="004A0481"/>
    <w:rsid w:val="004A07CF"/>
    <w:rsid w:val="004A0DCD"/>
    <w:rsid w:val="004A13D1"/>
    <w:rsid w:val="004A1970"/>
    <w:rsid w:val="004A1A4D"/>
    <w:rsid w:val="004A2377"/>
    <w:rsid w:val="004A23B3"/>
    <w:rsid w:val="004A2923"/>
    <w:rsid w:val="004A2CFA"/>
    <w:rsid w:val="004A384F"/>
    <w:rsid w:val="004A4234"/>
    <w:rsid w:val="004A4396"/>
    <w:rsid w:val="004A4AD9"/>
    <w:rsid w:val="004A50BE"/>
    <w:rsid w:val="004A50C7"/>
    <w:rsid w:val="004A5918"/>
    <w:rsid w:val="004A67FA"/>
    <w:rsid w:val="004A6EE7"/>
    <w:rsid w:val="004A79C1"/>
    <w:rsid w:val="004B0F83"/>
    <w:rsid w:val="004B16D3"/>
    <w:rsid w:val="004B268A"/>
    <w:rsid w:val="004B2E04"/>
    <w:rsid w:val="004B47B3"/>
    <w:rsid w:val="004B4B72"/>
    <w:rsid w:val="004B4B92"/>
    <w:rsid w:val="004B51F9"/>
    <w:rsid w:val="004B5B03"/>
    <w:rsid w:val="004B5C78"/>
    <w:rsid w:val="004B6482"/>
    <w:rsid w:val="004B6D60"/>
    <w:rsid w:val="004B73B0"/>
    <w:rsid w:val="004C06EF"/>
    <w:rsid w:val="004C0DE5"/>
    <w:rsid w:val="004C1A43"/>
    <w:rsid w:val="004C30C8"/>
    <w:rsid w:val="004C340B"/>
    <w:rsid w:val="004C3AD9"/>
    <w:rsid w:val="004C3EC4"/>
    <w:rsid w:val="004C3FEA"/>
    <w:rsid w:val="004C527E"/>
    <w:rsid w:val="004C67A5"/>
    <w:rsid w:val="004C67FF"/>
    <w:rsid w:val="004C6956"/>
    <w:rsid w:val="004C7E06"/>
    <w:rsid w:val="004C7F33"/>
    <w:rsid w:val="004D0002"/>
    <w:rsid w:val="004D0CD5"/>
    <w:rsid w:val="004D43D1"/>
    <w:rsid w:val="004D4EC4"/>
    <w:rsid w:val="004D4FEA"/>
    <w:rsid w:val="004D5346"/>
    <w:rsid w:val="004D5E78"/>
    <w:rsid w:val="004D71B5"/>
    <w:rsid w:val="004D7720"/>
    <w:rsid w:val="004D7F6A"/>
    <w:rsid w:val="004E16F0"/>
    <w:rsid w:val="004E1B7F"/>
    <w:rsid w:val="004E1BA5"/>
    <w:rsid w:val="004E2293"/>
    <w:rsid w:val="004E3049"/>
    <w:rsid w:val="004E337B"/>
    <w:rsid w:val="004E400F"/>
    <w:rsid w:val="004E4B30"/>
    <w:rsid w:val="004E51E5"/>
    <w:rsid w:val="004E65D0"/>
    <w:rsid w:val="004E7378"/>
    <w:rsid w:val="004E750B"/>
    <w:rsid w:val="004E788D"/>
    <w:rsid w:val="004E7902"/>
    <w:rsid w:val="004F0957"/>
    <w:rsid w:val="004F0EC8"/>
    <w:rsid w:val="004F1129"/>
    <w:rsid w:val="004F14D7"/>
    <w:rsid w:val="004F1643"/>
    <w:rsid w:val="004F2531"/>
    <w:rsid w:val="004F2896"/>
    <w:rsid w:val="004F4369"/>
    <w:rsid w:val="004F4942"/>
    <w:rsid w:val="004F4A82"/>
    <w:rsid w:val="004F4EE1"/>
    <w:rsid w:val="004F57A4"/>
    <w:rsid w:val="004F5D00"/>
    <w:rsid w:val="004F622E"/>
    <w:rsid w:val="004F65B1"/>
    <w:rsid w:val="004F79FD"/>
    <w:rsid w:val="005005AE"/>
    <w:rsid w:val="0050077D"/>
    <w:rsid w:val="00501153"/>
    <w:rsid w:val="005020AB"/>
    <w:rsid w:val="0050372C"/>
    <w:rsid w:val="00503C24"/>
    <w:rsid w:val="00504CB4"/>
    <w:rsid w:val="005050D2"/>
    <w:rsid w:val="00505E43"/>
    <w:rsid w:val="00505F06"/>
    <w:rsid w:val="00507396"/>
    <w:rsid w:val="0051106D"/>
    <w:rsid w:val="00511ECA"/>
    <w:rsid w:val="00512122"/>
    <w:rsid w:val="00512F50"/>
    <w:rsid w:val="00513C97"/>
    <w:rsid w:val="005142B8"/>
    <w:rsid w:val="0051471B"/>
    <w:rsid w:val="00514CD1"/>
    <w:rsid w:val="00514D25"/>
    <w:rsid w:val="00514E5F"/>
    <w:rsid w:val="00516453"/>
    <w:rsid w:val="00516E40"/>
    <w:rsid w:val="005171E6"/>
    <w:rsid w:val="00517BB5"/>
    <w:rsid w:val="005201A4"/>
    <w:rsid w:val="005202A9"/>
    <w:rsid w:val="00520B85"/>
    <w:rsid w:val="00520DA8"/>
    <w:rsid w:val="00520F90"/>
    <w:rsid w:val="00522FDF"/>
    <w:rsid w:val="005235C7"/>
    <w:rsid w:val="00523679"/>
    <w:rsid w:val="005237A5"/>
    <w:rsid w:val="00524A31"/>
    <w:rsid w:val="00524E78"/>
    <w:rsid w:val="00525197"/>
    <w:rsid w:val="00525BDC"/>
    <w:rsid w:val="0052621C"/>
    <w:rsid w:val="005264BC"/>
    <w:rsid w:val="0052712C"/>
    <w:rsid w:val="0052719F"/>
    <w:rsid w:val="00527EE0"/>
    <w:rsid w:val="0053023E"/>
    <w:rsid w:val="0053156B"/>
    <w:rsid w:val="00531960"/>
    <w:rsid w:val="00532385"/>
    <w:rsid w:val="005329A7"/>
    <w:rsid w:val="005338F7"/>
    <w:rsid w:val="00533DA1"/>
    <w:rsid w:val="00535D90"/>
    <w:rsid w:val="00535FE8"/>
    <w:rsid w:val="005366A4"/>
    <w:rsid w:val="0053752D"/>
    <w:rsid w:val="005376C1"/>
    <w:rsid w:val="0053782B"/>
    <w:rsid w:val="00537EEE"/>
    <w:rsid w:val="005405EC"/>
    <w:rsid w:val="00540713"/>
    <w:rsid w:val="005414E5"/>
    <w:rsid w:val="00541740"/>
    <w:rsid w:val="00541AE1"/>
    <w:rsid w:val="00543CA6"/>
    <w:rsid w:val="0054402B"/>
    <w:rsid w:val="00545CC9"/>
    <w:rsid w:val="00545FAE"/>
    <w:rsid w:val="0054640B"/>
    <w:rsid w:val="005478CC"/>
    <w:rsid w:val="00547BEC"/>
    <w:rsid w:val="00547C32"/>
    <w:rsid w:val="005503A7"/>
    <w:rsid w:val="00550602"/>
    <w:rsid w:val="00550D82"/>
    <w:rsid w:val="005524FC"/>
    <w:rsid w:val="00554E9B"/>
    <w:rsid w:val="00555640"/>
    <w:rsid w:val="00555B53"/>
    <w:rsid w:val="00556362"/>
    <w:rsid w:val="005564A9"/>
    <w:rsid w:val="005566AA"/>
    <w:rsid w:val="00556E15"/>
    <w:rsid w:val="00557465"/>
    <w:rsid w:val="005575B4"/>
    <w:rsid w:val="00560471"/>
    <w:rsid w:val="00560F22"/>
    <w:rsid w:val="00561425"/>
    <w:rsid w:val="005632ED"/>
    <w:rsid w:val="0056333B"/>
    <w:rsid w:val="00563C3D"/>
    <w:rsid w:val="00563FDE"/>
    <w:rsid w:val="00564401"/>
    <w:rsid w:val="00564AFC"/>
    <w:rsid w:val="00565072"/>
    <w:rsid w:val="00567155"/>
    <w:rsid w:val="00570D1B"/>
    <w:rsid w:val="00570D22"/>
    <w:rsid w:val="00570E84"/>
    <w:rsid w:val="00571088"/>
    <w:rsid w:val="00571280"/>
    <w:rsid w:val="005714A5"/>
    <w:rsid w:val="005714EB"/>
    <w:rsid w:val="00573986"/>
    <w:rsid w:val="00573E9C"/>
    <w:rsid w:val="00573F31"/>
    <w:rsid w:val="00574091"/>
    <w:rsid w:val="0057510C"/>
    <w:rsid w:val="005760F0"/>
    <w:rsid w:val="00576C60"/>
    <w:rsid w:val="00576F71"/>
    <w:rsid w:val="00580B19"/>
    <w:rsid w:val="00580B5E"/>
    <w:rsid w:val="00580D1F"/>
    <w:rsid w:val="0058127B"/>
    <w:rsid w:val="005814A7"/>
    <w:rsid w:val="005824F2"/>
    <w:rsid w:val="00583013"/>
    <w:rsid w:val="00584C58"/>
    <w:rsid w:val="00584FBB"/>
    <w:rsid w:val="005854E7"/>
    <w:rsid w:val="00585791"/>
    <w:rsid w:val="005858A8"/>
    <w:rsid w:val="00585BF3"/>
    <w:rsid w:val="00586727"/>
    <w:rsid w:val="00587D30"/>
    <w:rsid w:val="005900D2"/>
    <w:rsid w:val="00592A84"/>
    <w:rsid w:val="00592E1F"/>
    <w:rsid w:val="00592F97"/>
    <w:rsid w:val="005936FB"/>
    <w:rsid w:val="005940EA"/>
    <w:rsid w:val="00594B9A"/>
    <w:rsid w:val="00594C83"/>
    <w:rsid w:val="00595A77"/>
    <w:rsid w:val="00595D15"/>
    <w:rsid w:val="0059600E"/>
    <w:rsid w:val="00596614"/>
    <w:rsid w:val="00597C8A"/>
    <w:rsid w:val="005A0A33"/>
    <w:rsid w:val="005A0F1B"/>
    <w:rsid w:val="005A1F03"/>
    <w:rsid w:val="005A2FBD"/>
    <w:rsid w:val="005A3FE0"/>
    <w:rsid w:val="005A611F"/>
    <w:rsid w:val="005A6503"/>
    <w:rsid w:val="005A75CD"/>
    <w:rsid w:val="005A77EC"/>
    <w:rsid w:val="005B0942"/>
    <w:rsid w:val="005B0E5D"/>
    <w:rsid w:val="005B1242"/>
    <w:rsid w:val="005B131C"/>
    <w:rsid w:val="005B2E83"/>
    <w:rsid w:val="005B2F88"/>
    <w:rsid w:val="005B3B85"/>
    <w:rsid w:val="005B3FB1"/>
    <w:rsid w:val="005B48A9"/>
    <w:rsid w:val="005B4ABC"/>
    <w:rsid w:val="005B4B1E"/>
    <w:rsid w:val="005B54EE"/>
    <w:rsid w:val="005B5D15"/>
    <w:rsid w:val="005B6D61"/>
    <w:rsid w:val="005B7E5D"/>
    <w:rsid w:val="005B7F6E"/>
    <w:rsid w:val="005C0875"/>
    <w:rsid w:val="005C0B57"/>
    <w:rsid w:val="005C1212"/>
    <w:rsid w:val="005C1776"/>
    <w:rsid w:val="005C1AF8"/>
    <w:rsid w:val="005C2288"/>
    <w:rsid w:val="005C30D0"/>
    <w:rsid w:val="005C3916"/>
    <w:rsid w:val="005C396B"/>
    <w:rsid w:val="005C3BB2"/>
    <w:rsid w:val="005C4319"/>
    <w:rsid w:val="005C467B"/>
    <w:rsid w:val="005D0053"/>
    <w:rsid w:val="005D0374"/>
    <w:rsid w:val="005D0452"/>
    <w:rsid w:val="005D0930"/>
    <w:rsid w:val="005D14C7"/>
    <w:rsid w:val="005D2B60"/>
    <w:rsid w:val="005D2E0C"/>
    <w:rsid w:val="005D35E2"/>
    <w:rsid w:val="005D42EA"/>
    <w:rsid w:val="005D5854"/>
    <w:rsid w:val="005D5932"/>
    <w:rsid w:val="005D5E60"/>
    <w:rsid w:val="005D62D1"/>
    <w:rsid w:val="005D680D"/>
    <w:rsid w:val="005D68E7"/>
    <w:rsid w:val="005D6E87"/>
    <w:rsid w:val="005D725F"/>
    <w:rsid w:val="005D72BD"/>
    <w:rsid w:val="005E069E"/>
    <w:rsid w:val="005E06B0"/>
    <w:rsid w:val="005E0C72"/>
    <w:rsid w:val="005E0E01"/>
    <w:rsid w:val="005E1152"/>
    <w:rsid w:val="005E14E6"/>
    <w:rsid w:val="005E38FF"/>
    <w:rsid w:val="005E40FA"/>
    <w:rsid w:val="005E4B07"/>
    <w:rsid w:val="005E52E1"/>
    <w:rsid w:val="005E7D19"/>
    <w:rsid w:val="005F03D2"/>
    <w:rsid w:val="005F1511"/>
    <w:rsid w:val="005F176E"/>
    <w:rsid w:val="005F188F"/>
    <w:rsid w:val="005F1D19"/>
    <w:rsid w:val="005F20CD"/>
    <w:rsid w:val="005F29DE"/>
    <w:rsid w:val="005F2D2F"/>
    <w:rsid w:val="005F2F43"/>
    <w:rsid w:val="005F4671"/>
    <w:rsid w:val="005F46D9"/>
    <w:rsid w:val="005F4E48"/>
    <w:rsid w:val="005F5389"/>
    <w:rsid w:val="005F540C"/>
    <w:rsid w:val="005F55E8"/>
    <w:rsid w:val="005F68C6"/>
    <w:rsid w:val="005F70EF"/>
    <w:rsid w:val="006001EF"/>
    <w:rsid w:val="0060226B"/>
    <w:rsid w:val="00602EA7"/>
    <w:rsid w:val="00602EE2"/>
    <w:rsid w:val="0060343B"/>
    <w:rsid w:val="006038EC"/>
    <w:rsid w:val="00603AEF"/>
    <w:rsid w:val="00604EBC"/>
    <w:rsid w:val="006058DE"/>
    <w:rsid w:val="00605B3E"/>
    <w:rsid w:val="00605B97"/>
    <w:rsid w:val="00606C1A"/>
    <w:rsid w:val="0060747E"/>
    <w:rsid w:val="006076E1"/>
    <w:rsid w:val="00607D26"/>
    <w:rsid w:val="00607D38"/>
    <w:rsid w:val="00610017"/>
    <w:rsid w:val="0061004C"/>
    <w:rsid w:val="0061007F"/>
    <w:rsid w:val="00610529"/>
    <w:rsid w:val="006108D4"/>
    <w:rsid w:val="00611199"/>
    <w:rsid w:val="00612B0B"/>
    <w:rsid w:val="00613432"/>
    <w:rsid w:val="00613C0E"/>
    <w:rsid w:val="00616062"/>
    <w:rsid w:val="006176C0"/>
    <w:rsid w:val="0062251C"/>
    <w:rsid w:val="006225F8"/>
    <w:rsid w:val="00623B0E"/>
    <w:rsid w:val="00623F21"/>
    <w:rsid w:val="00624CBB"/>
    <w:rsid w:val="006255F4"/>
    <w:rsid w:val="006258F6"/>
    <w:rsid w:val="0062652A"/>
    <w:rsid w:val="00626E11"/>
    <w:rsid w:val="006279B2"/>
    <w:rsid w:val="00627CD6"/>
    <w:rsid w:val="00627E83"/>
    <w:rsid w:val="00630093"/>
    <w:rsid w:val="00630881"/>
    <w:rsid w:val="00630A13"/>
    <w:rsid w:val="00631D71"/>
    <w:rsid w:val="006326F1"/>
    <w:rsid w:val="00632C0B"/>
    <w:rsid w:val="00633123"/>
    <w:rsid w:val="00633311"/>
    <w:rsid w:val="006333CA"/>
    <w:rsid w:val="00633505"/>
    <w:rsid w:val="006336B7"/>
    <w:rsid w:val="006337DA"/>
    <w:rsid w:val="006339EF"/>
    <w:rsid w:val="00634111"/>
    <w:rsid w:val="0063439E"/>
    <w:rsid w:val="006344A9"/>
    <w:rsid w:val="00634E04"/>
    <w:rsid w:val="00634E23"/>
    <w:rsid w:val="0063503A"/>
    <w:rsid w:val="00635534"/>
    <w:rsid w:val="00635B1B"/>
    <w:rsid w:val="00635BFA"/>
    <w:rsid w:val="00636229"/>
    <w:rsid w:val="006369F4"/>
    <w:rsid w:val="00636A22"/>
    <w:rsid w:val="00636DF1"/>
    <w:rsid w:val="006370CE"/>
    <w:rsid w:val="00637A7A"/>
    <w:rsid w:val="0064061A"/>
    <w:rsid w:val="00640FC7"/>
    <w:rsid w:val="00641BD8"/>
    <w:rsid w:val="00642E5D"/>
    <w:rsid w:val="00643FF7"/>
    <w:rsid w:val="006440B6"/>
    <w:rsid w:val="006457BA"/>
    <w:rsid w:val="00645850"/>
    <w:rsid w:val="006458D3"/>
    <w:rsid w:val="006458FA"/>
    <w:rsid w:val="0064691B"/>
    <w:rsid w:val="006476EB"/>
    <w:rsid w:val="006478C9"/>
    <w:rsid w:val="00647BF3"/>
    <w:rsid w:val="006501B1"/>
    <w:rsid w:val="006506E6"/>
    <w:rsid w:val="0065090B"/>
    <w:rsid w:val="00650C7A"/>
    <w:rsid w:val="00650FD8"/>
    <w:rsid w:val="006516DE"/>
    <w:rsid w:val="00651C0A"/>
    <w:rsid w:val="006535BC"/>
    <w:rsid w:val="006543D8"/>
    <w:rsid w:val="00654444"/>
    <w:rsid w:val="0065452C"/>
    <w:rsid w:val="00655561"/>
    <w:rsid w:val="00655681"/>
    <w:rsid w:val="00655D32"/>
    <w:rsid w:val="00656219"/>
    <w:rsid w:val="00656C2F"/>
    <w:rsid w:val="00656E98"/>
    <w:rsid w:val="00657206"/>
    <w:rsid w:val="00657892"/>
    <w:rsid w:val="00657DD6"/>
    <w:rsid w:val="00660FC6"/>
    <w:rsid w:val="00661EE8"/>
    <w:rsid w:val="0066378E"/>
    <w:rsid w:val="0066379A"/>
    <w:rsid w:val="006637F8"/>
    <w:rsid w:val="0066466C"/>
    <w:rsid w:val="00665230"/>
    <w:rsid w:val="006659EC"/>
    <w:rsid w:val="006661AF"/>
    <w:rsid w:val="0066699D"/>
    <w:rsid w:val="00666D4D"/>
    <w:rsid w:val="006705F6"/>
    <w:rsid w:val="00670D82"/>
    <w:rsid w:val="006715EB"/>
    <w:rsid w:val="006718AB"/>
    <w:rsid w:val="00671C94"/>
    <w:rsid w:val="0067231B"/>
    <w:rsid w:val="00672B52"/>
    <w:rsid w:val="0067329B"/>
    <w:rsid w:val="00673514"/>
    <w:rsid w:val="00673E24"/>
    <w:rsid w:val="006749D3"/>
    <w:rsid w:val="0067621E"/>
    <w:rsid w:val="00676777"/>
    <w:rsid w:val="006778FA"/>
    <w:rsid w:val="006800F3"/>
    <w:rsid w:val="00680274"/>
    <w:rsid w:val="006802EB"/>
    <w:rsid w:val="00680976"/>
    <w:rsid w:val="00680DC5"/>
    <w:rsid w:val="006816E7"/>
    <w:rsid w:val="0068240A"/>
    <w:rsid w:val="006828D2"/>
    <w:rsid w:val="00683290"/>
    <w:rsid w:val="006834F3"/>
    <w:rsid w:val="006837C4"/>
    <w:rsid w:val="00683A23"/>
    <w:rsid w:val="00683E08"/>
    <w:rsid w:val="0068432F"/>
    <w:rsid w:val="00684637"/>
    <w:rsid w:val="00685083"/>
    <w:rsid w:val="006851D3"/>
    <w:rsid w:val="006852EA"/>
    <w:rsid w:val="00685718"/>
    <w:rsid w:val="0068626B"/>
    <w:rsid w:val="0068637E"/>
    <w:rsid w:val="00686728"/>
    <w:rsid w:val="00686D8C"/>
    <w:rsid w:val="006878A9"/>
    <w:rsid w:val="00687F46"/>
    <w:rsid w:val="00690D4F"/>
    <w:rsid w:val="00690D94"/>
    <w:rsid w:val="00691598"/>
    <w:rsid w:val="00691820"/>
    <w:rsid w:val="00691A19"/>
    <w:rsid w:val="00692099"/>
    <w:rsid w:val="00692DD7"/>
    <w:rsid w:val="00692E41"/>
    <w:rsid w:val="00693559"/>
    <w:rsid w:val="006947EE"/>
    <w:rsid w:val="006963A7"/>
    <w:rsid w:val="00696537"/>
    <w:rsid w:val="00696596"/>
    <w:rsid w:val="00697687"/>
    <w:rsid w:val="006976AA"/>
    <w:rsid w:val="00697BFB"/>
    <w:rsid w:val="006A05A4"/>
    <w:rsid w:val="006A1C27"/>
    <w:rsid w:val="006A1E13"/>
    <w:rsid w:val="006A2303"/>
    <w:rsid w:val="006A3EBA"/>
    <w:rsid w:val="006A4670"/>
    <w:rsid w:val="006A588B"/>
    <w:rsid w:val="006A644A"/>
    <w:rsid w:val="006A6581"/>
    <w:rsid w:val="006A679A"/>
    <w:rsid w:val="006A6EAF"/>
    <w:rsid w:val="006A74EF"/>
    <w:rsid w:val="006A7674"/>
    <w:rsid w:val="006A767E"/>
    <w:rsid w:val="006A7D1F"/>
    <w:rsid w:val="006B0A57"/>
    <w:rsid w:val="006B0C54"/>
    <w:rsid w:val="006B12C5"/>
    <w:rsid w:val="006B18DB"/>
    <w:rsid w:val="006B2025"/>
    <w:rsid w:val="006B3149"/>
    <w:rsid w:val="006B3822"/>
    <w:rsid w:val="006B40A1"/>
    <w:rsid w:val="006B54B6"/>
    <w:rsid w:val="006B5717"/>
    <w:rsid w:val="006B5BA3"/>
    <w:rsid w:val="006B6833"/>
    <w:rsid w:val="006C04E4"/>
    <w:rsid w:val="006C0C05"/>
    <w:rsid w:val="006C1978"/>
    <w:rsid w:val="006C2BF9"/>
    <w:rsid w:val="006C3C90"/>
    <w:rsid w:val="006C5B39"/>
    <w:rsid w:val="006C7C5E"/>
    <w:rsid w:val="006D0B9B"/>
    <w:rsid w:val="006D1035"/>
    <w:rsid w:val="006D2032"/>
    <w:rsid w:val="006D2599"/>
    <w:rsid w:val="006D2BA1"/>
    <w:rsid w:val="006D35AF"/>
    <w:rsid w:val="006D38F0"/>
    <w:rsid w:val="006D3B9A"/>
    <w:rsid w:val="006D4CB8"/>
    <w:rsid w:val="006D5337"/>
    <w:rsid w:val="006D5510"/>
    <w:rsid w:val="006D56EF"/>
    <w:rsid w:val="006D669E"/>
    <w:rsid w:val="006D6729"/>
    <w:rsid w:val="006D7139"/>
    <w:rsid w:val="006D742C"/>
    <w:rsid w:val="006D790A"/>
    <w:rsid w:val="006D7968"/>
    <w:rsid w:val="006E1208"/>
    <w:rsid w:val="006E1B6D"/>
    <w:rsid w:val="006E400C"/>
    <w:rsid w:val="006E4535"/>
    <w:rsid w:val="006E47B9"/>
    <w:rsid w:val="006E52E4"/>
    <w:rsid w:val="006E59DA"/>
    <w:rsid w:val="006E5FCF"/>
    <w:rsid w:val="006E63AD"/>
    <w:rsid w:val="006E7619"/>
    <w:rsid w:val="006E7ABD"/>
    <w:rsid w:val="006E7D33"/>
    <w:rsid w:val="006E7F92"/>
    <w:rsid w:val="006E7FF1"/>
    <w:rsid w:val="006F03B8"/>
    <w:rsid w:val="006F1214"/>
    <w:rsid w:val="006F185B"/>
    <w:rsid w:val="006F1B01"/>
    <w:rsid w:val="006F23BA"/>
    <w:rsid w:val="006F262C"/>
    <w:rsid w:val="006F32D6"/>
    <w:rsid w:val="006F4D0D"/>
    <w:rsid w:val="006F5E21"/>
    <w:rsid w:val="006F622D"/>
    <w:rsid w:val="006F6B1E"/>
    <w:rsid w:val="006F6D99"/>
    <w:rsid w:val="006F6F05"/>
    <w:rsid w:val="006F730E"/>
    <w:rsid w:val="006F7CF5"/>
    <w:rsid w:val="006F7D01"/>
    <w:rsid w:val="0070060E"/>
    <w:rsid w:val="0070087D"/>
    <w:rsid w:val="007015C5"/>
    <w:rsid w:val="00701C38"/>
    <w:rsid w:val="00701D71"/>
    <w:rsid w:val="0070361E"/>
    <w:rsid w:val="00703CB9"/>
    <w:rsid w:val="00703EE6"/>
    <w:rsid w:val="0070473A"/>
    <w:rsid w:val="007051DA"/>
    <w:rsid w:val="0070556E"/>
    <w:rsid w:val="007059A2"/>
    <w:rsid w:val="00706786"/>
    <w:rsid w:val="00706F43"/>
    <w:rsid w:val="0070728D"/>
    <w:rsid w:val="00707EEB"/>
    <w:rsid w:val="00710391"/>
    <w:rsid w:val="00710905"/>
    <w:rsid w:val="007109E6"/>
    <w:rsid w:val="007113C7"/>
    <w:rsid w:val="007114E0"/>
    <w:rsid w:val="00711C52"/>
    <w:rsid w:val="0071234E"/>
    <w:rsid w:val="00712CB1"/>
    <w:rsid w:val="007138CE"/>
    <w:rsid w:val="00714D74"/>
    <w:rsid w:val="00714DE0"/>
    <w:rsid w:val="00715407"/>
    <w:rsid w:val="00715CF6"/>
    <w:rsid w:val="007169A5"/>
    <w:rsid w:val="00717007"/>
    <w:rsid w:val="00717035"/>
    <w:rsid w:val="00717C5E"/>
    <w:rsid w:val="007207AA"/>
    <w:rsid w:val="00720F54"/>
    <w:rsid w:val="00721298"/>
    <w:rsid w:val="00721601"/>
    <w:rsid w:val="0072200C"/>
    <w:rsid w:val="007221EC"/>
    <w:rsid w:val="0072243E"/>
    <w:rsid w:val="00723807"/>
    <w:rsid w:val="00723C4E"/>
    <w:rsid w:val="00723D6B"/>
    <w:rsid w:val="007250F3"/>
    <w:rsid w:val="00725C02"/>
    <w:rsid w:val="0072623D"/>
    <w:rsid w:val="007273D2"/>
    <w:rsid w:val="00730A60"/>
    <w:rsid w:val="00730B19"/>
    <w:rsid w:val="007316AD"/>
    <w:rsid w:val="0073185E"/>
    <w:rsid w:val="00731F0A"/>
    <w:rsid w:val="00732482"/>
    <w:rsid w:val="00732A50"/>
    <w:rsid w:val="00732C83"/>
    <w:rsid w:val="007334F6"/>
    <w:rsid w:val="007340CA"/>
    <w:rsid w:val="0073512D"/>
    <w:rsid w:val="007353A8"/>
    <w:rsid w:val="00735569"/>
    <w:rsid w:val="00735FA5"/>
    <w:rsid w:val="007362A2"/>
    <w:rsid w:val="007362CA"/>
    <w:rsid w:val="007364F3"/>
    <w:rsid w:val="00736E64"/>
    <w:rsid w:val="00737979"/>
    <w:rsid w:val="0073797A"/>
    <w:rsid w:val="00737B70"/>
    <w:rsid w:val="00740FD2"/>
    <w:rsid w:val="007410DA"/>
    <w:rsid w:val="00741D33"/>
    <w:rsid w:val="0074224E"/>
    <w:rsid w:val="007425B4"/>
    <w:rsid w:val="0074346E"/>
    <w:rsid w:val="00743AFA"/>
    <w:rsid w:val="00744E6F"/>
    <w:rsid w:val="00744F60"/>
    <w:rsid w:val="00745898"/>
    <w:rsid w:val="00745E84"/>
    <w:rsid w:val="007475A0"/>
    <w:rsid w:val="00747667"/>
    <w:rsid w:val="00747C24"/>
    <w:rsid w:val="00750FFD"/>
    <w:rsid w:val="00751834"/>
    <w:rsid w:val="00751B23"/>
    <w:rsid w:val="00753EF5"/>
    <w:rsid w:val="00754385"/>
    <w:rsid w:val="007551B9"/>
    <w:rsid w:val="00755284"/>
    <w:rsid w:val="007554FD"/>
    <w:rsid w:val="00755A05"/>
    <w:rsid w:val="00755D75"/>
    <w:rsid w:val="00755F92"/>
    <w:rsid w:val="007564BD"/>
    <w:rsid w:val="00756EF5"/>
    <w:rsid w:val="00757706"/>
    <w:rsid w:val="00757C9D"/>
    <w:rsid w:val="0076059F"/>
    <w:rsid w:val="00760627"/>
    <w:rsid w:val="00760CB6"/>
    <w:rsid w:val="007615D8"/>
    <w:rsid w:val="00762601"/>
    <w:rsid w:val="007633C2"/>
    <w:rsid w:val="007648D8"/>
    <w:rsid w:val="007649E9"/>
    <w:rsid w:val="00765772"/>
    <w:rsid w:val="00765982"/>
    <w:rsid w:val="00766545"/>
    <w:rsid w:val="007669FB"/>
    <w:rsid w:val="0076739F"/>
    <w:rsid w:val="007675FC"/>
    <w:rsid w:val="00767BC7"/>
    <w:rsid w:val="007703A1"/>
    <w:rsid w:val="00770EDF"/>
    <w:rsid w:val="00772C97"/>
    <w:rsid w:val="00772D35"/>
    <w:rsid w:val="007730C4"/>
    <w:rsid w:val="00773B95"/>
    <w:rsid w:val="00773E6C"/>
    <w:rsid w:val="00775019"/>
    <w:rsid w:val="00775975"/>
    <w:rsid w:val="00776E11"/>
    <w:rsid w:val="0077775C"/>
    <w:rsid w:val="007778A7"/>
    <w:rsid w:val="00777A9D"/>
    <w:rsid w:val="00780BD0"/>
    <w:rsid w:val="00780E97"/>
    <w:rsid w:val="007817A8"/>
    <w:rsid w:val="00781ABC"/>
    <w:rsid w:val="00781AC5"/>
    <w:rsid w:val="00781D2E"/>
    <w:rsid w:val="00783026"/>
    <w:rsid w:val="00783266"/>
    <w:rsid w:val="007849FB"/>
    <w:rsid w:val="00784EB8"/>
    <w:rsid w:val="00785AF1"/>
    <w:rsid w:val="0078633D"/>
    <w:rsid w:val="00786D31"/>
    <w:rsid w:val="0078729D"/>
    <w:rsid w:val="007873AC"/>
    <w:rsid w:val="007901E4"/>
    <w:rsid w:val="00790558"/>
    <w:rsid w:val="00790B27"/>
    <w:rsid w:val="00790FFA"/>
    <w:rsid w:val="00791A32"/>
    <w:rsid w:val="00792433"/>
    <w:rsid w:val="00793D11"/>
    <w:rsid w:val="00794644"/>
    <w:rsid w:val="00796B51"/>
    <w:rsid w:val="00796F6E"/>
    <w:rsid w:val="00797994"/>
    <w:rsid w:val="00797D3F"/>
    <w:rsid w:val="007A04BA"/>
    <w:rsid w:val="007A0FC3"/>
    <w:rsid w:val="007A1854"/>
    <w:rsid w:val="007A29FF"/>
    <w:rsid w:val="007A3401"/>
    <w:rsid w:val="007A39E8"/>
    <w:rsid w:val="007A3B93"/>
    <w:rsid w:val="007A504D"/>
    <w:rsid w:val="007A50E7"/>
    <w:rsid w:val="007A557C"/>
    <w:rsid w:val="007A56FA"/>
    <w:rsid w:val="007A6B82"/>
    <w:rsid w:val="007A7662"/>
    <w:rsid w:val="007A767C"/>
    <w:rsid w:val="007B0066"/>
    <w:rsid w:val="007B0F44"/>
    <w:rsid w:val="007B2A29"/>
    <w:rsid w:val="007B34C1"/>
    <w:rsid w:val="007B3D8B"/>
    <w:rsid w:val="007B5B57"/>
    <w:rsid w:val="007B612F"/>
    <w:rsid w:val="007B62DB"/>
    <w:rsid w:val="007B64BF"/>
    <w:rsid w:val="007B6860"/>
    <w:rsid w:val="007B6920"/>
    <w:rsid w:val="007B7219"/>
    <w:rsid w:val="007B76E2"/>
    <w:rsid w:val="007C11E6"/>
    <w:rsid w:val="007C155B"/>
    <w:rsid w:val="007C1952"/>
    <w:rsid w:val="007C1E38"/>
    <w:rsid w:val="007C3174"/>
    <w:rsid w:val="007C343C"/>
    <w:rsid w:val="007C4B3D"/>
    <w:rsid w:val="007C4B80"/>
    <w:rsid w:val="007C4F42"/>
    <w:rsid w:val="007C54BC"/>
    <w:rsid w:val="007C5661"/>
    <w:rsid w:val="007C5F51"/>
    <w:rsid w:val="007C666B"/>
    <w:rsid w:val="007C67AC"/>
    <w:rsid w:val="007C6DBE"/>
    <w:rsid w:val="007C6F39"/>
    <w:rsid w:val="007C7102"/>
    <w:rsid w:val="007D106D"/>
    <w:rsid w:val="007D148D"/>
    <w:rsid w:val="007D1982"/>
    <w:rsid w:val="007D1F6E"/>
    <w:rsid w:val="007D2FB2"/>
    <w:rsid w:val="007D3377"/>
    <w:rsid w:val="007D3B78"/>
    <w:rsid w:val="007D4029"/>
    <w:rsid w:val="007D4771"/>
    <w:rsid w:val="007D4A9D"/>
    <w:rsid w:val="007D4C9E"/>
    <w:rsid w:val="007D4D68"/>
    <w:rsid w:val="007D4EAC"/>
    <w:rsid w:val="007D4F4F"/>
    <w:rsid w:val="007D52B6"/>
    <w:rsid w:val="007D592E"/>
    <w:rsid w:val="007D76FF"/>
    <w:rsid w:val="007E042E"/>
    <w:rsid w:val="007E09DC"/>
    <w:rsid w:val="007E14A3"/>
    <w:rsid w:val="007E1F9E"/>
    <w:rsid w:val="007E2DDA"/>
    <w:rsid w:val="007E3225"/>
    <w:rsid w:val="007E3AA1"/>
    <w:rsid w:val="007E407F"/>
    <w:rsid w:val="007E5ADD"/>
    <w:rsid w:val="007E6F14"/>
    <w:rsid w:val="007E6F6A"/>
    <w:rsid w:val="007E715A"/>
    <w:rsid w:val="007E74D0"/>
    <w:rsid w:val="007E782A"/>
    <w:rsid w:val="007E7FD8"/>
    <w:rsid w:val="007F06CC"/>
    <w:rsid w:val="007F2811"/>
    <w:rsid w:val="007F32B2"/>
    <w:rsid w:val="007F4A91"/>
    <w:rsid w:val="007F525C"/>
    <w:rsid w:val="007F5653"/>
    <w:rsid w:val="007F706E"/>
    <w:rsid w:val="007F7165"/>
    <w:rsid w:val="007F737B"/>
    <w:rsid w:val="007F752B"/>
    <w:rsid w:val="007F76F6"/>
    <w:rsid w:val="007F7D6D"/>
    <w:rsid w:val="0080030A"/>
    <w:rsid w:val="008003B0"/>
    <w:rsid w:val="00800487"/>
    <w:rsid w:val="00800675"/>
    <w:rsid w:val="00801E14"/>
    <w:rsid w:val="0080203A"/>
    <w:rsid w:val="008024CF"/>
    <w:rsid w:val="0080304F"/>
    <w:rsid w:val="00803322"/>
    <w:rsid w:val="00803C72"/>
    <w:rsid w:val="0080421F"/>
    <w:rsid w:val="0080458C"/>
    <w:rsid w:val="00804B7F"/>
    <w:rsid w:val="00804C3F"/>
    <w:rsid w:val="00806AB1"/>
    <w:rsid w:val="00806BD2"/>
    <w:rsid w:val="00806C7E"/>
    <w:rsid w:val="00807036"/>
    <w:rsid w:val="0080709C"/>
    <w:rsid w:val="008075E4"/>
    <w:rsid w:val="0081074D"/>
    <w:rsid w:val="008112BA"/>
    <w:rsid w:val="00811554"/>
    <w:rsid w:val="008126A7"/>
    <w:rsid w:val="00813DC1"/>
    <w:rsid w:val="008144A1"/>
    <w:rsid w:val="00814D67"/>
    <w:rsid w:val="00814FB1"/>
    <w:rsid w:val="0081668A"/>
    <w:rsid w:val="00816AB6"/>
    <w:rsid w:val="00816F23"/>
    <w:rsid w:val="0082046E"/>
    <w:rsid w:val="00820CCE"/>
    <w:rsid w:val="00821EEB"/>
    <w:rsid w:val="0082223B"/>
    <w:rsid w:val="00822270"/>
    <w:rsid w:val="00822645"/>
    <w:rsid w:val="008226FA"/>
    <w:rsid w:val="00822CC5"/>
    <w:rsid w:val="00822E51"/>
    <w:rsid w:val="00822F4B"/>
    <w:rsid w:val="00823483"/>
    <w:rsid w:val="00823572"/>
    <w:rsid w:val="00824154"/>
    <w:rsid w:val="0082511F"/>
    <w:rsid w:val="0082599C"/>
    <w:rsid w:val="00826E57"/>
    <w:rsid w:val="00826E74"/>
    <w:rsid w:val="00827ADB"/>
    <w:rsid w:val="00830150"/>
    <w:rsid w:val="00831BE7"/>
    <w:rsid w:val="00831D1F"/>
    <w:rsid w:val="00832597"/>
    <w:rsid w:val="008335A2"/>
    <w:rsid w:val="0083472A"/>
    <w:rsid w:val="00834FC0"/>
    <w:rsid w:val="00835A7F"/>
    <w:rsid w:val="008361CE"/>
    <w:rsid w:val="00836430"/>
    <w:rsid w:val="00836B41"/>
    <w:rsid w:val="008372FF"/>
    <w:rsid w:val="0083798B"/>
    <w:rsid w:val="00837E0A"/>
    <w:rsid w:val="00837FBA"/>
    <w:rsid w:val="00840032"/>
    <w:rsid w:val="0084034C"/>
    <w:rsid w:val="00840810"/>
    <w:rsid w:val="0084098A"/>
    <w:rsid w:val="00840C97"/>
    <w:rsid w:val="00840FFF"/>
    <w:rsid w:val="00841EB2"/>
    <w:rsid w:val="008423FA"/>
    <w:rsid w:val="008429CB"/>
    <w:rsid w:val="00843E51"/>
    <w:rsid w:val="008440A2"/>
    <w:rsid w:val="008447C5"/>
    <w:rsid w:val="00844A4A"/>
    <w:rsid w:val="00845506"/>
    <w:rsid w:val="00845762"/>
    <w:rsid w:val="0084623D"/>
    <w:rsid w:val="0084653C"/>
    <w:rsid w:val="008465D6"/>
    <w:rsid w:val="0084689E"/>
    <w:rsid w:val="00846A80"/>
    <w:rsid w:val="00846BBF"/>
    <w:rsid w:val="00847B2D"/>
    <w:rsid w:val="0085032F"/>
    <w:rsid w:val="008512DE"/>
    <w:rsid w:val="008527FA"/>
    <w:rsid w:val="00853C2B"/>
    <w:rsid w:val="00853D79"/>
    <w:rsid w:val="008546AD"/>
    <w:rsid w:val="008555F1"/>
    <w:rsid w:val="00856CDB"/>
    <w:rsid w:val="00856D8D"/>
    <w:rsid w:val="00857D82"/>
    <w:rsid w:val="008604D7"/>
    <w:rsid w:val="00860506"/>
    <w:rsid w:val="00860A4A"/>
    <w:rsid w:val="00860A79"/>
    <w:rsid w:val="00861230"/>
    <w:rsid w:val="00861D31"/>
    <w:rsid w:val="00862321"/>
    <w:rsid w:val="008624C8"/>
    <w:rsid w:val="00862547"/>
    <w:rsid w:val="00862A29"/>
    <w:rsid w:val="00862B11"/>
    <w:rsid w:val="00863771"/>
    <w:rsid w:val="008644E3"/>
    <w:rsid w:val="008649EA"/>
    <w:rsid w:val="00864C1F"/>
    <w:rsid w:val="008658D5"/>
    <w:rsid w:val="008671D6"/>
    <w:rsid w:val="008701C3"/>
    <w:rsid w:val="0087083B"/>
    <w:rsid w:val="008717C2"/>
    <w:rsid w:val="00872148"/>
    <w:rsid w:val="00872AE0"/>
    <w:rsid w:val="00872B0A"/>
    <w:rsid w:val="0087395B"/>
    <w:rsid w:val="00873ED5"/>
    <w:rsid w:val="00873FB4"/>
    <w:rsid w:val="00874AFB"/>
    <w:rsid w:val="00875232"/>
    <w:rsid w:val="00875E6F"/>
    <w:rsid w:val="0087623F"/>
    <w:rsid w:val="00876C8C"/>
    <w:rsid w:val="00876D65"/>
    <w:rsid w:val="008773A1"/>
    <w:rsid w:val="0088026D"/>
    <w:rsid w:val="00881718"/>
    <w:rsid w:val="0088430E"/>
    <w:rsid w:val="00884BE7"/>
    <w:rsid w:val="00885A34"/>
    <w:rsid w:val="00886F9D"/>
    <w:rsid w:val="0088701F"/>
    <w:rsid w:val="00887316"/>
    <w:rsid w:val="008905A4"/>
    <w:rsid w:val="008915B8"/>
    <w:rsid w:val="008919F9"/>
    <w:rsid w:val="00891E97"/>
    <w:rsid w:val="008924DE"/>
    <w:rsid w:val="00892551"/>
    <w:rsid w:val="00893520"/>
    <w:rsid w:val="00894D1D"/>
    <w:rsid w:val="0089512B"/>
    <w:rsid w:val="0089560C"/>
    <w:rsid w:val="00895C9D"/>
    <w:rsid w:val="00896091"/>
    <w:rsid w:val="00896270"/>
    <w:rsid w:val="008970B7"/>
    <w:rsid w:val="0089732D"/>
    <w:rsid w:val="008A04AF"/>
    <w:rsid w:val="008A0A45"/>
    <w:rsid w:val="008A15C2"/>
    <w:rsid w:val="008A2503"/>
    <w:rsid w:val="008A335C"/>
    <w:rsid w:val="008A383D"/>
    <w:rsid w:val="008A3D7D"/>
    <w:rsid w:val="008A3E43"/>
    <w:rsid w:val="008A4D95"/>
    <w:rsid w:val="008A607E"/>
    <w:rsid w:val="008A7DB6"/>
    <w:rsid w:val="008B06D5"/>
    <w:rsid w:val="008B10E2"/>
    <w:rsid w:val="008B2226"/>
    <w:rsid w:val="008B2C1A"/>
    <w:rsid w:val="008B2E8F"/>
    <w:rsid w:val="008B3296"/>
    <w:rsid w:val="008B35A3"/>
    <w:rsid w:val="008B4168"/>
    <w:rsid w:val="008B52F6"/>
    <w:rsid w:val="008B5D91"/>
    <w:rsid w:val="008B7084"/>
    <w:rsid w:val="008B792F"/>
    <w:rsid w:val="008C0209"/>
    <w:rsid w:val="008C0C4F"/>
    <w:rsid w:val="008C12AE"/>
    <w:rsid w:val="008C18BC"/>
    <w:rsid w:val="008C1A06"/>
    <w:rsid w:val="008C1CFB"/>
    <w:rsid w:val="008C2499"/>
    <w:rsid w:val="008C290E"/>
    <w:rsid w:val="008C2FF1"/>
    <w:rsid w:val="008C3100"/>
    <w:rsid w:val="008C32D2"/>
    <w:rsid w:val="008C37F1"/>
    <w:rsid w:val="008C451B"/>
    <w:rsid w:val="008C4C21"/>
    <w:rsid w:val="008C50B2"/>
    <w:rsid w:val="008C5793"/>
    <w:rsid w:val="008C5D25"/>
    <w:rsid w:val="008C649E"/>
    <w:rsid w:val="008C665D"/>
    <w:rsid w:val="008D0BEC"/>
    <w:rsid w:val="008D3EC6"/>
    <w:rsid w:val="008D4336"/>
    <w:rsid w:val="008D4813"/>
    <w:rsid w:val="008D487B"/>
    <w:rsid w:val="008D5361"/>
    <w:rsid w:val="008D5551"/>
    <w:rsid w:val="008D5AB0"/>
    <w:rsid w:val="008D749B"/>
    <w:rsid w:val="008D7563"/>
    <w:rsid w:val="008E18A3"/>
    <w:rsid w:val="008E1D24"/>
    <w:rsid w:val="008E1DD2"/>
    <w:rsid w:val="008E2014"/>
    <w:rsid w:val="008E2120"/>
    <w:rsid w:val="008E2C85"/>
    <w:rsid w:val="008E2D42"/>
    <w:rsid w:val="008E2D71"/>
    <w:rsid w:val="008E41EF"/>
    <w:rsid w:val="008E48FF"/>
    <w:rsid w:val="008E4C13"/>
    <w:rsid w:val="008E513A"/>
    <w:rsid w:val="008E54BB"/>
    <w:rsid w:val="008E5C6E"/>
    <w:rsid w:val="008E5E7B"/>
    <w:rsid w:val="008E6D8F"/>
    <w:rsid w:val="008F1F75"/>
    <w:rsid w:val="008F2C23"/>
    <w:rsid w:val="008F4D45"/>
    <w:rsid w:val="008F5DF1"/>
    <w:rsid w:val="008F6969"/>
    <w:rsid w:val="008F6D19"/>
    <w:rsid w:val="008F7BA7"/>
    <w:rsid w:val="009002E1"/>
    <w:rsid w:val="0090042F"/>
    <w:rsid w:val="009008C6"/>
    <w:rsid w:val="00901500"/>
    <w:rsid w:val="00901C2E"/>
    <w:rsid w:val="0090235A"/>
    <w:rsid w:val="0090292D"/>
    <w:rsid w:val="009029AE"/>
    <w:rsid w:val="00902BF4"/>
    <w:rsid w:val="00902DF7"/>
    <w:rsid w:val="009043F2"/>
    <w:rsid w:val="00904B21"/>
    <w:rsid w:val="009053D9"/>
    <w:rsid w:val="00906005"/>
    <w:rsid w:val="009064D7"/>
    <w:rsid w:val="00906EEA"/>
    <w:rsid w:val="00906FCE"/>
    <w:rsid w:val="00910723"/>
    <w:rsid w:val="00910F71"/>
    <w:rsid w:val="009119AB"/>
    <w:rsid w:val="009119C8"/>
    <w:rsid w:val="009123DE"/>
    <w:rsid w:val="0091300D"/>
    <w:rsid w:val="00913099"/>
    <w:rsid w:val="00914903"/>
    <w:rsid w:val="00914D92"/>
    <w:rsid w:val="00915600"/>
    <w:rsid w:val="00915BDD"/>
    <w:rsid w:val="00915F4A"/>
    <w:rsid w:val="00916B19"/>
    <w:rsid w:val="00916EFB"/>
    <w:rsid w:val="00917788"/>
    <w:rsid w:val="00917DDC"/>
    <w:rsid w:val="00920A2B"/>
    <w:rsid w:val="00920BA3"/>
    <w:rsid w:val="00920F88"/>
    <w:rsid w:val="00921E28"/>
    <w:rsid w:val="00922A59"/>
    <w:rsid w:val="00923792"/>
    <w:rsid w:val="00923B3E"/>
    <w:rsid w:val="00923EB4"/>
    <w:rsid w:val="00924081"/>
    <w:rsid w:val="00925817"/>
    <w:rsid w:val="00925A7D"/>
    <w:rsid w:val="00925D5F"/>
    <w:rsid w:val="00927D06"/>
    <w:rsid w:val="00927E20"/>
    <w:rsid w:val="009313DF"/>
    <w:rsid w:val="00931F21"/>
    <w:rsid w:val="0093253B"/>
    <w:rsid w:val="0093272F"/>
    <w:rsid w:val="009330BD"/>
    <w:rsid w:val="0093550A"/>
    <w:rsid w:val="0093639D"/>
    <w:rsid w:val="00936832"/>
    <w:rsid w:val="00937002"/>
    <w:rsid w:val="009370CE"/>
    <w:rsid w:val="009379F1"/>
    <w:rsid w:val="0094061B"/>
    <w:rsid w:val="009407A5"/>
    <w:rsid w:val="00940FA9"/>
    <w:rsid w:val="00941393"/>
    <w:rsid w:val="0094154E"/>
    <w:rsid w:val="009417F9"/>
    <w:rsid w:val="00941D00"/>
    <w:rsid w:val="00941E35"/>
    <w:rsid w:val="009426EC"/>
    <w:rsid w:val="0094378C"/>
    <w:rsid w:val="0094504D"/>
    <w:rsid w:val="00945E70"/>
    <w:rsid w:val="00946702"/>
    <w:rsid w:val="00946B5E"/>
    <w:rsid w:val="00947C9D"/>
    <w:rsid w:val="00950490"/>
    <w:rsid w:val="009508F1"/>
    <w:rsid w:val="00950ECB"/>
    <w:rsid w:val="00951470"/>
    <w:rsid w:val="00952011"/>
    <w:rsid w:val="00952050"/>
    <w:rsid w:val="009537D2"/>
    <w:rsid w:val="00954095"/>
    <w:rsid w:val="00955C87"/>
    <w:rsid w:val="00955C88"/>
    <w:rsid w:val="00956A4A"/>
    <w:rsid w:val="00956AD7"/>
    <w:rsid w:val="0096154D"/>
    <w:rsid w:val="00962BBF"/>
    <w:rsid w:val="00964009"/>
    <w:rsid w:val="00964BCC"/>
    <w:rsid w:val="009655A1"/>
    <w:rsid w:val="00965D3D"/>
    <w:rsid w:val="0096605F"/>
    <w:rsid w:val="00967196"/>
    <w:rsid w:val="00967228"/>
    <w:rsid w:val="00967A04"/>
    <w:rsid w:val="0097126E"/>
    <w:rsid w:val="00972927"/>
    <w:rsid w:val="00972C38"/>
    <w:rsid w:val="00973584"/>
    <w:rsid w:val="0097628F"/>
    <w:rsid w:val="00976422"/>
    <w:rsid w:val="00976774"/>
    <w:rsid w:val="00976BDA"/>
    <w:rsid w:val="0097741D"/>
    <w:rsid w:val="0097771C"/>
    <w:rsid w:val="00977BB0"/>
    <w:rsid w:val="00977BF6"/>
    <w:rsid w:val="00977DAE"/>
    <w:rsid w:val="00977F37"/>
    <w:rsid w:val="009813F0"/>
    <w:rsid w:val="00981BC2"/>
    <w:rsid w:val="009823A8"/>
    <w:rsid w:val="009825F0"/>
    <w:rsid w:val="009825F9"/>
    <w:rsid w:val="00982978"/>
    <w:rsid w:val="0098329B"/>
    <w:rsid w:val="009843F3"/>
    <w:rsid w:val="00984B57"/>
    <w:rsid w:val="0098592D"/>
    <w:rsid w:val="00986BBA"/>
    <w:rsid w:val="009870AB"/>
    <w:rsid w:val="00987245"/>
    <w:rsid w:val="0099094B"/>
    <w:rsid w:val="009917F2"/>
    <w:rsid w:val="00991F33"/>
    <w:rsid w:val="00992104"/>
    <w:rsid w:val="009922D0"/>
    <w:rsid w:val="00992609"/>
    <w:rsid w:val="00994878"/>
    <w:rsid w:val="00994891"/>
    <w:rsid w:val="0099523E"/>
    <w:rsid w:val="009956F4"/>
    <w:rsid w:val="00995750"/>
    <w:rsid w:val="009969DA"/>
    <w:rsid w:val="00996E04"/>
    <w:rsid w:val="009972CB"/>
    <w:rsid w:val="009A007A"/>
    <w:rsid w:val="009A06E3"/>
    <w:rsid w:val="009A06FB"/>
    <w:rsid w:val="009A0DA0"/>
    <w:rsid w:val="009A1C43"/>
    <w:rsid w:val="009A23E0"/>
    <w:rsid w:val="009A27FF"/>
    <w:rsid w:val="009A2966"/>
    <w:rsid w:val="009A387F"/>
    <w:rsid w:val="009A42B6"/>
    <w:rsid w:val="009A5106"/>
    <w:rsid w:val="009A6777"/>
    <w:rsid w:val="009A6DE5"/>
    <w:rsid w:val="009A76C0"/>
    <w:rsid w:val="009B0E3A"/>
    <w:rsid w:val="009B1630"/>
    <w:rsid w:val="009B1D9E"/>
    <w:rsid w:val="009B246D"/>
    <w:rsid w:val="009B269A"/>
    <w:rsid w:val="009B4657"/>
    <w:rsid w:val="009B4A3B"/>
    <w:rsid w:val="009B52B3"/>
    <w:rsid w:val="009B59BA"/>
    <w:rsid w:val="009B67AA"/>
    <w:rsid w:val="009B7604"/>
    <w:rsid w:val="009B7BB4"/>
    <w:rsid w:val="009B7CCB"/>
    <w:rsid w:val="009C048D"/>
    <w:rsid w:val="009C1426"/>
    <w:rsid w:val="009C14FB"/>
    <w:rsid w:val="009C1849"/>
    <w:rsid w:val="009C1AB6"/>
    <w:rsid w:val="009C1D07"/>
    <w:rsid w:val="009C1D4E"/>
    <w:rsid w:val="009C2BB4"/>
    <w:rsid w:val="009C3067"/>
    <w:rsid w:val="009C3182"/>
    <w:rsid w:val="009C346F"/>
    <w:rsid w:val="009C4212"/>
    <w:rsid w:val="009C4376"/>
    <w:rsid w:val="009C4586"/>
    <w:rsid w:val="009C5531"/>
    <w:rsid w:val="009C64A1"/>
    <w:rsid w:val="009D0551"/>
    <w:rsid w:val="009D083F"/>
    <w:rsid w:val="009D09F0"/>
    <w:rsid w:val="009D0EBE"/>
    <w:rsid w:val="009D11AA"/>
    <w:rsid w:val="009D14DB"/>
    <w:rsid w:val="009D1910"/>
    <w:rsid w:val="009D1962"/>
    <w:rsid w:val="009D1978"/>
    <w:rsid w:val="009D2613"/>
    <w:rsid w:val="009D3AC7"/>
    <w:rsid w:val="009D4065"/>
    <w:rsid w:val="009D4618"/>
    <w:rsid w:val="009D46C9"/>
    <w:rsid w:val="009D4ADD"/>
    <w:rsid w:val="009D5657"/>
    <w:rsid w:val="009D5B43"/>
    <w:rsid w:val="009D609A"/>
    <w:rsid w:val="009D63F1"/>
    <w:rsid w:val="009D67DE"/>
    <w:rsid w:val="009D7709"/>
    <w:rsid w:val="009E0082"/>
    <w:rsid w:val="009E0407"/>
    <w:rsid w:val="009E1775"/>
    <w:rsid w:val="009E17F0"/>
    <w:rsid w:val="009E31AA"/>
    <w:rsid w:val="009E37E1"/>
    <w:rsid w:val="009E41DF"/>
    <w:rsid w:val="009E4543"/>
    <w:rsid w:val="009E462C"/>
    <w:rsid w:val="009E4DF3"/>
    <w:rsid w:val="009E4E42"/>
    <w:rsid w:val="009E4F6D"/>
    <w:rsid w:val="009E5439"/>
    <w:rsid w:val="009E638C"/>
    <w:rsid w:val="009E752A"/>
    <w:rsid w:val="009E7A53"/>
    <w:rsid w:val="009E7AA1"/>
    <w:rsid w:val="009E7D52"/>
    <w:rsid w:val="009F1BE1"/>
    <w:rsid w:val="009F267D"/>
    <w:rsid w:val="009F2915"/>
    <w:rsid w:val="009F31BF"/>
    <w:rsid w:val="009F33CB"/>
    <w:rsid w:val="009F33D2"/>
    <w:rsid w:val="009F388F"/>
    <w:rsid w:val="009F3D0B"/>
    <w:rsid w:val="009F41F2"/>
    <w:rsid w:val="009F53C0"/>
    <w:rsid w:val="009F6C21"/>
    <w:rsid w:val="009F7D97"/>
    <w:rsid w:val="009F7E10"/>
    <w:rsid w:val="00A003D1"/>
    <w:rsid w:val="00A00AFC"/>
    <w:rsid w:val="00A00B06"/>
    <w:rsid w:val="00A00CE6"/>
    <w:rsid w:val="00A01E0F"/>
    <w:rsid w:val="00A028C6"/>
    <w:rsid w:val="00A02956"/>
    <w:rsid w:val="00A03307"/>
    <w:rsid w:val="00A03363"/>
    <w:rsid w:val="00A03F1E"/>
    <w:rsid w:val="00A03F7C"/>
    <w:rsid w:val="00A04D92"/>
    <w:rsid w:val="00A04FE6"/>
    <w:rsid w:val="00A06249"/>
    <w:rsid w:val="00A07165"/>
    <w:rsid w:val="00A07BB6"/>
    <w:rsid w:val="00A10E8D"/>
    <w:rsid w:val="00A11493"/>
    <w:rsid w:val="00A11AC8"/>
    <w:rsid w:val="00A11CF8"/>
    <w:rsid w:val="00A12AB5"/>
    <w:rsid w:val="00A13138"/>
    <w:rsid w:val="00A132C6"/>
    <w:rsid w:val="00A14E13"/>
    <w:rsid w:val="00A15969"/>
    <w:rsid w:val="00A15E06"/>
    <w:rsid w:val="00A161B2"/>
    <w:rsid w:val="00A16CEA"/>
    <w:rsid w:val="00A170AA"/>
    <w:rsid w:val="00A17F15"/>
    <w:rsid w:val="00A20502"/>
    <w:rsid w:val="00A208E8"/>
    <w:rsid w:val="00A212FC"/>
    <w:rsid w:val="00A21C2B"/>
    <w:rsid w:val="00A2243A"/>
    <w:rsid w:val="00A235FD"/>
    <w:rsid w:val="00A23996"/>
    <w:rsid w:val="00A24120"/>
    <w:rsid w:val="00A2465D"/>
    <w:rsid w:val="00A25471"/>
    <w:rsid w:val="00A2572A"/>
    <w:rsid w:val="00A27D58"/>
    <w:rsid w:val="00A307E1"/>
    <w:rsid w:val="00A310D0"/>
    <w:rsid w:val="00A322E7"/>
    <w:rsid w:val="00A32CC2"/>
    <w:rsid w:val="00A32CF9"/>
    <w:rsid w:val="00A333CC"/>
    <w:rsid w:val="00A3375E"/>
    <w:rsid w:val="00A357DE"/>
    <w:rsid w:val="00A35C39"/>
    <w:rsid w:val="00A36D3C"/>
    <w:rsid w:val="00A3707F"/>
    <w:rsid w:val="00A372FC"/>
    <w:rsid w:val="00A37D97"/>
    <w:rsid w:val="00A4078B"/>
    <w:rsid w:val="00A413C7"/>
    <w:rsid w:val="00A41C04"/>
    <w:rsid w:val="00A41DA0"/>
    <w:rsid w:val="00A41FF7"/>
    <w:rsid w:val="00A428F6"/>
    <w:rsid w:val="00A451AB"/>
    <w:rsid w:val="00A451D9"/>
    <w:rsid w:val="00A45220"/>
    <w:rsid w:val="00A4578E"/>
    <w:rsid w:val="00A46134"/>
    <w:rsid w:val="00A47BC9"/>
    <w:rsid w:val="00A47D0C"/>
    <w:rsid w:val="00A50435"/>
    <w:rsid w:val="00A50F9B"/>
    <w:rsid w:val="00A51055"/>
    <w:rsid w:val="00A51DFD"/>
    <w:rsid w:val="00A52483"/>
    <w:rsid w:val="00A524DA"/>
    <w:rsid w:val="00A526CC"/>
    <w:rsid w:val="00A52A80"/>
    <w:rsid w:val="00A52DF9"/>
    <w:rsid w:val="00A534E9"/>
    <w:rsid w:val="00A5502A"/>
    <w:rsid w:val="00A55392"/>
    <w:rsid w:val="00A554F4"/>
    <w:rsid w:val="00A556CE"/>
    <w:rsid w:val="00A55746"/>
    <w:rsid w:val="00A56F46"/>
    <w:rsid w:val="00A57137"/>
    <w:rsid w:val="00A6065C"/>
    <w:rsid w:val="00A60FB7"/>
    <w:rsid w:val="00A61F50"/>
    <w:rsid w:val="00A62968"/>
    <w:rsid w:val="00A6334A"/>
    <w:rsid w:val="00A636ED"/>
    <w:rsid w:val="00A63DEF"/>
    <w:rsid w:val="00A641C7"/>
    <w:rsid w:val="00A646F9"/>
    <w:rsid w:val="00A64D3E"/>
    <w:rsid w:val="00A65329"/>
    <w:rsid w:val="00A65A4C"/>
    <w:rsid w:val="00A65CF2"/>
    <w:rsid w:val="00A66340"/>
    <w:rsid w:val="00A66962"/>
    <w:rsid w:val="00A70216"/>
    <w:rsid w:val="00A707F2"/>
    <w:rsid w:val="00A709E5"/>
    <w:rsid w:val="00A70ABE"/>
    <w:rsid w:val="00A7124C"/>
    <w:rsid w:val="00A717A4"/>
    <w:rsid w:val="00A71F78"/>
    <w:rsid w:val="00A72B80"/>
    <w:rsid w:val="00A7335F"/>
    <w:rsid w:val="00A733A0"/>
    <w:rsid w:val="00A7348D"/>
    <w:rsid w:val="00A73941"/>
    <w:rsid w:val="00A73C95"/>
    <w:rsid w:val="00A75195"/>
    <w:rsid w:val="00A7641A"/>
    <w:rsid w:val="00A766D3"/>
    <w:rsid w:val="00A7711B"/>
    <w:rsid w:val="00A77408"/>
    <w:rsid w:val="00A808EB"/>
    <w:rsid w:val="00A812BD"/>
    <w:rsid w:val="00A818D6"/>
    <w:rsid w:val="00A82F88"/>
    <w:rsid w:val="00A83EF6"/>
    <w:rsid w:val="00A859E9"/>
    <w:rsid w:val="00A85DEB"/>
    <w:rsid w:val="00A870FF"/>
    <w:rsid w:val="00A87660"/>
    <w:rsid w:val="00A90BCD"/>
    <w:rsid w:val="00A90CB0"/>
    <w:rsid w:val="00A90F90"/>
    <w:rsid w:val="00A9148C"/>
    <w:rsid w:val="00A91602"/>
    <w:rsid w:val="00A917DE"/>
    <w:rsid w:val="00A9270E"/>
    <w:rsid w:val="00A9386C"/>
    <w:rsid w:val="00A93EF2"/>
    <w:rsid w:val="00A942FB"/>
    <w:rsid w:val="00A946A5"/>
    <w:rsid w:val="00A94E4E"/>
    <w:rsid w:val="00A9560C"/>
    <w:rsid w:val="00A9674B"/>
    <w:rsid w:val="00A96DFB"/>
    <w:rsid w:val="00A97442"/>
    <w:rsid w:val="00A97667"/>
    <w:rsid w:val="00AA01B6"/>
    <w:rsid w:val="00AA0379"/>
    <w:rsid w:val="00AA0731"/>
    <w:rsid w:val="00AA1781"/>
    <w:rsid w:val="00AA1D12"/>
    <w:rsid w:val="00AA2D7F"/>
    <w:rsid w:val="00AA2FFB"/>
    <w:rsid w:val="00AA317F"/>
    <w:rsid w:val="00AA35CD"/>
    <w:rsid w:val="00AA4B64"/>
    <w:rsid w:val="00AA504F"/>
    <w:rsid w:val="00AA6A43"/>
    <w:rsid w:val="00AA6FFA"/>
    <w:rsid w:val="00AA7137"/>
    <w:rsid w:val="00AA774B"/>
    <w:rsid w:val="00AA7C67"/>
    <w:rsid w:val="00AB02E1"/>
    <w:rsid w:val="00AB06C8"/>
    <w:rsid w:val="00AB1007"/>
    <w:rsid w:val="00AB2B34"/>
    <w:rsid w:val="00AB2F7A"/>
    <w:rsid w:val="00AB3889"/>
    <w:rsid w:val="00AB3F14"/>
    <w:rsid w:val="00AB3F41"/>
    <w:rsid w:val="00AB452B"/>
    <w:rsid w:val="00AB542E"/>
    <w:rsid w:val="00AB55EA"/>
    <w:rsid w:val="00AB5CC5"/>
    <w:rsid w:val="00AB5F7A"/>
    <w:rsid w:val="00AB6482"/>
    <w:rsid w:val="00AB6817"/>
    <w:rsid w:val="00AC0E7D"/>
    <w:rsid w:val="00AC21FA"/>
    <w:rsid w:val="00AC2925"/>
    <w:rsid w:val="00AC2E79"/>
    <w:rsid w:val="00AC3586"/>
    <w:rsid w:val="00AC3871"/>
    <w:rsid w:val="00AC44AA"/>
    <w:rsid w:val="00AC468D"/>
    <w:rsid w:val="00AC4DDE"/>
    <w:rsid w:val="00AC569D"/>
    <w:rsid w:val="00AC5F41"/>
    <w:rsid w:val="00AC6C8A"/>
    <w:rsid w:val="00AC71DD"/>
    <w:rsid w:val="00AD075F"/>
    <w:rsid w:val="00AD1233"/>
    <w:rsid w:val="00AD1780"/>
    <w:rsid w:val="00AD22E1"/>
    <w:rsid w:val="00AD2898"/>
    <w:rsid w:val="00AD3A67"/>
    <w:rsid w:val="00AD45B6"/>
    <w:rsid w:val="00AD5543"/>
    <w:rsid w:val="00AD556E"/>
    <w:rsid w:val="00AD557E"/>
    <w:rsid w:val="00AD6735"/>
    <w:rsid w:val="00AD7DA4"/>
    <w:rsid w:val="00AE1C14"/>
    <w:rsid w:val="00AE1DCB"/>
    <w:rsid w:val="00AE1F79"/>
    <w:rsid w:val="00AE2354"/>
    <w:rsid w:val="00AE2513"/>
    <w:rsid w:val="00AE2AFC"/>
    <w:rsid w:val="00AE2C92"/>
    <w:rsid w:val="00AE3C5C"/>
    <w:rsid w:val="00AE3DAF"/>
    <w:rsid w:val="00AE4481"/>
    <w:rsid w:val="00AE47F1"/>
    <w:rsid w:val="00AE4C1B"/>
    <w:rsid w:val="00AE59AD"/>
    <w:rsid w:val="00AE5B7D"/>
    <w:rsid w:val="00AE5BC5"/>
    <w:rsid w:val="00AE6E32"/>
    <w:rsid w:val="00AE75D8"/>
    <w:rsid w:val="00AE7907"/>
    <w:rsid w:val="00AF0CC2"/>
    <w:rsid w:val="00AF1C5B"/>
    <w:rsid w:val="00AF21D6"/>
    <w:rsid w:val="00AF366A"/>
    <w:rsid w:val="00AF4433"/>
    <w:rsid w:val="00AF45B5"/>
    <w:rsid w:val="00AF47DF"/>
    <w:rsid w:val="00AF4CF0"/>
    <w:rsid w:val="00AF5418"/>
    <w:rsid w:val="00AF552D"/>
    <w:rsid w:val="00AF55D1"/>
    <w:rsid w:val="00AF637F"/>
    <w:rsid w:val="00AF6974"/>
    <w:rsid w:val="00AF6A0A"/>
    <w:rsid w:val="00AF6B43"/>
    <w:rsid w:val="00AF6B88"/>
    <w:rsid w:val="00AF6C9E"/>
    <w:rsid w:val="00B00766"/>
    <w:rsid w:val="00B00D70"/>
    <w:rsid w:val="00B0107F"/>
    <w:rsid w:val="00B01AAD"/>
    <w:rsid w:val="00B01F9E"/>
    <w:rsid w:val="00B02A70"/>
    <w:rsid w:val="00B0344C"/>
    <w:rsid w:val="00B03763"/>
    <w:rsid w:val="00B03A26"/>
    <w:rsid w:val="00B03C70"/>
    <w:rsid w:val="00B03E06"/>
    <w:rsid w:val="00B056FF"/>
    <w:rsid w:val="00B058DB"/>
    <w:rsid w:val="00B0594E"/>
    <w:rsid w:val="00B0597C"/>
    <w:rsid w:val="00B05D91"/>
    <w:rsid w:val="00B0642B"/>
    <w:rsid w:val="00B06B97"/>
    <w:rsid w:val="00B06FEA"/>
    <w:rsid w:val="00B072E6"/>
    <w:rsid w:val="00B07465"/>
    <w:rsid w:val="00B07BDE"/>
    <w:rsid w:val="00B1127F"/>
    <w:rsid w:val="00B11AC6"/>
    <w:rsid w:val="00B1214C"/>
    <w:rsid w:val="00B124FC"/>
    <w:rsid w:val="00B12755"/>
    <w:rsid w:val="00B12791"/>
    <w:rsid w:val="00B13196"/>
    <w:rsid w:val="00B13296"/>
    <w:rsid w:val="00B13593"/>
    <w:rsid w:val="00B135B0"/>
    <w:rsid w:val="00B13897"/>
    <w:rsid w:val="00B14564"/>
    <w:rsid w:val="00B14BD4"/>
    <w:rsid w:val="00B14DD9"/>
    <w:rsid w:val="00B1557F"/>
    <w:rsid w:val="00B164BD"/>
    <w:rsid w:val="00B16644"/>
    <w:rsid w:val="00B205CA"/>
    <w:rsid w:val="00B221CE"/>
    <w:rsid w:val="00B23CFE"/>
    <w:rsid w:val="00B23EBD"/>
    <w:rsid w:val="00B24098"/>
    <w:rsid w:val="00B245B9"/>
    <w:rsid w:val="00B255C0"/>
    <w:rsid w:val="00B25801"/>
    <w:rsid w:val="00B259FA"/>
    <w:rsid w:val="00B261E7"/>
    <w:rsid w:val="00B27754"/>
    <w:rsid w:val="00B27BAE"/>
    <w:rsid w:val="00B27CE1"/>
    <w:rsid w:val="00B30027"/>
    <w:rsid w:val="00B302D6"/>
    <w:rsid w:val="00B30B6E"/>
    <w:rsid w:val="00B3185E"/>
    <w:rsid w:val="00B32BBD"/>
    <w:rsid w:val="00B33117"/>
    <w:rsid w:val="00B34066"/>
    <w:rsid w:val="00B341CC"/>
    <w:rsid w:val="00B346EB"/>
    <w:rsid w:val="00B34E5A"/>
    <w:rsid w:val="00B35536"/>
    <w:rsid w:val="00B35D09"/>
    <w:rsid w:val="00B35F02"/>
    <w:rsid w:val="00B362D5"/>
    <w:rsid w:val="00B37144"/>
    <w:rsid w:val="00B3777B"/>
    <w:rsid w:val="00B37790"/>
    <w:rsid w:val="00B37EB0"/>
    <w:rsid w:val="00B400B6"/>
    <w:rsid w:val="00B408DD"/>
    <w:rsid w:val="00B40986"/>
    <w:rsid w:val="00B40E3C"/>
    <w:rsid w:val="00B40F2D"/>
    <w:rsid w:val="00B41D2E"/>
    <w:rsid w:val="00B41DDF"/>
    <w:rsid w:val="00B41EC5"/>
    <w:rsid w:val="00B42BAA"/>
    <w:rsid w:val="00B42D6C"/>
    <w:rsid w:val="00B42DC7"/>
    <w:rsid w:val="00B4322A"/>
    <w:rsid w:val="00B4451D"/>
    <w:rsid w:val="00B4458D"/>
    <w:rsid w:val="00B461DE"/>
    <w:rsid w:val="00B46A8A"/>
    <w:rsid w:val="00B474F6"/>
    <w:rsid w:val="00B47FB6"/>
    <w:rsid w:val="00B5048A"/>
    <w:rsid w:val="00B51FC1"/>
    <w:rsid w:val="00B5206E"/>
    <w:rsid w:val="00B521BA"/>
    <w:rsid w:val="00B5233E"/>
    <w:rsid w:val="00B52499"/>
    <w:rsid w:val="00B52F55"/>
    <w:rsid w:val="00B53901"/>
    <w:rsid w:val="00B54329"/>
    <w:rsid w:val="00B5441D"/>
    <w:rsid w:val="00B546A3"/>
    <w:rsid w:val="00B547CF"/>
    <w:rsid w:val="00B55011"/>
    <w:rsid w:val="00B55074"/>
    <w:rsid w:val="00B5553A"/>
    <w:rsid w:val="00B55E7D"/>
    <w:rsid w:val="00B56457"/>
    <w:rsid w:val="00B578CB"/>
    <w:rsid w:val="00B60275"/>
    <w:rsid w:val="00B60866"/>
    <w:rsid w:val="00B60F5E"/>
    <w:rsid w:val="00B6151D"/>
    <w:rsid w:val="00B615AC"/>
    <w:rsid w:val="00B6252B"/>
    <w:rsid w:val="00B62731"/>
    <w:rsid w:val="00B63B58"/>
    <w:rsid w:val="00B63B7A"/>
    <w:rsid w:val="00B64945"/>
    <w:rsid w:val="00B6537D"/>
    <w:rsid w:val="00B65503"/>
    <w:rsid w:val="00B65E02"/>
    <w:rsid w:val="00B666A7"/>
    <w:rsid w:val="00B66FD5"/>
    <w:rsid w:val="00B6743D"/>
    <w:rsid w:val="00B67CF7"/>
    <w:rsid w:val="00B67DE0"/>
    <w:rsid w:val="00B70EA8"/>
    <w:rsid w:val="00B71623"/>
    <w:rsid w:val="00B7199A"/>
    <w:rsid w:val="00B719F8"/>
    <w:rsid w:val="00B721C8"/>
    <w:rsid w:val="00B72548"/>
    <w:rsid w:val="00B72BDF"/>
    <w:rsid w:val="00B73338"/>
    <w:rsid w:val="00B734E6"/>
    <w:rsid w:val="00B7412E"/>
    <w:rsid w:val="00B74A5E"/>
    <w:rsid w:val="00B74F62"/>
    <w:rsid w:val="00B759F2"/>
    <w:rsid w:val="00B769A1"/>
    <w:rsid w:val="00B76F69"/>
    <w:rsid w:val="00B774AC"/>
    <w:rsid w:val="00B77BB6"/>
    <w:rsid w:val="00B77C4C"/>
    <w:rsid w:val="00B808A9"/>
    <w:rsid w:val="00B80F5F"/>
    <w:rsid w:val="00B810A2"/>
    <w:rsid w:val="00B836C6"/>
    <w:rsid w:val="00B83F76"/>
    <w:rsid w:val="00B84C5B"/>
    <w:rsid w:val="00B86A7B"/>
    <w:rsid w:val="00B86AE4"/>
    <w:rsid w:val="00B874CC"/>
    <w:rsid w:val="00B879CF"/>
    <w:rsid w:val="00B87A92"/>
    <w:rsid w:val="00B90481"/>
    <w:rsid w:val="00B9117A"/>
    <w:rsid w:val="00B92519"/>
    <w:rsid w:val="00B92C10"/>
    <w:rsid w:val="00B92C64"/>
    <w:rsid w:val="00B92E76"/>
    <w:rsid w:val="00B93069"/>
    <w:rsid w:val="00B93424"/>
    <w:rsid w:val="00B9342A"/>
    <w:rsid w:val="00B9353E"/>
    <w:rsid w:val="00B93708"/>
    <w:rsid w:val="00B94972"/>
    <w:rsid w:val="00B94FA3"/>
    <w:rsid w:val="00B95D0C"/>
    <w:rsid w:val="00B96312"/>
    <w:rsid w:val="00B96AB1"/>
    <w:rsid w:val="00B96B3F"/>
    <w:rsid w:val="00B96DA5"/>
    <w:rsid w:val="00BA0782"/>
    <w:rsid w:val="00BA0B10"/>
    <w:rsid w:val="00BA116B"/>
    <w:rsid w:val="00BA1885"/>
    <w:rsid w:val="00BA1E47"/>
    <w:rsid w:val="00BA2396"/>
    <w:rsid w:val="00BA2AD3"/>
    <w:rsid w:val="00BA2C3B"/>
    <w:rsid w:val="00BA367B"/>
    <w:rsid w:val="00BA3789"/>
    <w:rsid w:val="00BA3BCC"/>
    <w:rsid w:val="00BA3D5F"/>
    <w:rsid w:val="00BA428E"/>
    <w:rsid w:val="00BA4CB5"/>
    <w:rsid w:val="00BA4F15"/>
    <w:rsid w:val="00BA6D88"/>
    <w:rsid w:val="00BA7CB0"/>
    <w:rsid w:val="00BA7ED0"/>
    <w:rsid w:val="00BB08F0"/>
    <w:rsid w:val="00BB0BCB"/>
    <w:rsid w:val="00BB13D6"/>
    <w:rsid w:val="00BB17EA"/>
    <w:rsid w:val="00BB2774"/>
    <w:rsid w:val="00BB4AED"/>
    <w:rsid w:val="00BB5516"/>
    <w:rsid w:val="00BB5844"/>
    <w:rsid w:val="00BB595B"/>
    <w:rsid w:val="00BB5C4F"/>
    <w:rsid w:val="00BB6C80"/>
    <w:rsid w:val="00BB6CC1"/>
    <w:rsid w:val="00BB6D2F"/>
    <w:rsid w:val="00BB7331"/>
    <w:rsid w:val="00BB7440"/>
    <w:rsid w:val="00BC1451"/>
    <w:rsid w:val="00BC2182"/>
    <w:rsid w:val="00BC252C"/>
    <w:rsid w:val="00BC2E74"/>
    <w:rsid w:val="00BC38F3"/>
    <w:rsid w:val="00BC4FE9"/>
    <w:rsid w:val="00BC572C"/>
    <w:rsid w:val="00BC5B13"/>
    <w:rsid w:val="00BC6C20"/>
    <w:rsid w:val="00BC6EDD"/>
    <w:rsid w:val="00BC721A"/>
    <w:rsid w:val="00BC7501"/>
    <w:rsid w:val="00BC79A4"/>
    <w:rsid w:val="00BD0E06"/>
    <w:rsid w:val="00BD0F89"/>
    <w:rsid w:val="00BD1332"/>
    <w:rsid w:val="00BD186D"/>
    <w:rsid w:val="00BD2427"/>
    <w:rsid w:val="00BD24B0"/>
    <w:rsid w:val="00BD342C"/>
    <w:rsid w:val="00BD390F"/>
    <w:rsid w:val="00BD4EAC"/>
    <w:rsid w:val="00BD55CE"/>
    <w:rsid w:val="00BD57EF"/>
    <w:rsid w:val="00BD6E5F"/>
    <w:rsid w:val="00BD7323"/>
    <w:rsid w:val="00BD7542"/>
    <w:rsid w:val="00BD75C0"/>
    <w:rsid w:val="00BD7958"/>
    <w:rsid w:val="00BD7A59"/>
    <w:rsid w:val="00BE0077"/>
    <w:rsid w:val="00BE015D"/>
    <w:rsid w:val="00BE038E"/>
    <w:rsid w:val="00BE03CF"/>
    <w:rsid w:val="00BE03D4"/>
    <w:rsid w:val="00BE229B"/>
    <w:rsid w:val="00BE3AC7"/>
    <w:rsid w:val="00BE3D8E"/>
    <w:rsid w:val="00BE4B3A"/>
    <w:rsid w:val="00BE4C88"/>
    <w:rsid w:val="00BE560C"/>
    <w:rsid w:val="00BE58F6"/>
    <w:rsid w:val="00BE5B88"/>
    <w:rsid w:val="00BE5F35"/>
    <w:rsid w:val="00BE613B"/>
    <w:rsid w:val="00BE65C6"/>
    <w:rsid w:val="00BE6B42"/>
    <w:rsid w:val="00BE7142"/>
    <w:rsid w:val="00BE7218"/>
    <w:rsid w:val="00BE78CB"/>
    <w:rsid w:val="00BF0CAB"/>
    <w:rsid w:val="00BF11EC"/>
    <w:rsid w:val="00BF14CF"/>
    <w:rsid w:val="00BF15EF"/>
    <w:rsid w:val="00BF1AAF"/>
    <w:rsid w:val="00BF21AA"/>
    <w:rsid w:val="00BF275E"/>
    <w:rsid w:val="00BF285B"/>
    <w:rsid w:val="00BF2900"/>
    <w:rsid w:val="00BF3AE4"/>
    <w:rsid w:val="00BF3D36"/>
    <w:rsid w:val="00BF462F"/>
    <w:rsid w:val="00BF49B2"/>
    <w:rsid w:val="00BF4B6B"/>
    <w:rsid w:val="00BF4B7B"/>
    <w:rsid w:val="00BF4E6B"/>
    <w:rsid w:val="00BF4E86"/>
    <w:rsid w:val="00BF6572"/>
    <w:rsid w:val="00BF6D40"/>
    <w:rsid w:val="00BF6FB7"/>
    <w:rsid w:val="00C002E2"/>
    <w:rsid w:val="00C00A0F"/>
    <w:rsid w:val="00C0350D"/>
    <w:rsid w:val="00C03CE6"/>
    <w:rsid w:val="00C043A2"/>
    <w:rsid w:val="00C04918"/>
    <w:rsid w:val="00C04C3B"/>
    <w:rsid w:val="00C05385"/>
    <w:rsid w:val="00C06092"/>
    <w:rsid w:val="00C060A6"/>
    <w:rsid w:val="00C06556"/>
    <w:rsid w:val="00C07217"/>
    <w:rsid w:val="00C075DA"/>
    <w:rsid w:val="00C102F8"/>
    <w:rsid w:val="00C10F55"/>
    <w:rsid w:val="00C11C96"/>
    <w:rsid w:val="00C122AD"/>
    <w:rsid w:val="00C142B4"/>
    <w:rsid w:val="00C14BE1"/>
    <w:rsid w:val="00C15450"/>
    <w:rsid w:val="00C1653E"/>
    <w:rsid w:val="00C16747"/>
    <w:rsid w:val="00C16FE8"/>
    <w:rsid w:val="00C20BC7"/>
    <w:rsid w:val="00C21165"/>
    <w:rsid w:val="00C2141C"/>
    <w:rsid w:val="00C2144E"/>
    <w:rsid w:val="00C2190B"/>
    <w:rsid w:val="00C21EB4"/>
    <w:rsid w:val="00C22AF6"/>
    <w:rsid w:val="00C22B2B"/>
    <w:rsid w:val="00C22D13"/>
    <w:rsid w:val="00C23443"/>
    <w:rsid w:val="00C23D35"/>
    <w:rsid w:val="00C24495"/>
    <w:rsid w:val="00C245CD"/>
    <w:rsid w:val="00C249A5"/>
    <w:rsid w:val="00C25FF2"/>
    <w:rsid w:val="00C26628"/>
    <w:rsid w:val="00C273BB"/>
    <w:rsid w:val="00C27CC1"/>
    <w:rsid w:val="00C31D2D"/>
    <w:rsid w:val="00C32558"/>
    <w:rsid w:val="00C32E0F"/>
    <w:rsid w:val="00C33D5C"/>
    <w:rsid w:val="00C355D5"/>
    <w:rsid w:val="00C35A15"/>
    <w:rsid w:val="00C35E5F"/>
    <w:rsid w:val="00C36547"/>
    <w:rsid w:val="00C36980"/>
    <w:rsid w:val="00C36982"/>
    <w:rsid w:val="00C419E9"/>
    <w:rsid w:val="00C41A4D"/>
    <w:rsid w:val="00C41DDC"/>
    <w:rsid w:val="00C43052"/>
    <w:rsid w:val="00C43817"/>
    <w:rsid w:val="00C4437D"/>
    <w:rsid w:val="00C44AA8"/>
    <w:rsid w:val="00C45DB1"/>
    <w:rsid w:val="00C46561"/>
    <w:rsid w:val="00C46973"/>
    <w:rsid w:val="00C47069"/>
    <w:rsid w:val="00C50185"/>
    <w:rsid w:val="00C50600"/>
    <w:rsid w:val="00C50B58"/>
    <w:rsid w:val="00C5114F"/>
    <w:rsid w:val="00C51A9A"/>
    <w:rsid w:val="00C51EC5"/>
    <w:rsid w:val="00C525ED"/>
    <w:rsid w:val="00C5296A"/>
    <w:rsid w:val="00C52C88"/>
    <w:rsid w:val="00C52D00"/>
    <w:rsid w:val="00C53B5F"/>
    <w:rsid w:val="00C541E9"/>
    <w:rsid w:val="00C558F8"/>
    <w:rsid w:val="00C564B7"/>
    <w:rsid w:val="00C56C9C"/>
    <w:rsid w:val="00C57BD9"/>
    <w:rsid w:val="00C57F57"/>
    <w:rsid w:val="00C62810"/>
    <w:rsid w:val="00C62E72"/>
    <w:rsid w:val="00C6324A"/>
    <w:rsid w:val="00C63BC2"/>
    <w:rsid w:val="00C6404E"/>
    <w:rsid w:val="00C65061"/>
    <w:rsid w:val="00C6543F"/>
    <w:rsid w:val="00C656C8"/>
    <w:rsid w:val="00C65802"/>
    <w:rsid w:val="00C672B9"/>
    <w:rsid w:val="00C67A1B"/>
    <w:rsid w:val="00C7029F"/>
    <w:rsid w:val="00C708F7"/>
    <w:rsid w:val="00C714DE"/>
    <w:rsid w:val="00C7161A"/>
    <w:rsid w:val="00C716E0"/>
    <w:rsid w:val="00C71761"/>
    <w:rsid w:val="00C72F6A"/>
    <w:rsid w:val="00C735BA"/>
    <w:rsid w:val="00C74106"/>
    <w:rsid w:val="00C750EE"/>
    <w:rsid w:val="00C751D8"/>
    <w:rsid w:val="00C753EE"/>
    <w:rsid w:val="00C75485"/>
    <w:rsid w:val="00C75F5B"/>
    <w:rsid w:val="00C76851"/>
    <w:rsid w:val="00C77A8D"/>
    <w:rsid w:val="00C80D87"/>
    <w:rsid w:val="00C80DD3"/>
    <w:rsid w:val="00C8115D"/>
    <w:rsid w:val="00C8130D"/>
    <w:rsid w:val="00C81559"/>
    <w:rsid w:val="00C83D9F"/>
    <w:rsid w:val="00C8565B"/>
    <w:rsid w:val="00C86DDD"/>
    <w:rsid w:val="00C87C03"/>
    <w:rsid w:val="00C87CF5"/>
    <w:rsid w:val="00C90725"/>
    <w:rsid w:val="00C90810"/>
    <w:rsid w:val="00C9174D"/>
    <w:rsid w:val="00C91C4A"/>
    <w:rsid w:val="00C928DE"/>
    <w:rsid w:val="00C92C75"/>
    <w:rsid w:val="00C93530"/>
    <w:rsid w:val="00C9582F"/>
    <w:rsid w:val="00C95BA9"/>
    <w:rsid w:val="00C96152"/>
    <w:rsid w:val="00C968A4"/>
    <w:rsid w:val="00C975C4"/>
    <w:rsid w:val="00C97665"/>
    <w:rsid w:val="00C976D0"/>
    <w:rsid w:val="00C977D3"/>
    <w:rsid w:val="00CA161B"/>
    <w:rsid w:val="00CA2EF7"/>
    <w:rsid w:val="00CA3076"/>
    <w:rsid w:val="00CA3C24"/>
    <w:rsid w:val="00CA3E99"/>
    <w:rsid w:val="00CA4747"/>
    <w:rsid w:val="00CA4D61"/>
    <w:rsid w:val="00CA50F8"/>
    <w:rsid w:val="00CA74F7"/>
    <w:rsid w:val="00CA76AE"/>
    <w:rsid w:val="00CA7899"/>
    <w:rsid w:val="00CA7E84"/>
    <w:rsid w:val="00CA7EC1"/>
    <w:rsid w:val="00CB1222"/>
    <w:rsid w:val="00CB1F1A"/>
    <w:rsid w:val="00CB211F"/>
    <w:rsid w:val="00CB21BB"/>
    <w:rsid w:val="00CB2540"/>
    <w:rsid w:val="00CB32B5"/>
    <w:rsid w:val="00CB3702"/>
    <w:rsid w:val="00CB45D9"/>
    <w:rsid w:val="00CB46A0"/>
    <w:rsid w:val="00CB53F5"/>
    <w:rsid w:val="00CB548C"/>
    <w:rsid w:val="00CB62A9"/>
    <w:rsid w:val="00CB7567"/>
    <w:rsid w:val="00CC02A2"/>
    <w:rsid w:val="00CC05A8"/>
    <w:rsid w:val="00CC0845"/>
    <w:rsid w:val="00CC0D0E"/>
    <w:rsid w:val="00CC0EB6"/>
    <w:rsid w:val="00CC0FA1"/>
    <w:rsid w:val="00CC1136"/>
    <w:rsid w:val="00CC21A2"/>
    <w:rsid w:val="00CC34D9"/>
    <w:rsid w:val="00CC3711"/>
    <w:rsid w:val="00CC4A8F"/>
    <w:rsid w:val="00CC4B9B"/>
    <w:rsid w:val="00CC6096"/>
    <w:rsid w:val="00CC6188"/>
    <w:rsid w:val="00CC66F3"/>
    <w:rsid w:val="00CC6C42"/>
    <w:rsid w:val="00CC7AAF"/>
    <w:rsid w:val="00CC7D6E"/>
    <w:rsid w:val="00CD0ED9"/>
    <w:rsid w:val="00CD11FF"/>
    <w:rsid w:val="00CD16A9"/>
    <w:rsid w:val="00CD1BE6"/>
    <w:rsid w:val="00CD1C83"/>
    <w:rsid w:val="00CD2D04"/>
    <w:rsid w:val="00CD2E07"/>
    <w:rsid w:val="00CD3374"/>
    <w:rsid w:val="00CD4632"/>
    <w:rsid w:val="00CD477A"/>
    <w:rsid w:val="00CD47B4"/>
    <w:rsid w:val="00CD57EB"/>
    <w:rsid w:val="00CD5818"/>
    <w:rsid w:val="00CD694B"/>
    <w:rsid w:val="00CD6C4E"/>
    <w:rsid w:val="00CD6E29"/>
    <w:rsid w:val="00CD746C"/>
    <w:rsid w:val="00CD7DA4"/>
    <w:rsid w:val="00CE0584"/>
    <w:rsid w:val="00CE1E3D"/>
    <w:rsid w:val="00CE212D"/>
    <w:rsid w:val="00CE2AB3"/>
    <w:rsid w:val="00CE3123"/>
    <w:rsid w:val="00CE500C"/>
    <w:rsid w:val="00CE5233"/>
    <w:rsid w:val="00CE5A8A"/>
    <w:rsid w:val="00CE5F21"/>
    <w:rsid w:val="00CE60A7"/>
    <w:rsid w:val="00CE60D2"/>
    <w:rsid w:val="00CE66FD"/>
    <w:rsid w:val="00CF02A4"/>
    <w:rsid w:val="00CF02A6"/>
    <w:rsid w:val="00CF082C"/>
    <w:rsid w:val="00CF1F88"/>
    <w:rsid w:val="00CF3CFA"/>
    <w:rsid w:val="00CF3DFF"/>
    <w:rsid w:val="00CF539C"/>
    <w:rsid w:val="00CF579B"/>
    <w:rsid w:val="00CF5B00"/>
    <w:rsid w:val="00CF64C9"/>
    <w:rsid w:val="00CF7D9B"/>
    <w:rsid w:val="00CF7E16"/>
    <w:rsid w:val="00D0074D"/>
    <w:rsid w:val="00D00F10"/>
    <w:rsid w:val="00D01932"/>
    <w:rsid w:val="00D04FFD"/>
    <w:rsid w:val="00D05225"/>
    <w:rsid w:val="00D07488"/>
    <w:rsid w:val="00D07E07"/>
    <w:rsid w:val="00D07F73"/>
    <w:rsid w:val="00D10185"/>
    <w:rsid w:val="00D1034F"/>
    <w:rsid w:val="00D10E06"/>
    <w:rsid w:val="00D1338E"/>
    <w:rsid w:val="00D144E6"/>
    <w:rsid w:val="00D14A98"/>
    <w:rsid w:val="00D14D4B"/>
    <w:rsid w:val="00D1512F"/>
    <w:rsid w:val="00D15A11"/>
    <w:rsid w:val="00D16051"/>
    <w:rsid w:val="00D1659B"/>
    <w:rsid w:val="00D17A99"/>
    <w:rsid w:val="00D17D7E"/>
    <w:rsid w:val="00D21729"/>
    <w:rsid w:val="00D21D3C"/>
    <w:rsid w:val="00D223A4"/>
    <w:rsid w:val="00D224DD"/>
    <w:rsid w:val="00D22C79"/>
    <w:rsid w:val="00D23A06"/>
    <w:rsid w:val="00D242F2"/>
    <w:rsid w:val="00D251E0"/>
    <w:rsid w:val="00D256F6"/>
    <w:rsid w:val="00D25C9E"/>
    <w:rsid w:val="00D27315"/>
    <w:rsid w:val="00D2747B"/>
    <w:rsid w:val="00D27912"/>
    <w:rsid w:val="00D27C67"/>
    <w:rsid w:val="00D30424"/>
    <w:rsid w:val="00D333D9"/>
    <w:rsid w:val="00D339D9"/>
    <w:rsid w:val="00D33C6B"/>
    <w:rsid w:val="00D36FC3"/>
    <w:rsid w:val="00D373C4"/>
    <w:rsid w:val="00D37EE1"/>
    <w:rsid w:val="00D402E7"/>
    <w:rsid w:val="00D415BD"/>
    <w:rsid w:val="00D41CA4"/>
    <w:rsid w:val="00D41D4A"/>
    <w:rsid w:val="00D41F71"/>
    <w:rsid w:val="00D42B60"/>
    <w:rsid w:val="00D42E03"/>
    <w:rsid w:val="00D431B7"/>
    <w:rsid w:val="00D43A1C"/>
    <w:rsid w:val="00D44F31"/>
    <w:rsid w:val="00D4549F"/>
    <w:rsid w:val="00D46A3A"/>
    <w:rsid w:val="00D4756F"/>
    <w:rsid w:val="00D47FF8"/>
    <w:rsid w:val="00D52DAF"/>
    <w:rsid w:val="00D52F2B"/>
    <w:rsid w:val="00D5350E"/>
    <w:rsid w:val="00D5390D"/>
    <w:rsid w:val="00D53AC6"/>
    <w:rsid w:val="00D5522B"/>
    <w:rsid w:val="00D554AE"/>
    <w:rsid w:val="00D563BB"/>
    <w:rsid w:val="00D57C9A"/>
    <w:rsid w:val="00D57E8B"/>
    <w:rsid w:val="00D57ED5"/>
    <w:rsid w:val="00D6018B"/>
    <w:rsid w:val="00D60860"/>
    <w:rsid w:val="00D6186B"/>
    <w:rsid w:val="00D62B91"/>
    <w:rsid w:val="00D647E9"/>
    <w:rsid w:val="00D66A89"/>
    <w:rsid w:val="00D67C94"/>
    <w:rsid w:val="00D704F6"/>
    <w:rsid w:val="00D70667"/>
    <w:rsid w:val="00D70F0F"/>
    <w:rsid w:val="00D7117B"/>
    <w:rsid w:val="00D71D9C"/>
    <w:rsid w:val="00D7325D"/>
    <w:rsid w:val="00D732C6"/>
    <w:rsid w:val="00D73C43"/>
    <w:rsid w:val="00D74037"/>
    <w:rsid w:val="00D75283"/>
    <w:rsid w:val="00D759D1"/>
    <w:rsid w:val="00D75CC2"/>
    <w:rsid w:val="00D75F8B"/>
    <w:rsid w:val="00D76383"/>
    <w:rsid w:val="00D76AE6"/>
    <w:rsid w:val="00D76AE9"/>
    <w:rsid w:val="00D77C4C"/>
    <w:rsid w:val="00D77D22"/>
    <w:rsid w:val="00D822CB"/>
    <w:rsid w:val="00D8265C"/>
    <w:rsid w:val="00D82A00"/>
    <w:rsid w:val="00D82B0D"/>
    <w:rsid w:val="00D82FD2"/>
    <w:rsid w:val="00D8336E"/>
    <w:rsid w:val="00D8406E"/>
    <w:rsid w:val="00D841BB"/>
    <w:rsid w:val="00D842D5"/>
    <w:rsid w:val="00D863C3"/>
    <w:rsid w:val="00D86D79"/>
    <w:rsid w:val="00D87193"/>
    <w:rsid w:val="00D92623"/>
    <w:rsid w:val="00D92C35"/>
    <w:rsid w:val="00D93122"/>
    <w:rsid w:val="00D93B9A"/>
    <w:rsid w:val="00D957A7"/>
    <w:rsid w:val="00D96C7D"/>
    <w:rsid w:val="00D971AD"/>
    <w:rsid w:val="00D9734C"/>
    <w:rsid w:val="00D97B5A"/>
    <w:rsid w:val="00DA1ABD"/>
    <w:rsid w:val="00DA1FCD"/>
    <w:rsid w:val="00DA2E0C"/>
    <w:rsid w:val="00DA3B3A"/>
    <w:rsid w:val="00DA43CA"/>
    <w:rsid w:val="00DA4B65"/>
    <w:rsid w:val="00DA59AC"/>
    <w:rsid w:val="00DA5B4F"/>
    <w:rsid w:val="00DA5F28"/>
    <w:rsid w:val="00DA612E"/>
    <w:rsid w:val="00DA6166"/>
    <w:rsid w:val="00DA699E"/>
    <w:rsid w:val="00DA7461"/>
    <w:rsid w:val="00DB11CD"/>
    <w:rsid w:val="00DB18ED"/>
    <w:rsid w:val="00DB2C87"/>
    <w:rsid w:val="00DB33EC"/>
    <w:rsid w:val="00DB547C"/>
    <w:rsid w:val="00DB5CDB"/>
    <w:rsid w:val="00DB5F4A"/>
    <w:rsid w:val="00DB733A"/>
    <w:rsid w:val="00DB792C"/>
    <w:rsid w:val="00DB7B12"/>
    <w:rsid w:val="00DB7D5D"/>
    <w:rsid w:val="00DB7D97"/>
    <w:rsid w:val="00DC149A"/>
    <w:rsid w:val="00DC286B"/>
    <w:rsid w:val="00DC3109"/>
    <w:rsid w:val="00DC4290"/>
    <w:rsid w:val="00DC4848"/>
    <w:rsid w:val="00DC556E"/>
    <w:rsid w:val="00DC5A67"/>
    <w:rsid w:val="00DC63B4"/>
    <w:rsid w:val="00DC6778"/>
    <w:rsid w:val="00DC6795"/>
    <w:rsid w:val="00DC69B4"/>
    <w:rsid w:val="00DC6B05"/>
    <w:rsid w:val="00DD0F7A"/>
    <w:rsid w:val="00DD1236"/>
    <w:rsid w:val="00DD1FA9"/>
    <w:rsid w:val="00DD2432"/>
    <w:rsid w:val="00DD2E9B"/>
    <w:rsid w:val="00DD3275"/>
    <w:rsid w:val="00DD3A37"/>
    <w:rsid w:val="00DD3A72"/>
    <w:rsid w:val="00DD4679"/>
    <w:rsid w:val="00DD5832"/>
    <w:rsid w:val="00DD5DC4"/>
    <w:rsid w:val="00DD6098"/>
    <w:rsid w:val="00DD6132"/>
    <w:rsid w:val="00DD6A9C"/>
    <w:rsid w:val="00DD6C81"/>
    <w:rsid w:val="00DD6E18"/>
    <w:rsid w:val="00DE07C0"/>
    <w:rsid w:val="00DE10B2"/>
    <w:rsid w:val="00DE13B4"/>
    <w:rsid w:val="00DE18F5"/>
    <w:rsid w:val="00DE2017"/>
    <w:rsid w:val="00DE2376"/>
    <w:rsid w:val="00DE2A7E"/>
    <w:rsid w:val="00DE2CAA"/>
    <w:rsid w:val="00DE3365"/>
    <w:rsid w:val="00DE3EA2"/>
    <w:rsid w:val="00DE50EB"/>
    <w:rsid w:val="00DE5F88"/>
    <w:rsid w:val="00DE6191"/>
    <w:rsid w:val="00DE7148"/>
    <w:rsid w:val="00DE723D"/>
    <w:rsid w:val="00DE7E45"/>
    <w:rsid w:val="00DF03FE"/>
    <w:rsid w:val="00DF06ED"/>
    <w:rsid w:val="00DF0898"/>
    <w:rsid w:val="00DF0AC6"/>
    <w:rsid w:val="00DF0B8C"/>
    <w:rsid w:val="00DF1D05"/>
    <w:rsid w:val="00DF1E8B"/>
    <w:rsid w:val="00DF2306"/>
    <w:rsid w:val="00DF3D12"/>
    <w:rsid w:val="00DF4251"/>
    <w:rsid w:val="00DF4777"/>
    <w:rsid w:val="00DF5028"/>
    <w:rsid w:val="00DF589B"/>
    <w:rsid w:val="00DF594A"/>
    <w:rsid w:val="00DF5F15"/>
    <w:rsid w:val="00DF65A3"/>
    <w:rsid w:val="00DF6862"/>
    <w:rsid w:val="00DF74A7"/>
    <w:rsid w:val="00DF7655"/>
    <w:rsid w:val="00DF7813"/>
    <w:rsid w:val="00E00DC9"/>
    <w:rsid w:val="00E00E99"/>
    <w:rsid w:val="00E00F26"/>
    <w:rsid w:val="00E013BF"/>
    <w:rsid w:val="00E01678"/>
    <w:rsid w:val="00E01C78"/>
    <w:rsid w:val="00E01EB3"/>
    <w:rsid w:val="00E02493"/>
    <w:rsid w:val="00E053D1"/>
    <w:rsid w:val="00E07E82"/>
    <w:rsid w:val="00E10766"/>
    <w:rsid w:val="00E10BCB"/>
    <w:rsid w:val="00E10BE8"/>
    <w:rsid w:val="00E11237"/>
    <w:rsid w:val="00E1163C"/>
    <w:rsid w:val="00E12F53"/>
    <w:rsid w:val="00E14243"/>
    <w:rsid w:val="00E14831"/>
    <w:rsid w:val="00E14BD7"/>
    <w:rsid w:val="00E152F4"/>
    <w:rsid w:val="00E17071"/>
    <w:rsid w:val="00E20299"/>
    <w:rsid w:val="00E20368"/>
    <w:rsid w:val="00E209B8"/>
    <w:rsid w:val="00E20DE5"/>
    <w:rsid w:val="00E21D76"/>
    <w:rsid w:val="00E226D2"/>
    <w:rsid w:val="00E22D4D"/>
    <w:rsid w:val="00E22E23"/>
    <w:rsid w:val="00E24C1A"/>
    <w:rsid w:val="00E2552C"/>
    <w:rsid w:val="00E256AE"/>
    <w:rsid w:val="00E2577B"/>
    <w:rsid w:val="00E25B0D"/>
    <w:rsid w:val="00E25E97"/>
    <w:rsid w:val="00E27468"/>
    <w:rsid w:val="00E27A2E"/>
    <w:rsid w:val="00E308FD"/>
    <w:rsid w:val="00E325DE"/>
    <w:rsid w:val="00E32A9D"/>
    <w:rsid w:val="00E32FCB"/>
    <w:rsid w:val="00E33004"/>
    <w:rsid w:val="00E33974"/>
    <w:rsid w:val="00E33DC8"/>
    <w:rsid w:val="00E33DF3"/>
    <w:rsid w:val="00E342A3"/>
    <w:rsid w:val="00E350C0"/>
    <w:rsid w:val="00E35636"/>
    <w:rsid w:val="00E35ACB"/>
    <w:rsid w:val="00E36421"/>
    <w:rsid w:val="00E37748"/>
    <w:rsid w:val="00E400D5"/>
    <w:rsid w:val="00E4031C"/>
    <w:rsid w:val="00E4045C"/>
    <w:rsid w:val="00E40724"/>
    <w:rsid w:val="00E40D54"/>
    <w:rsid w:val="00E4118A"/>
    <w:rsid w:val="00E4144E"/>
    <w:rsid w:val="00E416DF"/>
    <w:rsid w:val="00E41976"/>
    <w:rsid w:val="00E42566"/>
    <w:rsid w:val="00E42B5F"/>
    <w:rsid w:val="00E42E68"/>
    <w:rsid w:val="00E44B17"/>
    <w:rsid w:val="00E4582D"/>
    <w:rsid w:val="00E46083"/>
    <w:rsid w:val="00E46443"/>
    <w:rsid w:val="00E47574"/>
    <w:rsid w:val="00E47A6C"/>
    <w:rsid w:val="00E50073"/>
    <w:rsid w:val="00E508E2"/>
    <w:rsid w:val="00E51598"/>
    <w:rsid w:val="00E519F5"/>
    <w:rsid w:val="00E52059"/>
    <w:rsid w:val="00E52266"/>
    <w:rsid w:val="00E5315C"/>
    <w:rsid w:val="00E54109"/>
    <w:rsid w:val="00E54A86"/>
    <w:rsid w:val="00E54C0A"/>
    <w:rsid w:val="00E55052"/>
    <w:rsid w:val="00E567E3"/>
    <w:rsid w:val="00E56BD4"/>
    <w:rsid w:val="00E56DE9"/>
    <w:rsid w:val="00E61335"/>
    <w:rsid w:val="00E6144C"/>
    <w:rsid w:val="00E61572"/>
    <w:rsid w:val="00E622A5"/>
    <w:rsid w:val="00E638F6"/>
    <w:rsid w:val="00E63A65"/>
    <w:rsid w:val="00E64099"/>
    <w:rsid w:val="00E64350"/>
    <w:rsid w:val="00E64364"/>
    <w:rsid w:val="00E64E58"/>
    <w:rsid w:val="00E650A9"/>
    <w:rsid w:val="00E653C8"/>
    <w:rsid w:val="00E6564B"/>
    <w:rsid w:val="00E66477"/>
    <w:rsid w:val="00E66B55"/>
    <w:rsid w:val="00E67A31"/>
    <w:rsid w:val="00E70EDC"/>
    <w:rsid w:val="00E713DC"/>
    <w:rsid w:val="00E71422"/>
    <w:rsid w:val="00E71FA9"/>
    <w:rsid w:val="00E72A65"/>
    <w:rsid w:val="00E72FC8"/>
    <w:rsid w:val="00E730E4"/>
    <w:rsid w:val="00E731CE"/>
    <w:rsid w:val="00E739C2"/>
    <w:rsid w:val="00E73C20"/>
    <w:rsid w:val="00E74295"/>
    <w:rsid w:val="00E75020"/>
    <w:rsid w:val="00E75071"/>
    <w:rsid w:val="00E757D1"/>
    <w:rsid w:val="00E75F07"/>
    <w:rsid w:val="00E764F0"/>
    <w:rsid w:val="00E76C4E"/>
    <w:rsid w:val="00E774A4"/>
    <w:rsid w:val="00E77A4C"/>
    <w:rsid w:val="00E77C1B"/>
    <w:rsid w:val="00E8038B"/>
    <w:rsid w:val="00E811AD"/>
    <w:rsid w:val="00E817B4"/>
    <w:rsid w:val="00E81B1A"/>
    <w:rsid w:val="00E83161"/>
    <w:rsid w:val="00E83302"/>
    <w:rsid w:val="00E83E9E"/>
    <w:rsid w:val="00E8418B"/>
    <w:rsid w:val="00E84BDE"/>
    <w:rsid w:val="00E863C3"/>
    <w:rsid w:val="00E86572"/>
    <w:rsid w:val="00E8677F"/>
    <w:rsid w:val="00E872B8"/>
    <w:rsid w:val="00E8751A"/>
    <w:rsid w:val="00E87680"/>
    <w:rsid w:val="00E87AD4"/>
    <w:rsid w:val="00E915E9"/>
    <w:rsid w:val="00E92044"/>
    <w:rsid w:val="00E921AA"/>
    <w:rsid w:val="00E92680"/>
    <w:rsid w:val="00E92A27"/>
    <w:rsid w:val="00E93A20"/>
    <w:rsid w:val="00E95300"/>
    <w:rsid w:val="00E9536A"/>
    <w:rsid w:val="00E95DC7"/>
    <w:rsid w:val="00E95E5D"/>
    <w:rsid w:val="00E96445"/>
    <w:rsid w:val="00E9657E"/>
    <w:rsid w:val="00E96DF6"/>
    <w:rsid w:val="00E97AED"/>
    <w:rsid w:val="00E97C67"/>
    <w:rsid w:val="00E97D9D"/>
    <w:rsid w:val="00EA0F8E"/>
    <w:rsid w:val="00EA24D6"/>
    <w:rsid w:val="00EA2709"/>
    <w:rsid w:val="00EA2C78"/>
    <w:rsid w:val="00EA4C97"/>
    <w:rsid w:val="00EA57F8"/>
    <w:rsid w:val="00EB120B"/>
    <w:rsid w:val="00EB17FD"/>
    <w:rsid w:val="00EB1D95"/>
    <w:rsid w:val="00EB2B2A"/>
    <w:rsid w:val="00EB2D9D"/>
    <w:rsid w:val="00EB421D"/>
    <w:rsid w:val="00EB44AF"/>
    <w:rsid w:val="00EB539D"/>
    <w:rsid w:val="00EB5D21"/>
    <w:rsid w:val="00EB5DF9"/>
    <w:rsid w:val="00EB5F26"/>
    <w:rsid w:val="00EB62C4"/>
    <w:rsid w:val="00EB6847"/>
    <w:rsid w:val="00EB6B1B"/>
    <w:rsid w:val="00EB6F77"/>
    <w:rsid w:val="00EB7044"/>
    <w:rsid w:val="00EB766B"/>
    <w:rsid w:val="00EB776F"/>
    <w:rsid w:val="00EB784E"/>
    <w:rsid w:val="00EC05E3"/>
    <w:rsid w:val="00EC0976"/>
    <w:rsid w:val="00EC0AF1"/>
    <w:rsid w:val="00EC11C6"/>
    <w:rsid w:val="00EC2E38"/>
    <w:rsid w:val="00EC33DD"/>
    <w:rsid w:val="00EC3C0B"/>
    <w:rsid w:val="00EC4438"/>
    <w:rsid w:val="00EC45EA"/>
    <w:rsid w:val="00EC47F0"/>
    <w:rsid w:val="00EC51B1"/>
    <w:rsid w:val="00EC5DC3"/>
    <w:rsid w:val="00EC65B6"/>
    <w:rsid w:val="00EC7C35"/>
    <w:rsid w:val="00ED019E"/>
    <w:rsid w:val="00ED03AF"/>
    <w:rsid w:val="00ED0F1C"/>
    <w:rsid w:val="00ED28DA"/>
    <w:rsid w:val="00ED348E"/>
    <w:rsid w:val="00ED56D6"/>
    <w:rsid w:val="00ED652C"/>
    <w:rsid w:val="00ED65C1"/>
    <w:rsid w:val="00ED7354"/>
    <w:rsid w:val="00ED7727"/>
    <w:rsid w:val="00ED7C76"/>
    <w:rsid w:val="00EE17E0"/>
    <w:rsid w:val="00EE3BBF"/>
    <w:rsid w:val="00EE4624"/>
    <w:rsid w:val="00EE4742"/>
    <w:rsid w:val="00EE55C5"/>
    <w:rsid w:val="00EE77CA"/>
    <w:rsid w:val="00EF03C9"/>
    <w:rsid w:val="00EF0F17"/>
    <w:rsid w:val="00EF18ED"/>
    <w:rsid w:val="00EF1E6D"/>
    <w:rsid w:val="00EF2615"/>
    <w:rsid w:val="00EF3251"/>
    <w:rsid w:val="00EF3A76"/>
    <w:rsid w:val="00EF3B96"/>
    <w:rsid w:val="00EF4AA6"/>
    <w:rsid w:val="00EF57A1"/>
    <w:rsid w:val="00EF6822"/>
    <w:rsid w:val="00EF7431"/>
    <w:rsid w:val="00EF77EC"/>
    <w:rsid w:val="00EF7883"/>
    <w:rsid w:val="00EF7C45"/>
    <w:rsid w:val="00F0034F"/>
    <w:rsid w:val="00F00391"/>
    <w:rsid w:val="00F00B23"/>
    <w:rsid w:val="00F00EE4"/>
    <w:rsid w:val="00F0133D"/>
    <w:rsid w:val="00F01AE4"/>
    <w:rsid w:val="00F02309"/>
    <w:rsid w:val="00F0387C"/>
    <w:rsid w:val="00F03CA3"/>
    <w:rsid w:val="00F04205"/>
    <w:rsid w:val="00F044D2"/>
    <w:rsid w:val="00F05BC2"/>
    <w:rsid w:val="00F05D06"/>
    <w:rsid w:val="00F05DA9"/>
    <w:rsid w:val="00F05DB4"/>
    <w:rsid w:val="00F05E7C"/>
    <w:rsid w:val="00F06C10"/>
    <w:rsid w:val="00F06EC7"/>
    <w:rsid w:val="00F06FB6"/>
    <w:rsid w:val="00F07312"/>
    <w:rsid w:val="00F07C18"/>
    <w:rsid w:val="00F1042B"/>
    <w:rsid w:val="00F1084A"/>
    <w:rsid w:val="00F10B1F"/>
    <w:rsid w:val="00F10CB0"/>
    <w:rsid w:val="00F10CC4"/>
    <w:rsid w:val="00F110A0"/>
    <w:rsid w:val="00F11787"/>
    <w:rsid w:val="00F11BD1"/>
    <w:rsid w:val="00F11FB2"/>
    <w:rsid w:val="00F12135"/>
    <w:rsid w:val="00F123B9"/>
    <w:rsid w:val="00F12536"/>
    <w:rsid w:val="00F13D24"/>
    <w:rsid w:val="00F140B8"/>
    <w:rsid w:val="00F15BA9"/>
    <w:rsid w:val="00F16D9F"/>
    <w:rsid w:val="00F17382"/>
    <w:rsid w:val="00F17915"/>
    <w:rsid w:val="00F17F36"/>
    <w:rsid w:val="00F2194E"/>
    <w:rsid w:val="00F2246A"/>
    <w:rsid w:val="00F22984"/>
    <w:rsid w:val="00F24C90"/>
    <w:rsid w:val="00F250A3"/>
    <w:rsid w:val="00F265F2"/>
    <w:rsid w:val="00F26969"/>
    <w:rsid w:val="00F26D1A"/>
    <w:rsid w:val="00F2746C"/>
    <w:rsid w:val="00F27687"/>
    <w:rsid w:val="00F27B40"/>
    <w:rsid w:val="00F301EC"/>
    <w:rsid w:val="00F309DF"/>
    <w:rsid w:val="00F30BD6"/>
    <w:rsid w:val="00F30FB8"/>
    <w:rsid w:val="00F31739"/>
    <w:rsid w:val="00F32346"/>
    <w:rsid w:val="00F342EC"/>
    <w:rsid w:val="00F358C0"/>
    <w:rsid w:val="00F3617D"/>
    <w:rsid w:val="00F365B7"/>
    <w:rsid w:val="00F36836"/>
    <w:rsid w:val="00F36F1B"/>
    <w:rsid w:val="00F371B3"/>
    <w:rsid w:val="00F37778"/>
    <w:rsid w:val="00F37D4C"/>
    <w:rsid w:val="00F40989"/>
    <w:rsid w:val="00F40A3D"/>
    <w:rsid w:val="00F40F72"/>
    <w:rsid w:val="00F414EB"/>
    <w:rsid w:val="00F43750"/>
    <w:rsid w:val="00F448C4"/>
    <w:rsid w:val="00F448E5"/>
    <w:rsid w:val="00F44A77"/>
    <w:rsid w:val="00F44C22"/>
    <w:rsid w:val="00F44C98"/>
    <w:rsid w:val="00F461DD"/>
    <w:rsid w:val="00F46648"/>
    <w:rsid w:val="00F46AC4"/>
    <w:rsid w:val="00F50D4D"/>
    <w:rsid w:val="00F5250D"/>
    <w:rsid w:val="00F534B9"/>
    <w:rsid w:val="00F53A64"/>
    <w:rsid w:val="00F5513B"/>
    <w:rsid w:val="00F5600C"/>
    <w:rsid w:val="00F56875"/>
    <w:rsid w:val="00F5794C"/>
    <w:rsid w:val="00F57E58"/>
    <w:rsid w:val="00F611A7"/>
    <w:rsid w:val="00F62ABA"/>
    <w:rsid w:val="00F62B95"/>
    <w:rsid w:val="00F6325D"/>
    <w:rsid w:val="00F63DD4"/>
    <w:rsid w:val="00F64D6E"/>
    <w:rsid w:val="00F64DF4"/>
    <w:rsid w:val="00F65763"/>
    <w:rsid w:val="00F660FC"/>
    <w:rsid w:val="00F66D96"/>
    <w:rsid w:val="00F70728"/>
    <w:rsid w:val="00F7274E"/>
    <w:rsid w:val="00F727F8"/>
    <w:rsid w:val="00F731ED"/>
    <w:rsid w:val="00F73549"/>
    <w:rsid w:val="00F74105"/>
    <w:rsid w:val="00F7461D"/>
    <w:rsid w:val="00F74C13"/>
    <w:rsid w:val="00F74FF1"/>
    <w:rsid w:val="00F751B7"/>
    <w:rsid w:val="00F7580D"/>
    <w:rsid w:val="00F75BC3"/>
    <w:rsid w:val="00F75ED4"/>
    <w:rsid w:val="00F76A6B"/>
    <w:rsid w:val="00F76D5A"/>
    <w:rsid w:val="00F77894"/>
    <w:rsid w:val="00F800AF"/>
    <w:rsid w:val="00F80774"/>
    <w:rsid w:val="00F80E80"/>
    <w:rsid w:val="00F8114A"/>
    <w:rsid w:val="00F82169"/>
    <w:rsid w:val="00F82AD6"/>
    <w:rsid w:val="00F82FAD"/>
    <w:rsid w:val="00F83525"/>
    <w:rsid w:val="00F83DCD"/>
    <w:rsid w:val="00F8621E"/>
    <w:rsid w:val="00F8674F"/>
    <w:rsid w:val="00F8682F"/>
    <w:rsid w:val="00F8707E"/>
    <w:rsid w:val="00F9078B"/>
    <w:rsid w:val="00F92D60"/>
    <w:rsid w:val="00F93633"/>
    <w:rsid w:val="00F94674"/>
    <w:rsid w:val="00F94CA1"/>
    <w:rsid w:val="00F951C2"/>
    <w:rsid w:val="00F9559E"/>
    <w:rsid w:val="00F97B26"/>
    <w:rsid w:val="00FA0779"/>
    <w:rsid w:val="00FA08DE"/>
    <w:rsid w:val="00FA08EF"/>
    <w:rsid w:val="00FA0AE6"/>
    <w:rsid w:val="00FA115C"/>
    <w:rsid w:val="00FA1D6A"/>
    <w:rsid w:val="00FA2079"/>
    <w:rsid w:val="00FA25E8"/>
    <w:rsid w:val="00FA2ADB"/>
    <w:rsid w:val="00FA2B48"/>
    <w:rsid w:val="00FA2EB0"/>
    <w:rsid w:val="00FA3AD1"/>
    <w:rsid w:val="00FA4D44"/>
    <w:rsid w:val="00FA509D"/>
    <w:rsid w:val="00FA5BA0"/>
    <w:rsid w:val="00FB0540"/>
    <w:rsid w:val="00FB0CE5"/>
    <w:rsid w:val="00FB15B7"/>
    <w:rsid w:val="00FB1C3F"/>
    <w:rsid w:val="00FB1EBC"/>
    <w:rsid w:val="00FB25F2"/>
    <w:rsid w:val="00FB287E"/>
    <w:rsid w:val="00FB2941"/>
    <w:rsid w:val="00FB322D"/>
    <w:rsid w:val="00FB5115"/>
    <w:rsid w:val="00FB6AD2"/>
    <w:rsid w:val="00FB756D"/>
    <w:rsid w:val="00FB77C3"/>
    <w:rsid w:val="00FB7EB4"/>
    <w:rsid w:val="00FC0033"/>
    <w:rsid w:val="00FC1126"/>
    <w:rsid w:val="00FC228B"/>
    <w:rsid w:val="00FC2435"/>
    <w:rsid w:val="00FC323C"/>
    <w:rsid w:val="00FC3569"/>
    <w:rsid w:val="00FC383C"/>
    <w:rsid w:val="00FC4980"/>
    <w:rsid w:val="00FC4E48"/>
    <w:rsid w:val="00FC53A9"/>
    <w:rsid w:val="00FC5DA4"/>
    <w:rsid w:val="00FC6248"/>
    <w:rsid w:val="00FC6C79"/>
    <w:rsid w:val="00FC6DC6"/>
    <w:rsid w:val="00FC730C"/>
    <w:rsid w:val="00FC756F"/>
    <w:rsid w:val="00FC7AE4"/>
    <w:rsid w:val="00FC7F1B"/>
    <w:rsid w:val="00FD1032"/>
    <w:rsid w:val="00FD19D1"/>
    <w:rsid w:val="00FD268D"/>
    <w:rsid w:val="00FD26F2"/>
    <w:rsid w:val="00FD3330"/>
    <w:rsid w:val="00FD3826"/>
    <w:rsid w:val="00FD3C5D"/>
    <w:rsid w:val="00FD4E1D"/>
    <w:rsid w:val="00FD54B3"/>
    <w:rsid w:val="00FD56FE"/>
    <w:rsid w:val="00FD59B8"/>
    <w:rsid w:val="00FD6013"/>
    <w:rsid w:val="00FD6DDB"/>
    <w:rsid w:val="00FD72BD"/>
    <w:rsid w:val="00FD7B78"/>
    <w:rsid w:val="00FE048E"/>
    <w:rsid w:val="00FE12D5"/>
    <w:rsid w:val="00FE130A"/>
    <w:rsid w:val="00FE15DE"/>
    <w:rsid w:val="00FE1791"/>
    <w:rsid w:val="00FE20CA"/>
    <w:rsid w:val="00FE21BF"/>
    <w:rsid w:val="00FE2323"/>
    <w:rsid w:val="00FE2ABA"/>
    <w:rsid w:val="00FE3AB7"/>
    <w:rsid w:val="00FE46DE"/>
    <w:rsid w:val="00FE4AD0"/>
    <w:rsid w:val="00FE4F49"/>
    <w:rsid w:val="00FE5323"/>
    <w:rsid w:val="00FE59F1"/>
    <w:rsid w:val="00FE62F7"/>
    <w:rsid w:val="00FE67D6"/>
    <w:rsid w:val="00FE766E"/>
    <w:rsid w:val="00FF0EE3"/>
    <w:rsid w:val="00FF0F08"/>
    <w:rsid w:val="00FF0F45"/>
    <w:rsid w:val="00FF1059"/>
    <w:rsid w:val="00FF16AE"/>
    <w:rsid w:val="00FF214E"/>
    <w:rsid w:val="00FF2E01"/>
    <w:rsid w:val="00FF3627"/>
    <w:rsid w:val="00FF438F"/>
    <w:rsid w:val="00FF4F52"/>
    <w:rsid w:val="00FF5790"/>
    <w:rsid w:val="00FF5E9C"/>
    <w:rsid w:val="00FF68D9"/>
    <w:rsid w:val="00FF7B27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FD439D"/>
  <w15:docId w15:val="{FFFB2034-900A-47B5-AC55-94F4922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50C7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99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uiPriority w:val="99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28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62B91"/>
    <w:pPr>
      <w:spacing w:after="210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OdstavekseznamaZnak">
    <w:name w:val="Odstavek seznama Znak"/>
    <w:link w:val="Odstavekseznama"/>
    <w:uiPriority w:val="99"/>
    <w:locked/>
    <w:rsid w:val="00D62B91"/>
    <w:rPr>
      <w:sz w:val="22"/>
      <w:szCs w:val="22"/>
      <w:lang w:eastAsia="en-US"/>
    </w:rPr>
  </w:style>
  <w:style w:type="paragraph" w:styleId="Navaden-zamik">
    <w:name w:val="Normal Indent"/>
    <w:basedOn w:val="Navaden"/>
    <w:rsid w:val="00EA2709"/>
    <w:pPr>
      <w:spacing w:after="0"/>
      <w:ind w:left="708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F5B00"/>
    <w:rPr>
      <w:color w:val="800080" w:themeColor="followedHyperlink"/>
      <w:u w:val="single"/>
    </w:rPr>
  </w:style>
  <w:style w:type="paragraph" w:customStyle="1" w:styleId="default0">
    <w:name w:val="default"/>
    <w:basedOn w:val="Navaden"/>
    <w:rsid w:val="002818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xmsonormal">
    <w:name w:val="x_msonormal"/>
    <w:basedOn w:val="Navaden"/>
    <w:rsid w:val="00114F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ja\Desktop\predloga_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7978E530D59498A52621DE6348734" ma:contentTypeVersion="14" ma:contentTypeDescription="Ustvari nov dokument." ma:contentTypeScope="" ma:versionID="3b22c884309f761a62ce47ea1e12d2df">
  <xsd:schema xmlns:xsd="http://www.w3.org/2001/XMLSchema" xmlns:xs="http://www.w3.org/2001/XMLSchema" xmlns:p="http://schemas.microsoft.com/office/2006/metadata/properties" xmlns:ns3="6aaa005f-8942-4e38-bf6d-f208b26c8d36" xmlns:ns4="dd6e0451-0dd5-469d-8f86-fb97b7de40be" targetNamespace="http://schemas.microsoft.com/office/2006/metadata/properties" ma:root="true" ma:fieldsID="0427ea98b4f07c56553f471ff1745926" ns3:_="" ns4:_="">
    <xsd:import namespace="6aaa005f-8942-4e38-bf6d-f208b26c8d36"/>
    <xsd:import namespace="dd6e0451-0dd5-469d-8f86-fb97b7de4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005f-8942-4e38-bf6d-f208b26c8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0451-0dd5-469d-8f86-fb97b7de4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9F5D5-3235-4CA4-9DD6-FB5D3057B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87D41-B48C-45CB-A8FC-E42A0BED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005f-8942-4e38-bf6d-f208b26c8d36"/>
    <ds:schemaRef ds:uri="dd6e0451-0dd5-469d-8f86-fb97b7de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predloga_dopisa</Template>
  <TotalTime>57</TotalTime>
  <Pages>10</Pages>
  <Words>2194</Words>
  <Characters>12506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Končan</dc:creator>
  <cp:lastModifiedBy>Ksenija Končan</cp:lastModifiedBy>
  <cp:revision>59</cp:revision>
  <cp:lastPrinted>2025-09-11T05:30:00Z</cp:lastPrinted>
  <dcterms:created xsi:type="dcterms:W3CDTF">2025-09-11T13:34:00Z</dcterms:created>
  <dcterms:modified xsi:type="dcterms:W3CDTF">2025-09-15T07:05:00Z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0x0101003F27978E530D59498A52621DE6348734</vt:lpwstr>
  </property>
</Properties>
</file>